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ASHTable1"/>
        <w:tblW w:w="10485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621"/>
        <w:gridCol w:w="2621"/>
        <w:gridCol w:w="2621"/>
        <w:gridCol w:w="2622"/>
      </w:tblGrid>
      <w:tr w:rsidR="00320FE0" w14:paraId="171CEB56" w14:textId="77777777" w:rsidTr="00121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CEB55" w14:textId="72740C42" w:rsidR="00320FE0" w:rsidRPr="002B7138" w:rsidRDefault="008703E5" w:rsidP="002B7138">
            <w:pPr>
              <w:pStyle w:val="Title"/>
              <w:jc w:val="center"/>
            </w:pPr>
            <w:r>
              <w:t>SZC</w:t>
            </w:r>
            <w:r w:rsidR="004E36F4" w:rsidRPr="002B7138">
              <w:t xml:space="preserve"> </w:t>
            </w:r>
            <w:r w:rsidR="00EB3B63">
              <w:t xml:space="preserve">SHA </w:t>
            </w:r>
            <w:r w:rsidR="004442A3">
              <w:t>Marine Works</w:t>
            </w:r>
            <w:r w:rsidR="00404CC5">
              <w:t xml:space="preserve"> App</w:t>
            </w:r>
            <w:r w:rsidR="00EB3B63">
              <w:t>lication</w:t>
            </w:r>
          </w:p>
        </w:tc>
      </w:tr>
      <w:tr w:rsidR="00785273" w14:paraId="480F87AE" w14:textId="77777777" w:rsidTr="0012185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shd w:val="clear" w:color="auto" w:fill="FFFFFF" w:themeFill="background1"/>
          </w:tcPr>
          <w:tbl>
            <w:tblPr>
              <w:tblpPr w:leftFromText="180" w:rightFromText="180" w:vertAnchor="page" w:horzAnchor="margin" w:tblpY="211"/>
              <w:tblOverlap w:val="never"/>
              <w:tblW w:w="10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78"/>
              <w:gridCol w:w="7869"/>
            </w:tblGrid>
            <w:tr w:rsidR="00785273" w:rsidRPr="005A4043" w14:paraId="4028F7B1" w14:textId="77777777" w:rsidTr="00785273">
              <w:trPr>
                <w:trHeight w:val="617"/>
              </w:trPr>
              <w:tc>
                <w:tcPr>
                  <w:tcW w:w="23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3A6982E" w14:textId="77777777" w:rsidR="00785273" w:rsidRPr="00785273" w:rsidRDefault="00785273" w:rsidP="00785273">
                  <w:pPr>
                    <w:spacing w:line="240" w:lineRule="auto"/>
                    <w:rPr>
                      <w:rFonts w:ascii="Tahoma" w:eastAsia="Times New Roman" w:hAnsi="Tahoma" w:cs="Tahoma"/>
                      <w:b/>
                      <w:bCs/>
                      <w:color w:val="006090"/>
                      <w:sz w:val="22"/>
                      <w:szCs w:val="22"/>
                      <w:lang w:eastAsia="en-GB"/>
                    </w:rPr>
                  </w:pPr>
                  <w:r w:rsidRPr="00785273">
                    <w:rPr>
                      <w:rFonts w:ascii="Tahoma" w:eastAsia="Times New Roman" w:hAnsi="Tahoma" w:cs="Tahoma"/>
                      <w:b/>
                      <w:bCs/>
                      <w:color w:val="006090"/>
                      <w:sz w:val="22"/>
                      <w:szCs w:val="22"/>
                      <w:lang w:eastAsia="en-GB"/>
                    </w:rPr>
                    <w:t xml:space="preserve">MWA Reference </w:t>
                  </w:r>
                </w:p>
              </w:tc>
              <w:sdt>
                <w:sdtPr>
                  <w:rPr>
                    <w:rFonts w:ascii="Tahoma" w:eastAsia="Times New Roman" w:hAnsi="Tahoma" w:cs="Tahoma"/>
                    <w:lang w:eastAsia="en-GB"/>
                  </w:rPr>
                  <w:alias w:val="MWA Reference"/>
                  <w:tag w:val="MWA Reference"/>
                  <w:id w:val="5949134"/>
                  <w:placeholder>
                    <w:docPart w:val="5D51307E3F2A4B6B9E96BF16DF32FFBB"/>
                  </w:placeholder>
                  <w:showingPlcHdr/>
                  <w15:color w:val="FF6600"/>
                </w:sdtPr>
                <w:sdtEndPr/>
                <w:sdtContent>
                  <w:tc>
                    <w:tcPr>
                      <w:tcW w:w="7869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</w:tcBorders>
                    </w:tcPr>
                    <w:p w14:paraId="4928E012" w14:textId="77777777" w:rsidR="00785273" w:rsidRPr="00121854" w:rsidRDefault="00785273" w:rsidP="00785273">
                      <w:pPr>
                        <w:spacing w:line="240" w:lineRule="auto"/>
                        <w:rPr>
                          <w:rFonts w:ascii="Tahoma" w:eastAsia="Times New Roman" w:hAnsi="Tahoma" w:cs="Tahoma"/>
                          <w:lang w:eastAsia="en-GB"/>
                        </w:rPr>
                      </w:pPr>
                      <w:r w:rsidRPr="00121854">
                        <w:rPr>
                          <w:rFonts w:ascii="Tahoma" w:eastAsia="Times New Roman" w:hAnsi="Tahoma" w:cs="Tahoma"/>
                          <w:color w:val="808080" w:themeColor="background1" w:themeShade="80"/>
                          <w:sz w:val="22"/>
                          <w:szCs w:val="22"/>
                          <w:lang w:eastAsia="en-GB"/>
                        </w:rPr>
                        <w:t>SZC SHA to assign MWA reference.</w:t>
                      </w:r>
                    </w:p>
                  </w:tc>
                </w:sdtContent>
              </w:sdt>
            </w:tr>
          </w:tbl>
          <w:p w14:paraId="5E1433AE" w14:textId="77777777" w:rsidR="00785273" w:rsidRDefault="00785273" w:rsidP="002B7138">
            <w:pPr>
              <w:pStyle w:val="Title"/>
              <w:jc w:val="center"/>
            </w:pPr>
          </w:p>
        </w:tc>
      </w:tr>
      <w:tr w:rsidR="00EB39C2" w14:paraId="2AD950D4" w14:textId="77777777" w:rsidTr="00CF4E84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shd w:val="clear" w:color="auto" w:fill="D9D9D9"/>
          </w:tcPr>
          <w:p w14:paraId="0D37A59E" w14:textId="27A845BF" w:rsidR="00EB39C2" w:rsidRPr="00785273" w:rsidRDefault="00091C48" w:rsidP="00785273">
            <w:pPr>
              <w:spacing w:line="240" w:lineRule="auto"/>
              <w:rPr>
                <w:rFonts w:ascii="Tahoma" w:eastAsia="Times New Roman" w:hAnsi="Tahoma" w:cs="Tahoma"/>
                <w:b/>
                <w:bCs w:val="0"/>
                <w:color w:val="00609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 w:val="0"/>
                <w:color w:val="006090"/>
                <w:sz w:val="22"/>
                <w:szCs w:val="22"/>
              </w:rPr>
              <w:t>Application validation</w:t>
            </w:r>
            <w:r w:rsidR="009F2FF8">
              <w:rPr>
                <w:rFonts w:ascii="Tahoma" w:eastAsia="Times New Roman" w:hAnsi="Tahoma" w:cs="Tahoma"/>
                <w:b/>
                <w:bCs w:val="0"/>
                <w:color w:val="006090"/>
                <w:sz w:val="22"/>
                <w:szCs w:val="22"/>
              </w:rPr>
              <w:t xml:space="preserve"> (for Harbour Authority only)</w:t>
            </w:r>
          </w:p>
        </w:tc>
      </w:tr>
      <w:tr w:rsidR="00CF4E84" w14:paraId="6C800A3D" w14:textId="77777777" w:rsidTr="00CF4E84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D9D9D9"/>
          </w:tcPr>
          <w:p w14:paraId="346B7BFF" w14:textId="73E15FAD" w:rsidR="00CF4E84" w:rsidRDefault="00CF4E84" w:rsidP="00CF4E84">
            <w:pPr>
              <w:spacing w:line="240" w:lineRule="auto"/>
              <w:rPr>
                <w:rFonts w:ascii="Tahoma" w:eastAsia="Times New Roman" w:hAnsi="Tahoma" w:cs="Tahoma"/>
                <w:b/>
                <w:bCs w:val="0"/>
                <w:color w:val="006090"/>
                <w:sz w:val="22"/>
                <w:szCs w:val="22"/>
              </w:rPr>
            </w:pPr>
            <w:r w:rsidRPr="008351F0">
              <w:rPr>
                <w:rFonts w:ascii="Tahoma" w:eastAsia="Times New Roman" w:hAnsi="Tahoma" w:cs="Tahoma"/>
                <w:bCs w:val="0"/>
                <w:color w:val="006090"/>
                <w:sz w:val="22"/>
                <w:szCs w:val="22"/>
              </w:rPr>
              <w:t>Date validated:</w:t>
            </w:r>
          </w:p>
        </w:tc>
        <w:sdt>
          <w:sdtPr>
            <w:rPr>
              <w:rFonts w:ascii="Tahoma" w:eastAsia="Times New Roman" w:hAnsi="Tahoma" w:cs="Tahoma"/>
              <w:color w:val="006090"/>
              <w:sz w:val="22"/>
              <w:szCs w:val="22"/>
            </w:rPr>
            <w:alias w:val="Validation Date"/>
            <w:tag w:val="Validation Date"/>
            <w:id w:val="1404491070"/>
            <w:lock w:val="sdtLocked"/>
            <w:placeholder>
              <w:docPart w:val="37C42FB8640344ABA4FE3CC891B09B63"/>
            </w:placeholder>
            <w:showingPlcHdr/>
            <w15:color w:val="FF6600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</w:tcPr>
              <w:p w14:paraId="1A80C792" w14:textId="28206E2E" w:rsidR="00CF4E84" w:rsidRDefault="00CF4E84" w:rsidP="00CF4E84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eastAsia="Times New Roman" w:hAnsi="Tahoma" w:cs="Tahoma"/>
                    <w:b/>
                    <w:bCs/>
                    <w:color w:val="006090"/>
                    <w:sz w:val="22"/>
                    <w:szCs w:val="22"/>
                  </w:rPr>
                </w:pPr>
                <w:r w:rsidRPr="00F21E9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14:paraId="5974EF06" w14:textId="7B79C5C7" w:rsidR="00CF4E84" w:rsidRDefault="00CF4E84" w:rsidP="00CF4E8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color w:val="006090"/>
                <w:sz w:val="22"/>
                <w:szCs w:val="22"/>
              </w:rPr>
            </w:pPr>
            <w:r w:rsidRPr="008351F0">
              <w:rPr>
                <w:rFonts w:ascii="Tahoma" w:eastAsia="Times New Roman" w:hAnsi="Tahoma" w:cs="Tahoma"/>
                <w:color w:val="006090"/>
                <w:sz w:val="22"/>
                <w:szCs w:val="22"/>
              </w:rPr>
              <w:t>Signature:</w:t>
            </w:r>
          </w:p>
        </w:tc>
        <w:sdt>
          <w:sdtPr>
            <w:rPr>
              <w:rFonts w:ascii="Tahoma" w:eastAsia="Times New Roman" w:hAnsi="Tahoma" w:cs="Tahoma"/>
              <w:color w:val="006090"/>
              <w:sz w:val="22"/>
              <w:szCs w:val="22"/>
            </w:rPr>
            <w:alias w:val="Signature"/>
            <w:tag w:val="Signature"/>
            <w:id w:val="-690678620"/>
            <w:lock w:val="sdtLocked"/>
            <w:placeholder>
              <w:docPart w:val="886859A14E924AC981D3F44024C6D235"/>
            </w:placeholder>
            <w:showingPlcHdr/>
            <w15:color w:val="FF6600"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2622" w:type="dxa"/>
                <w:tcBorders>
                  <w:tl2br w:val="nil"/>
                  <w:tr2bl w:val="nil"/>
                </w:tcBorders>
                <w:shd w:val="clear" w:color="auto" w:fill="auto"/>
              </w:tcPr>
              <w:p w14:paraId="59855E50" w14:textId="09A55EA1" w:rsidR="00CF4E84" w:rsidRDefault="00CF4E84" w:rsidP="00CF4E84">
                <w:pPr>
                  <w:spacing w:line="240" w:lineRule="auto"/>
                  <w:rPr>
                    <w:rFonts w:ascii="Tahoma" w:eastAsia="Times New Roman" w:hAnsi="Tahoma" w:cs="Tahoma"/>
                    <w:b w:val="0"/>
                    <w:color w:val="006090"/>
                    <w:sz w:val="22"/>
                    <w:szCs w:val="22"/>
                  </w:rPr>
                </w:pPr>
                <w:r>
                  <w:rPr>
                    <w:rStyle w:val="PlaceholderText"/>
                    <w:b w:val="0"/>
                    <w:bCs w:val="0"/>
                  </w:rPr>
                  <w:t>SZC SHA Signature</w:t>
                </w:r>
              </w:p>
            </w:tc>
          </w:sdtContent>
        </w:sdt>
      </w:tr>
      <w:tr w:rsidR="005C710D" w14:paraId="41802D5B" w14:textId="77777777" w:rsidTr="008351F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1" w:type="dxa"/>
            <w:shd w:val="clear" w:color="auto" w:fill="D9D9D9"/>
          </w:tcPr>
          <w:p w14:paraId="6C3BCDB4" w14:textId="16690B64" w:rsidR="005C710D" w:rsidRPr="008351F0" w:rsidRDefault="005C710D" w:rsidP="005C710D">
            <w:pPr>
              <w:spacing w:line="240" w:lineRule="auto"/>
              <w:rPr>
                <w:rFonts w:ascii="Tahoma" w:eastAsia="Times New Roman" w:hAnsi="Tahoma" w:cs="Tahoma"/>
                <w:bCs w:val="0"/>
                <w:color w:val="00609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Cs w:val="0"/>
                <w:color w:val="006090"/>
                <w:sz w:val="22"/>
                <w:szCs w:val="22"/>
              </w:rPr>
              <w:t>Determination date</w:t>
            </w:r>
            <w:r w:rsidRPr="008351F0">
              <w:rPr>
                <w:rFonts w:ascii="Tahoma" w:eastAsia="Times New Roman" w:hAnsi="Tahoma" w:cs="Tahoma"/>
                <w:bCs w:val="0"/>
                <w:color w:val="006090"/>
                <w:sz w:val="22"/>
                <w:szCs w:val="22"/>
              </w:rPr>
              <w:t>:</w:t>
            </w:r>
          </w:p>
        </w:tc>
        <w:sdt>
          <w:sdtPr>
            <w:rPr>
              <w:rFonts w:ascii="Tahoma" w:eastAsia="Times New Roman" w:hAnsi="Tahoma" w:cs="Tahoma"/>
              <w:color w:val="006090"/>
              <w:sz w:val="22"/>
              <w:szCs w:val="22"/>
            </w:rPr>
            <w:alias w:val="Determination Date"/>
            <w:tag w:val="Determination Date"/>
            <w:id w:val="-2141175225"/>
            <w:placeholder>
              <w:docPart w:val="F1D433CB45B847879FA0E1EE35239230"/>
            </w:placeholder>
            <w:showingPlcHdr/>
            <w15:color w:val="FF6600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21" w:type="dxa"/>
              </w:tcPr>
              <w:p w14:paraId="4D4F646E" w14:textId="42496C2F" w:rsidR="005C710D" w:rsidRPr="008351F0" w:rsidRDefault="005C710D" w:rsidP="005C710D">
                <w:pPr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eastAsia="Times New Roman" w:hAnsi="Tahoma" w:cs="Tahoma"/>
                    <w:color w:val="006090"/>
                    <w:sz w:val="22"/>
                    <w:szCs w:val="22"/>
                  </w:rPr>
                </w:pPr>
                <w:r w:rsidRPr="00F21E9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621" w:type="dxa"/>
            <w:shd w:val="clear" w:color="auto" w:fill="D9D9D9"/>
          </w:tcPr>
          <w:p w14:paraId="79CCBB7B" w14:textId="4098CC43" w:rsidR="005C710D" w:rsidRPr="008351F0" w:rsidRDefault="005C710D" w:rsidP="005C710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006090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006090"/>
                <w:sz w:val="22"/>
                <w:szCs w:val="22"/>
              </w:rPr>
              <w:t>Application type:</w:t>
            </w:r>
          </w:p>
        </w:tc>
        <w:sdt>
          <w:sdtPr>
            <w:rPr>
              <w:rFonts w:ascii="Tahoma" w:eastAsia="Times New Roman" w:hAnsi="Tahoma" w:cs="Tahoma"/>
              <w:color w:val="006090"/>
              <w:sz w:val="22"/>
              <w:szCs w:val="22"/>
            </w:rPr>
            <w:alias w:val="MWA Type"/>
            <w:tag w:val="MWA Type"/>
            <w:id w:val="1941725282"/>
            <w:placeholder>
              <w:docPart w:val="F7FF2C96E92A4C4888AEF7A962BD3EA2"/>
            </w:placeholder>
            <w:showingPlcHdr/>
            <w15:color w:val="FF6600"/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2622" w:type="dxa"/>
              </w:tcPr>
              <w:p w14:paraId="7A80FD3E" w14:textId="6CF5CB3B" w:rsidR="005C710D" w:rsidRPr="008351F0" w:rsidRDefault="00AF4D8D" w:rsidP="005C710D">
                <w:pPr>
                  <w:spacing w:line="240" w:lineRule="auto"/>
                  <w:rPr>
                    <w:rFonts w:ascii="Tahoma" w:eastAsia="Times New Roman" w:hAnsi="Tahoma" w:cs="Tahoma"/>
                    <w:b w:val="0"/>
                    <w:bCs w:val="0"/>
                    <w:color w:val="006090"/>
                    <w:sz w:val="22"/>
                    <w:szCs w:val="22"/>
                  </w:rPr>
                </w:pPr>
                <w:r>
                  <w:rPr>
                    <w:rStyle w:val="PlaceholderText"/>
                    <w:b w:val="0"/>
                    <w:bCs w:val="0"/>
                  </w:rPr>
                  <w:t>Obstructive</w:t>
                </w:r>
                <w:r w:rsidR="005C710D" w:rsidRPr="005C710D">
                  <w:rPr>
                    <w:rStyle w:val="PlaceholderText"/>
                    <w:b w:val="0"/>
                    <w:bCs w:val="0"/>
                  </w:rPr>
                  <w:t>/Non-</w:t>
                </w:r>
                <w:r>
                  <w:rPr>
                    <w:rStyle w:val="PlaceholderText"/>
                    <w:b w:val="0"/>
                    <w:bCs w:val="0"/>
                  </w:rPr>
                  <w:t>Obstructive</w:t>
                </w:r>
              </w:p>
            </w:tc>
          </w:sdtContent>
        </w:sdt>
      </w:tr>
      <w:tr w:rsidR="00320FE0" w14:paraId="171CEB58" w14:textId="77777777" w:rsidTr="001218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485" w:type="dxa"/>
            <w:gridSpan w:val="4"/>
            <w:shd w:val="clear" w:color="auto" w:fill="FFFFFF" w:themeFill="background1"/>
          </w:tcPr>
          <w:p w14:paraId="3BEDD157" w14:textId="49E6F9F7" w:rsidR="008E148B" w:rsidRDefault="008E148B" w:rsidP="008E148B">
            <w:r w:rsidRPr="00E5480B">
              <w:rPr>
                <w:b w:val="0"/>
                <w:bCs w:val="0"/>
              </w:rPr>
              <w:t xml:space="preserve">Please consult with the SZC Harbour Works Procedure prior to </w:t>
            </w:r>
            <w:r>
              <w:rPr>
                <w:b w:val="0"/>
                <w:bCs w:val="0"/>
              </w:rPr>
              <w:t xml:space="preserve">the </w:t>
            </w:r>
            <w:r w:rsidRPr="00E5480B">
              <w:rPr>
                <w:b w:val="0"/>
                <w:bCs w:val="0"/>
              </w:rPr>
              <w:t>completion of this form.</w:t>
            </w:r>
            <w:r w:rsidR="00A26754">
              <w:rPr>
                <w:b w:val="0"/>
                <w:bCs w:val="0"/>
              </w:rPr>
              <w:t xml:space="preserve"> </w:t>
            </w:r>
            <w:r w:rsidR="007950FE">
              <w:rPr>
                <w:b w:val="0"/>
                <w:bCs w:val="0"/>
              </w:rPr>
              <w:t xml:space="preserve">Please note that the </w:t>
            </w:r>
            <w:r w:rsidR="00C03FAC">
              <w:rPr>
                <w:b w:val="0"/>
                <w:bCs w:val="0"/>
              </w:rPr>
              <w:t xml:space="preserve">Statutory </w:t>
            </w:r>
            <w:r w:rsidR="007950FE">
              <w:rPr>
                <w:b w:val="0"/>
                <w:bCs w:val="0"/>
              </w:rPr>
              <w:t xml:space="preserve">Harbour Authority </w:t>
            </w:r>
            <w:r w:rsidR="00C03FAC">
              <w:rPr>
                <w:b w:val="0"/>
                <w:bCs w:val="0"/>
              </w:rPr>
              <w:t xml:space="preserve">(SHA) </w:t>
            </w:r>
            <w:r w:rsidR="007950FE">
              <w:rPr>
                <w:b w:val="0"/>
                <w:bCs w:val="0"/>
              </w:rPr>
              <w:t xml:space="preserve">aims to determine </w:t>
            </w:r>
            <w:r w:rsidR="00EB42F6">
              <w:rPr>
                <w:b w:val="0"/>
                <w:bCs w:val="0"/>
              </w:rPr>
              <w:t>applications for non-</w:t>
            </w:r>
            <w:r w:rsidR="00AF4D8D">
              <w:rPr>
                <w:b w:val="0"/>
                <w:bCs w:val="0"/>
              </w:rPr>
              <w:t>obstructive</w:t>
            </w:r>
            <w:r w:rsidR="00EB42F6">
              <w:rPr>
                <w:b w:val="0"/>
                <w:bCs w:val="0"/>
              </w:rPr>
              <w:t xml:space="preserve"> works in 4 weeks and </w:t>
            </w:r>
            <w:r w:rsidR="00AF4D8D">
              <w:rPr>
                <w:b w:val="0"/>
                <w:bCs w:val="0"/>
              </w:rPr>
              <w:t>obstructive</w:t>
            </w:r>
            <w:r w:rsidR="00EB42F6">
              <w:rPr>
                <w:b w:val="0"/>
                <w:bCs w:val="0"/>
              </w:rPr>
              <w:t xml:space="preserve"> works in 8 weeks. </w:t>
            </w:r>
            <w:r w:rsidR="00A26754">
              <w:rPr>
                <w:b w:val="0"/>
                <w:bCs w:val="0"/>
              </w:rPr>
              <w:t xml:space="preserve"> </w:t>
            </w:r>
          </w:p>
          <w:p w14:paraId="6134A6BF" w14:textId="77777777" w:rsidR="008E148B" w:rsidRDefault="008E148B" w:rsidP="00442F84">
            <w:pPr>
              <w:rPr>
                <w:b w:val="0"/>
                <w:bCs w:val="0"/>
              </w:rPr>
            </w:pPr>
          </w:p>
          <w:p w14:paraId="02F1500C" w14:textId="121E9A5F" w:rsidR="009B1E64" w:rsidRDefault="009B7FF7" w:rsidP="00442F84">
            <w:r>
              <w:rPr>
                <w:b w:val="0"/>
                <w:bCs w:val="0"/>
              </w:rPr>
              <w:t xml:space="preserve">This form should be completed by the marine contractor undertaking the planned marine works and </w:t>
            </w:r>
            <w:r w:rsidRPr="0055752E">
              <w:rPr>
                <w:u w:val="single"/>
              </w:rPr>
              <w:t>must</w:t>
            </w:r>
            <w:r>
              <w:rPr>
                <w:b w:val="0"/>
                <w:bCs w:val="0"/>
              </w:rPr>
              <w:t xml:space="preserve"> be </w:t>
            </w:r>
            <w:r w:rsidR="008F261F">
              <w:rPr>
                <w:b w:val="0"/>
                <w:bCs w:val="0"/>
              </w:rPr>
              <w:t xml:space="preserve">submitted in Microsoft Word format, alongside the </w:t>
            </w:r>
            <w:r w:rsidR="0055752E">
              <w:rPr>
                <w:b w:val="0"/>
                <w:bCs w:val="0"/>
              </w:rPr>
              <w:t xml:space="preserve">requisite supporting information, to: </w:t>
            </w:r>
            <w:hyperlink r:id="rId11" w:history="1">
              <w:r w:rsidR="0055752E" w:rsidRPr="00E5480B">
                <w:rPr>
                  <w:rStyle w:val="Hyperlink"/>
                  <w:b w:val="0"/>
                  <w:bCs w:val="0"/>
                </w:rPr>
                <w:t>Harbour.Master@sizewellc.com</w:t>
              </w:r>
            </w:hyperlink>
            <w:r w:rsidR="009B1E64">
              <w:rPr>
                <w:b w:val="0"/>
                <w:bCs w:val="0"/>
              </w:rPr>
              <w:t xml:space="preserve">; </w:t>
            </w:r>
            <w:hyperlink r:id="rId12" w:history="1">
              <w:r w:rsidR="00C566D2" w:rsidRPr="00C566D2">
                <w:rPr>
                  <w:rStyle w:val="Hyperlink"/>
                  <w:b w:val="0"/>
                  <w:bCs w:val="0"/>
                </w:rPr>
                <w:t>kate.centnere@sizewellc.com</w:t>
              </w:r>
            </w:hyperlink>
          </w:p>
          <w:p w14:paraId="49E3A28B" w14:textId="77777777" w:rsidR="00C566D2" w:rsidRPr="009B7FF7" w:rsidRDefault="00C566D2" w:rsidP="00442F84">
            <w:pPr>
              <w:rPr>
                <w:b w:val="0"/>
                <w:bCs w:val="0"/>
              </w:rPr>
            </w:pPr>
          </w:p>
          <w:p w14:paraId="7D63782C" w14:textId="77777777" w:rsidR="00D204F1" w:rsidRDefault="00D204F1" w:rsidP="00442F84"/>
          <w:p w14:paraId="2A8B62D6" w14:textId="3997627B" w:rsidR="00971119" w:rsidRPr="00430ADC" w:rsidRDefault="00D01572" w:rsidP="00971119">
            <w:pPr>
              <w:rPr>
                <w:b w:val="0"/>
                <w:bCs w:val="0"/>
              </w:rPr>
            </w:pPr>
            <w:r w:rsidRPr="00430ADC">
              <w:rPr>
                <w:b w:val="0"/>
                <w:bCs w:val="0"/>
              </w:rPr>
              <w:t xml:space="preserve">It is important that you submit </w:t>
            </w:r>
            <w:r w:rsidR="00B53B82" w:rsidRPr="00430ADC">
              <w:rPr>
                <w:b w:val="0"/>
                <w:bCs w:val="0"/>
              </w:rPr>
              <w:t>the requisite supporting information</w:t>
            </w:r>
            <w:r w:rsidR="0041282F" w:rsidRPr="00430ADC">
              <w:rPr>
                <w:b w:val="0"/>
                <w:bCs w:val="0"/>
              </w:rPr>
              <w:t xml:space="preserve"> with your application to allow it to be registered as a valid marine work application</w:t>
            </w:r>
            <w:r w:rsidR="00971119" w:rsidRPr="00430ADC">
              <w:rPr>
                <w:b w:val="0"/>
                <w:bCs w:val="0"/>
              </w:rPr>
              <w:t xml:space="preserve">. </w:t>
            </w:r>
            <w:r w:rsidR="004C3A98" w:rsidRPr="00430ADC">
              <w:rPr>
                <w:b w:val="0"/>
                <w:bCs w:val="0"/>
              </w:rPr>
              <w:t xml:space="preserve"> </w:t>
            </w:r>
            <w:r w:rsidR="00971119" w:rsidRPr="00CE3DAA">
              <w:rPr>
                <w:u w:val="single"/>
              </w:rPr>
              <w:t>Failure to submit any of the requirements will render your application invalid and it will not be registered</w:t>
            </w:r>
            <w:r w:rsidR="00CE3DAA" w:rsidRPr="00CE3DAA">
              <w:rPr>
                <w:u w:val="single"/>
              </w:rPr>
              <w:t xml:space="preserve"> which may cause delays.</w:t>
            </w:r>
            <w:r w:rsidR="00971119" w:rsidRPr="00430ADC">
              <w:rPr>
                <w:b w:val="0"/>
                <w:bCs w:val="0"/>
              </w:rPr>
              <w:t xml:space="preserve"> The 8 / 4 week period for determination will not have begun until confirmation that the marine works application has been validated has been issued by the Statutory Harbour Authority. </w:t>
            </w:r>
          </w:p>
          <w:p w14:paraId="37AD2AB1" w14:textId="77777777" w:rsidR="00D204F1" w:rsidRPr="00430ADC" w:rsidRDefault="00D204F1" w:rsidP="00971119">
            <w:pPr>
              <w:rPr>
                <w:b w:val="0"/>
                <w:bCs w:val="0"/>
              </w:rPr>
            </w:pPr>
          </w:p>
          <w:p w14:paraId="2080518D" w14:textId="1B8908C9" w:rsidR="00D204F1" w:rsidRPr="00430ADC" w:rsidRDefault="00D204F1" w:rsidP="00D204F1">
            <w:pPr>
              <w:rPr>
                <w:b w:val="0"/>
                <w:bCs w:val="0"/>
              </w:rPr>
            </w:pPr>
            <w:r w:rsidRPr="00430ADC">
              <w:rPr>
                <w:b w:val="0"/>
                <w:bCs w:val="0"/>
              </w:rPr>
              <w:t xml:space="preserve">The following list of validation requirements is not exhaustive, and the </w:t>
            </w:r>
            <w:r w:rsidR="00C03FAC">
              <w:rPr>
                <w:b w:val="0"/>
                <w:bCs w:val="0"/>
              </w:rPr>
              <w:t>SHA</w:t>
            </w:r>
            <w:r w:rsidRPr="00430ADC">
              <w:rPr>
                <w:b w:val="0"/>
                <w:bCs w:val="0"/>
              </w:rPr>
              <w:t xml:space="preserve"> reserve the right to request further information post-validation. A valid marine works application may still be refused on the grounds of inadequate information.</w:t>
            </w:r>
          </w:p>
          <w:p w14:paraId="75C5533B" w14:textId="77777777" w:rsidR="00D204F1" w:rsidRDefault="00D204F1" w:rsidP="00D204F1">
            <w:pPr>
              <w:spacing w:before="0" w:after="0"/>
              <w:rPr>
                <w:b w:val="0"/>
                <w:bCs w:val="0"/>
              </w:rPr>
            </w:pPr>
          </w:p>
          <w:p w14:paraId="681FA16A" w14:textId="37E0D69E" w:rsidR="00D204F1" w:rsidRPr="00971119" w:rsidRDefault="00D204F1" w:rsidP="00D204F1">
            <w:r w:rsidRPr="00A5486B">
              <w:rPr>
                <w:b w:val="0"/>
                <w:bCs w:val="0"/>
              </w:rPr>
              <w:t xml:space="preserve">Should you have any queries or questions before completing this form and wish to communicate with a member of the </w:t>
            </w:r>
            <w:r w:rsidR="00C03FAC">
              <w:rPr>
                <w:b w:val="0"/>
                <w:bCs w:val="0"/>
              </w:rPr>
              <w:t>SHA</w:t>
            </w:r>
            <w:r w:rsidRPr="00A5486B">
              <w:rPr>
                <w:b w:val="0"/>
                <w:bCs w:val="0"/>
              </w:rPr>
              <w:t xml:space="preserve">, please </w:t>
            </w:r>
            <w:r w:rsidR="00A131DC">
              <w:rPr>
                <w:b w:val="0"/>
                <w:bCs w:val="0"/>
              </w:rPr>
              <w:t>contact</w:t>
            </w:r>
            <w:r w:rsidRPr="00A5486B">
              <w:rPr>
                <w:b w:val="0"/>
                <w:bCs w:val="0"/>
              </w:rPr>
              <w:t xml:space="preserve"> </w:t>
            </w:r>
            <w:hyperlink r:id="rId13" w:history="1">
              <w:r w:rsidR="00C566D2" w:rsidRPr="00C566D2">
                <w:rPr>
                  <w:rStyle w:val="Hyperlink"/>
                  <w:b w:val="0"/>
                  <w:bCs w:val="0"/>
                </w:rPr>
                <w:t>kate.centnere@sizewellc.com</w:t>
              </w:r>
            </w:hyperlink>
            <w:r w:rsidR="00C566D2">
              <w:rPr>
                <w:b w:val="0"/>
                <w:bCs w:val="0"/>
              </w:rPr>
              <w:t xml:space="preserve"> </w:t>
            </w:r>
          </w:p>
          <w:p w14:paraId="405B686F" w14:textId="77777777" w:rsidR="00971119" w:rsidRPr="00971119" w:rsidRDefault="00971119" w:rsidP="00CF0300">
            <w:pPr>
              <w:spacing w:before="0" w:after="0"/>
            </w:pPr>
            <w:r w:rsidRPr="00971119">
              <w:t> </w:t>
            </w:r>
          </w:p>
          <w:tbl>
            <w:tblPr>
              <w:tblW w:w="10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32"/>
              <w:gridCol w:w="3268"/>
              <w:gridCol w:w="3552"/>
            </w:tblGrid>
            <w:tr w:rsidR="00CF1F68" w:rsidRPr="005A4043" w14:paraId="7F1D32AD" w14:textId="77777777" w:rsidTr="00785273">
              <w:trPr>
                <w:trHeight w:val="346"/>
              </w:trPr>
              <w:tc>
                <w:tcPr>
                  <w:tcW w:w="1025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3E263D8" w14:textId="00CB22D9" w:rsidR="00CF1F68" w:rsidRPr="00FE5DAA" w:rsidRDefault="00FE5DAA" w:rsidP="00CF1F68">
                  <w:pPr>
                    <w:spacing w:line="240" w:lineRule="auto"/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</w:pPr>
                  <w:r w:rsidRPr="00FE5DAA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>Validation Requirements</w:t>
                  </w:r>
                </w:p>
              </w:tc>
            </w:tr>
            <w:tr w:rsidR="00CF1F68" w:rsidRPr="005A4043" w14:paraId="653ED923" w14:textId="77777777" w:rsidTr="00785273">
              <w:trPr>
                <w:trHeight w:val="631"/>
              </w:trPr>
              <w:tc>
                <w:tcPr>
                  <w:tcW w:w="1025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2E158E" w14:textId="6377719C" w:rsidR="00CF1F68" w:rsidRPr="00D04B23" w:rsidRDefault="00445C63" w:rsidP="00CF1F68">
                  <w:pPr>
                    <w:spacing w:line="240" w:lineRule="auto"/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</w:pPr>
                  <w:r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 xml:space="preserve">Has the following </w:t>
                  </w:r>
                  <w:r w:rsidRPr="00FE5DAA"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>information</w:t>
                  </w:r>
                  <w:r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 xml:space="preserve"> bee</w:t>
                  </w:r>
                  <w:r w:rsidR="004D0529"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>n submitted alongside the MWA?</w:t>
                  </w:r>
                </w:p>
                <w:p w14:paraId="68FDA20E" w14:textId="77777777" w:rsidR="00CF1F68" w:rsidRPr="00D04B23" w:rsidRDefault="00CF1F68" w:rsidP="00CF1F68">
                  <w:pPr>
                    <w:spacing w:line="240" w:lineRule="auto"/>
                    <w:rPr>
                      <w:rFonts w:asciiTheme="minorBidi" w:eastAsia="Times New Roman" w:hAnsiTheme="minorBidi" w:cstheme="minorBidi"/>
                      <w:b/>
                      <w:color w:val="006090"/>
                      <w:lang w:eastAsia="en-GB"/>
                    </w:rPr>
                  </w:pPr>
                  <w:r w:rsidRPr="00D04B23"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 xml:space="preserve">(We may ask that these be sent electronically by email or indicate where they </w:t>
                  </w:r>
                  <w:r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 xml:space="preserve">can </w:t>
                  </w:r>
                  <w:r w:rsidRPr="00D04B23">
                    <w:rPr>
                      <w:rFonts w:asciiTheme="minorBidi" w:eastAsia="Times New Roman" w:hAnsiTheme="minorBidi" w:cstheme="minorBidi"/>
                      <w:bCs/>
                      <w:color w:val="006090"/>
                      <w:lang w:eastAsia="en-GB"/>
                    </w:rPr>
                    <w:t>be accessed)</w:t>
                  </w:r>
                  <w:r w:rsidRPr="00D04B23">
                    <w:rPr>
                      <w:rFonts w:asciiTheme="minorBidi" w:eastAsia="Times New Roman" w:hAnsiTheme="minorBidi" w:cstheme="minorBidi"/>
                      <w:b/>
                      <w:color w:val="006090"/>
                      <w:lang w:eastAsia="en-GB"/>
                    </w:rPr>
                    <w:t xml:space="preserve"> </w:t>
                  </w:r>
                </w:p>
              </w:tc>
            </w:tr>
            <w:tr w:rsidR="00971453" w:rsidRPr="005A4043" w14:paraId="57030209" w14:textId="77777777" w:rsidTr="009A69D9">
              <w:trPr>
                <w:trHeight w:val="436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481B1DFA" w14:textId="5321E3A7" w:rsidR="00971453" w:rsidRPr="00941455" w:rsidRDefault="004D0529" w:rsidP="009A69D9">
                  <w:p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  <w:t xml:space="preserve">Information 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359DAB5" w14:textId="23DA7F08" w:rsidR="00971453" w:rsidRPr="00941455" w:rsidRDefault="009A69D9" w:rsidP="009A69D9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MS Gothic" w:hAnsiTheme="minorBidi" w:cstheme="minorBidi"/>
                      <w:b/>
                      <w:bCs/>
                      <w:color w:val="006090"/>
                      <w:lang w:eastAsia="en-GB"/>
                    </w:rPr>
                  </w:pPr>
                  <w:r w:rsidRPr="00941455">
                    <w:rPr>
                      <w:rFonts w:asciiTheme="minorBidi" w:eastAsia="MS Gothic" w:hAnsiTheme="minorBidi" w:cstheme="minorBidi"/>
                      <w:b/>
                      <w:bCs/>
                      <w:color w:val="006090"/>
                      <w:lang w:eastAsia="en-GB"/>
                    </w:rPr>
                    <w:t>Included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39283842" w14:textId="4285D37B" w:rsidR="00971453" w:rsidRPr="00941455" w:rsidRDefault="009A69D9" w:rsidP="009A69D9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</w:pPr>
                  <w:r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If no, </w:t>
                  </w:r>
                  <w:r w:rsidR="00740D9F"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provide a </w:t>
                  </w:r>
                  <w:r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short statement </w:t>
                  </w:r>
                  <w:r w:rsidR="00740D9F"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>out</w:t>
                  </w:r>
                  <w:r w:rsidR="00D468DE"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lining </w:t>
                  </w:r>
                  <w:r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why information is </w:t>
                  </w:r>
                  <w:r w:rsidRPr="00563DDC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u w:val="single"/>
                      <w:lang w:eastAsia="en-GB"/>
                    </w:rPr>
                    <w:t>not</w:t>
                  </w:r>
                  <w:r w:rsidRPr="00941455">
                    <w:rPr>
                      <w:rFonts w:asciiTheme="minorBidi" w:eastAsia="Times New Roman" w:hAnsiTheme="minorBidi" w:cstheme="minorBidi"/>
                      <w:b/>
                      <w:bCs/>
                      <w:color w:val="006090"/>
                      <w:lang w:eastAsia="en-GB"/>
                    </w:rPr>
                    <w:t xml:space="preserve"> required. </w:t>
                  </w:r>
                </w:p>
              </w:tc>
            </w:tr>
            <w:tr w:rsidR="007779AF" w:rsidRPr="005A4043" w14:paraId="7D6E7547" w14:textId="77777777" w:rsidTr="002F4C65">
              <w:trPr>
                <w:trHeight w:val="436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371CFCB1" w14:textId="77777777" w:rsidR="007779AF" w:rsidRPr="007C0E87" w:rsidRDefault="007779AF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>Task / Project Risk Assessment &amp; Method Statement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C36573A" w14:textId="75681D3F" w:rsidR="007779AF" w:rsidRPr="007C0E87" w:rsidRDefault="007779AF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1616637315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C3704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642393481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C3704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6E16D822" w14:textId="718F943A" w:rsidR="007779AF" w:rsidRPr="007C0E87" w:rsidRDefault="007779AF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35163E54" w14:textId="77777777" w:rsidTr="002F4C65">
              <w:trPr>
                <w:trHeight w:val="421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11961869" w14:textId="77777777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 xml:space="preserve">Navigational Risk Assessment 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A0275FA" w14:textId="0B49217F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1346139698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1206016952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633321C" w14:textId="182DA43D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505E682A" w14:textId="77777777" w:rsidTr="002F4C65">
              <w:trPr>
                <w:trHeight w:val="436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3161F468" w14:textId="77777777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>Oil Spill Response Procedure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EB99EBB" w14:textId="28A674C8" w:rsidR="002F4C65" w:rsidRPr="002C76DC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-820659526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688531038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    </w:t>
                  </w:r>
                  <w:r w:rsidRPr="000B1232">
                    <w:rPr>
                      <w:rFonts w:eastAsia="Times New Roman"/>
                      <w:lang w:eastAsia="en-GB"/>
                    </w:rPr>
                    <w:t>N/A</w:t>
                  </w:r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sdt>
                    <w:sdtPr>
                      <w:rPr>
                        <w:rFonts w:asciiTheme="minorBidi" w:eastAsia="Times New Roman" w:hAnsiTheme="minorBidi" w:cstheme="minorBidi"/>
                        <w:sz w:val="24"/>
                        <w:szCs w:val="24"/>
                        <w:lang w:eastAsia="en-GB"/>
                      </w:rPr>
                      <w:id w:val="-2141946151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5C3704">
                        <w:rPr>
                          <w:rFonts w:ascii="MS Gothic" w:eastAsia="MS Gothic" w:hAnsi="MS Gothic" w:cstheme="minorBidi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5EA1619" w14:textId="61B6D942" w:rsidR="002F4C65" w:rsidRPr="002C76DC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386F0FAF" w14:textId="77777777" w:rsidTr="002F4C65">
              <w:trPr>
                <w:trHeight w:val="421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50CEFE1B" w14:textId="671BEFA4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proofErr w:type="spellStart"/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lastRenderedPageBreak/>
                    <w:t>Chartlet</w:t>
                  </w:r>
                  <w:proofErr w:type="spellEnd"/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 xml:space="preserve"> </w:t>
                  </w:r>
                  <w:r w:rsidR="00081309">
                    <w:rPr>
                      <w:rFonts w:asciiTheme="minorBidi" w:hAnsiTheme="minorBidi" w:cstheme="minorBidi"/>
                      <w:color w:val="006090"/>
                    </w:rPr>
                    <w:t>with a red line around the</w:t>
                  </w: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 xml:space="preserve"> </w:t>
                  </w:r>
                  <w:r w:rsidR="00081309">
                    <w:rPr>
                      <w:rFonts w:asciiTheme="minorBidi" w:hAnsiTheme="minorBidi" w:cstheme="minorBidi"/>
                      <w:color w:val="006090"/>
                    </w:rPr>
                    <w:t>works area / coordinates of the works area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6CDCB19" w14:textId="6D28D196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-1198766018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736559419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FF72C66" w14:textId="0A26350C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55B724E9" w14:textId="77777777" w:rsidTr="002F4C65">
              <w:trPr>
                <w:trHeight w:val="421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17B9831F" w14:textId="35C5643C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>Copies of insurance certification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680E028" w14:textId="1164E908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1072157665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1077197889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    </w:t>
                  </w:r>
                  <w:r w:rsidRPr="000B1232">
                    <w:rPr>
                      <w:rFonts w:eastAsia="Times New Roman"/>
                      <w:lang w:eastAsia="en-GB"/>
                    </w:rPr>
                    <w:t>N/A</w:t>
                  </w:r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sdt>
                    <w:sdtPr>
                      <w:rPr>
                        <w:rFonts w:asciiTheme="minorBidi" w:eastAsia="Times New Roman" w:hAnsiTheme="minorBidi" w:cstheme="minorBidi"/>
                        <w:sz w:val="24"/>
                        <w:szCs w:val="24"/>
                        <w:lang w:eastAsia="en-GB"/>
                      </w:rPr>
                      <w:id w:val="1133441016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cstheme="minorBidi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2E7E7DF" w14:textId="08FEEAC3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674BBD54" w14:textId="77777777" w:rsidTr="002F4C65">
              <w:trPr>
                <w:trHeight w:val="647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6E0FE2BF" w14:textId="3C91D7A0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b/>
                      <w:bCs/>
                      <w:color w:val="006090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>Copies of Certification / coding of vessel (e.g. classification society / MCA work boat code etc)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4BDE58D" w14:textId="06D67BEE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1982496871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968327845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    </w:t>
                  </w:r>
                  <w:r w:rsidRPr="000B1232">
                    <w:rPr>
                      <w:rFonts w:eastAsia="Times New Roman"/>
                      <w:lang w:eastAsia="en-GB"/>
                    </w:rPr>
                    <w:t>N/A</w:t>
                  </w:r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sdt>
                    <w:sdtPr>
                      <w:rPr>
                        <w:rFonts w:asciiTheme="minorBidi" w:eastAsia="Times New Roman" w:hAnsiTheme="minorBidi" w:cstheme="minorBidi"/>
                        <w:sz w:val="24"/>
                        <w:szCs w:val="24"/>
                        <w:lang w:eastAsia="en-GB"/>
                      </w:rPr>
                      <w:id w:val="1440639587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cstheme="minorBidi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27AAD00" w14:textId="7C7F8FD5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lang w:eastAsia="en-GB"/>
                    </w:rPr>
                  </w:pPr>
                </w:p>
              </w:tc>
            </w:tr>
            <w:tr w:rsidR="002F4C65" w:rsidRPr="005A4043" w14:paraId="3596F814" w14:textId="77777777" w:rsidTr="002F4C65">
              <w:trPr>
                <w:trHeight w:val="917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5FAB21BF" w14:textId="4209D6B0" w:rsidR="002F4C65" w:rsidRPr="007C0E87" w:rsidRDefault="002F4C65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eastAsia="Times New Roman" w:hAnsiTheme="minorBidi" w:cstheme="minorBidi"/>
                      <w:color w:val="006090"/>
                      <w:lang w:eastAsia="en-GB"/>
                    </w:rPr>
                  </w:pPr>
                  <w:r w:rsidRPr="007C0E87">
                    <w:rPr>
                      <w:rFonts w:asciiTheme="minorBidi" w:hAnsiTheme="minorBidi" w:cstheme="minorBidi"/>
                      <w:color w:val="006090"/>
                    </w:rPr>
                    <w:t>Any relevant environmental and hydrodynamic assessments and details of any other environmental considerations (if applicable)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05F878A" w14:textId="0334C5FD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sz w:val="24"/>
                      <w:szCs w:val="24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-1026173228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506586923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    </w:t>
                  </w:r>
                  <w:r w:rsidRPr="000B1232">
                    <w:rPr>
                      <w:rFonts w:eastAsia="Times New Roman"/>
                      <w:lang w:eastAsia="en-GB"/>
                    </w:rPr>
                    <w:t>N/A</w:t>
                  </w:r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sdt>
                    <w:sdtPr>
                      <w:rPr>
                        <w:rFonts w:asciiTheme="minorBidi" w:eastAsia="Times New Roman" w:hAnsiTheme="minorBidi" w:cstheme="minorBidi"/>
                        <w:sz w:val="24"/>
                        <w:szCs w:val="24"/>
                        <w:lang w:eastAsia="en-GB"/>
                      </w:rPr>
                      <w:id w:val="-119302988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cstheme="minorBidi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>
                    <w:rPr>
                      <w:rFonts w:asciiTheme="minorBidi" w:eastAsia="Times New Roman" w:hAnsiTheme="minorBidi" w:cstheme="minorBidi"/>
                      <w:lang w:eastAsia="en-GB"/>
                    </w:rPr>
                    <w:t xml:space="preserve">  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33A7B3F" w14:textId="09C68817" w:rsidR="002F4C65" w:rsidRPr="007C0E87" w:rsidRDefault="002F4C65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9A69D9" w:rsidRPr="005A4043" w14:paraId="5415AB29" w14:textId="77777777" w:rsidTr="00A163A9">
              <w:trPr>
                <w:trHeight w:val="453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686D28E6" w14:textId="0E7DF54F" w:rsidR="009A69D9" w:rsidRPr="007C0E87" w:rsidRDefault="00E67F7A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color w:val="006090"/>
                    </w:rPr>
                  </w:pPr>
                  <w:r>
                    <w:rPr>
                      <w:rFonts w:asciiTheme="minorBidi" w:hAnsiTheme="minorBidi" w:cstheme="minorBidi"/>
                      <w:color w:val="006090"/>
                    </w:rPr>
                    <w:t>List of documents submitted</w:t>
                  </w:r>
                  <w:r w:rsidR="00BF2913">
                    <w:rPr>
                      <w:rFonts w:asciiTheme="minorBidi" w:hAnsiTheme="minorBidi" w:cstheme="minorBidi"/>
                      <w:color w:val="006090"/>
                    </w:rPr>
                    <w:t xml:space="preserve"> and </w:t>
                  </w:r>
                  <w:r w:rsidR="004C10A2">
                    <w:rPr>
                      <w:rFonts w:asciiTheme="minorBidi" w:hAnsiTheme="minorBidi" w:cstheme="minorBidi"/>
                      <w:color w:val="006090"/>
                    </w:rPr>
                    <w:t>reference numbers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EC6F99D" w14:textId="43653FC2" w:rsidR="009A69D9" w:rsidRPr="009D3D6D" w:rsidRDefault="00E67F7A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MS Gothic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-1601631566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-2007202567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315C2"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262D1C0" w14:textId="77777777" w:rsidR="009A69D9" w:rsidRPr="007C0E87" w:rsidRDefault="009A69D9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F236A" w:rsidRPr="005A4043" w14:paraId="3B87148D" w14:textId="77777777" w:rsidTr="00A163A9">
              <w:trPr>
                <w:trHeight w:val="453"/>
              </w:trPr>
              <w:tc>
                <w:tcPr>
                  <w:tcW w:w="34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4E0D825E" w14:textId="1E2009BF" w:rsidR="00FF236A" w:rsidRDefault="00DE2F4D" w:rsidP="00CF1F68">
                  <w:pPr>
                    <w:pStyle w:val="ListParagraph"/>
                    <w:numPr>
                      <w:ilvl w:val="0"/>
                      <w:numId w:val="20"/>
                    </w:numPr>
                    <w:rPr>
                      <w:rFonts w:asciiTheme="minorBidi" w:hAnsiTheme="minorBidi" w:cstheme="minorBidi"/>
                      <w:color w:val="006090"/>
                    </w:rPr>
                  </w:pPr>
                  <w:r>
                    <w:rPr>
                      <w:rFonts w:asciiTheme="minorBidi" w:hAnsiTheme="minorBidi" w:cstheme="minorBidi"/>
                      <w:color w:val="006090"/>
                    </w:rPr>
                    <w:t xml:space="preserve">Emergency </w:t>
                  </w:r>
                  <w:r w:rsidR="003051DD">
                    <w:rPr>
                      <w:rFonts w:asciiTheme="minorBidi" w:hAnsiTheme="minorBidi" w:cstheme="minorBidi"/>
                      <w:color w:val="006090"/>
                    </w:rPr>
                    <w:t>R</w:t>
                  </w:r>
                  <w:r>
                    <w:rPr>
                      <w:rFonts w:asciiTheme="minorBidi" w:hAnsiTheme="minorBidi" w:cstheme="minorBidi"/>
                      <w:color w:val="006090"/>
                    </w:rPr>
                    <w:t xml:space="preserve">esponse </w:t>
                  </w:r>
                  <w:r w:rsidR="003051DD">
                    <w:rPr>
                      <w:rFonts w:asciiTheme="minorBidi" w:hAnsiTheme="minorBidi" w:cstheme="minorBidi"/>
                      <w:color w:val="006090"/>
                    </w:rPr>
                    <w:t>Plan (ERP)</w:t>
                  </w:r>
                </w:p>
              </w:tc>
              <w:tc>
                <w:tcPr>
                  <w:tcW w:w="32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74F318D" w14:textId="2A141330" w:rsidR="00FF236A" w:rsidRPr="009D3D6D" w:rsidRDefault="004974D4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MS Gothic" w:hAnsiTheme="minorBidi" w:cstheme="minorBidi"/>
                      <w:lang w:eastAsia="en-GB"/>
                    </w:rPr>
                  </w:pPr>
                  <w:r w:rsidRPr="009D3D6D">
                    <w:rPr>
                      <w:rFonts w:asciiTheme="minorBidi" w:eastAsia="MS Gothic" w:hAnsiTheme="minorBidi" w:cstheme="minorBidi"/>
                      <w:lang w:eastAsia="en-GB"/>
                    </w:rPr>
                    <w:t>Yes</w:t>
                  </w:r>
                  <w:r>
                    <w:rPr>
                      <w:rFonts w:ascii="MS Gothic" w:eastAsia="MS Gothic" w:hAnsi="MS Gothic"/>
                      <w:sz w:val="24"/>
                      <w:szCs w:val="24"/>
                      <w:lang w:eastAsia="en-GB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  <w:sz w:val="24"/>
                        <w:szCs w:val="24"/>
                        <w:lang w:eastAsia="en-GB"/>
                      </w:rPr>
                      <w:id w:val="-878938811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  <w:lang w:eastAsia="en-GB"/>
                        </w:rPr>
                        <w:t>☐</w:t>
                      </w:r>
                    </w:sdtContent>
                  </w:sdt>
                  <w:r w:rsidRPr="007C0E87">
                    <w:rPr>
                      <w:rFonts w:asciiTheme="minorBidi" w:eastAsia="Times New Roman" w:hAnsiTheme="minorBidi" w:cstheme="minorBidi"/>
                      <w:lang w:eastAsia="en-GB"/>
                    </w:rPr>
                    <w:tab/>
                  </w:r>
                  <w:r w:rsidRPr="004468AD">
                    <w:rPr>
                      <w:kern w:val="2"/>
                      <w14:ligatures w14:val="standardContextual"/>
                    </w:rPr>
                    <w:t>No</w:t>
                  </w:r>
                  <w:r>
                    <w:rPr>
                      <w:kern w:val="2"/>
                      <w14:ligatures w14:val="standardContextual"/>
                    </w:rPr>
                    <w:t xml:space="preserve">  </w:t>
                  </w:r>
                  <w:sdt>
                    <w:sdtPr>
                      <w:rPr>
                        <w:kern w:val="2"/>
                        <w:sz w:val="24"/>
                        <w:szCs w:val="24"/>
                        <w14:ligatures w14:val="standardContextual"/>
                      </w:rPr>
                      <w:id w:val="1117565929"/>
                      <w15:color w:val="FF6600"/>
                      <w14:checkbox>
                        <w14:checked w14:val="0"/>
                        <w14:checkedState w14:val="0050" w14:font="Wingdings 2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kern w:val="2"/>
                          <w:sz w:val="24"/>
                          <w:szCs w:val="24"/>
                          <w14:ligatures w14:val="standardContextua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42CF385" w14:textId="77777777" w:rsidR="00FF236A" w:rsidRPr="007C0E87" w:rsidRDefault="00FF236A" w:rsidP="00CF1F68">
                  <w:pPr>
                    <w:tabs>
                      <w:tab w:val="left" w:pos="1152"/>
                      <w:tab w:val="left" w:pos="1512"/>
                      <w:tab w:val="left" w:pos="2232"/>
                      <w:tab w:val="left" w:pos="2592"/>
                      <w:tab w:val="left" w:pos="3312"/>
                      <w:tab w:val="left" w:pos="3672"/>
                    </w:tabs>
                    <w:spacing w:line="240" w:lineRule="auto"/>
                    <w:rPr>
                      <w:rFonts w:asciiTheme="minorBidi" w:eastAsia="Times New Roman" w:hAnsiTheme="minorBidi" w:cstheme="minorBidi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71CEB57" w14:textId="7BFE2E20" w:rsidR="00971119" w:rsidRPr="00A5486B" w:rsidRDefault="00D24C09" w:rsidP="00CF0300">
            <w:pPr>
              <w:rPr>
                <w:b w:val="0"/>
                <w:bCs w:val="0"/>
              </w:rPr>
            </w:pPr>
            <w:r w:rsidRPr="00A5486B">
              <w:rPr>
                <w:b w:val="0"/>
                <w:bCs w:val="0"/>
              </w:rPr>
              <w:t xml:space="preserve"> </w:t>
            </w:r>
          </w:p>
        </w:tc>
      </w:tr>
    </w:tbl>
    <w:p w14:paraId="41DA423C" w14:textId="77777777" w:rsidR="00121854" w:rsidRDefault="00121854" w:rsidP="002B7138">
      <w:pPr>
        <w:rPr>
          <w:sz w:val="24"/>
          <w:szCs w:val="24"/>
        </w:rPr>
      </w:pPr>
    </w:p>
    <w:p w14:paraId="2DDC7AD8" w14:textId="77777777" w:rsidR="00E64189" w:rsidRDefault="00E64189" w:rsidP="002B7138">
      <w:pPr>
        <w:rPr>
          <w:sz w:val="24"/>
          <w:szCs w:val="24"/>
        </w:rPr>
      </w:pPr>
    </w:p>
    <w:tbl>
      <w:tblPr>
        <w:tblStyle w:val="Style1"/>
        <w:tblW w:w="9808" w:type="dxa"/>
        <w:tblLayout w:type="fixed"/>
        <w:tblLook w:val="01E0" w:firstRow="1" w:lastRow="1" w:firstColumn="1" w:lastColumn="1" w:noHBand="0" w:noVBand="0"/>
      </w:tblPr>
      <w:tblGrid>
        <w:gridCol w:w="9808"/>
      </w:tblGrid>
      <w:tr w:rsidR="006345C4" w:rsidRPr="00E31AAE" w14:paraId="37EF9B90" w14:textId="77777777" w:rsidTr="006345C4">
        <w:trPr>
          <w:trHeight w:val="405"/>
        </w:trPr>
        <w:tc>
          <w:tcPr>
            <w:tcW w:w="9808" w:type="dxa"/>
            <w:shd w:val="clear" w:color="auto" w:fill="D9D9D9" w:themeFill="background1" w:themeFillShade="D9"/>
          </w:tcPr>
          <w:p w14:paraId="157B581A" w14:textId="77777777" w:rsidR="006345C4" w:rsidRPr="003119DD" w:rsidRDefault="006345C4" w:rsidP="00792335">
            <w:pPr>
              <w:rPr>
                <w:b/>
                <w:bCs/>
                <w:color w:val="006090"/>
              </w:rPr>
            </w:pPr>
            <w:r w:rsidRPr="003119DD">
              <w:rPr>
                <w:b/>
                <w:bCs/>
                <w:color w:val="006090"/>
              </w:rPr>
              <w:t>Guidance Notes</w:t>
            </w:r>
          </w:p>
        </w:tc>
      </w:tr>
      <w:tr w:rsidR="006345C4" w:rsidRPr="00933C94" w14:paraId="5E082061" w14:textId="77777777" w:rsidTr="006345C4">
        <w:trPr>
          <w:trHeight w:val="1658"/>
        </w:trPr>
        <w:tc>
          <w:tcPr>
            <w:tcW w:w="9808" w:type="dxa"/>
          </w:tcPr>
          <w:p w14:paraId="060E4EA6" w14:textId="77777777" w:rsidR="006345C4" w:rsidRPr="000916F8" w:rsidRDefault="006345C4" w:rsidP="00792335">
            <w:pPr>
              <w:pStyle w:val="TableText"/>
              <w:rPr>
                <w:sz w:val="20"/>
                <w:szCs w:val="20"/>
              </w:rPr>
            </w:pPr>
            <w:r w:rsidRPr="000916F8">
              <w:rPr>
                <w:sz w:val="20"/>
                <w:szCs w:val="20"/>
              </w:rPr>
              <w:t xml:space="preserve">Any </w:t>
            </w:r>
            <w:r w:rsidRPr="002266F3">
              <w:rPr>
                <w:b/>
                <w:bCs/>
                <w:sz w:val="20"/>
                <w:szCs w:val="20"/>
              </w:rPr>
              <w:t>Navigational Risk Assessment</w:t>
            </w:r>
            <w:r w:rsidRPr="000916F8">
              <w:rPr>
                <w:sz w:val="20"/>
                <w:szCs w:val="20"/>
              </w:rPr>
              <w:t xml:space="preserve"> should cover the following:</w:t>
            </w:r>
          </w:p>
          <w:p w14:paraId="6DEBED13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color w:val="006090"/>
              </w:rPr>
            </w:pPr>
            <w:r w:rsidRPr="000916F8">
              <w:rPr>
                <w:color w:val="006090"/>
              </w:rPr>
              <w:t>Collision (collision between two vessels underway, also includes striking of an anchored or moored vessel)</w:t>
            </w:r>
          </w:p>
          <w:p w14:paraId="0EF2E9A4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color w:val="006090"/>
              </w:rPr>
            </w:pPr>
            <w:r w:rsidRPr="000916F8">
              <w:rPr>
                <w:color w:val="006090"/>
              </w:rPr>
              <w:t>Grounding (vessel contacts the seabed/shoreline)</w:t>
            </w:r>
          </w:p>
          <w:p w14:paraId="17F9F63F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color w:val="006090"/>
              </w:rPr>
            </w:pPr>
            <w:r w:rsidRPr="000916F8">
              <w:rPr>
                <w:color w:val="006090"/>
              </w:rPr>
              <w:t>Contact (vessel makes contact with fixed or floating object e.g. quay, pile, shoreline, buoy)</w:t>
            </w:r>
          </w:p>
          <w:p w14:paraId="6B68952B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color w:val="006090"/>
              </w:rPr>
            </w:pPr>
            <w:r w:rsidRPr="000916F8">
              <w:rPr>
                <w:color w:val="006090"/>
              </w:rPr>
              <w:t>Mooring failure (vessel breaks away from securely moored/anchored position)</w:t>
            </w:r>
          </w:p>
          <w:p w14:paraId="262F7B00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color w:val="262626" w:themeColor="text1" w:themeTint="D9"/>
              </w:rPr>
            </w:pPr>
            <w:r w:rsidRPr="000916F8">
              <w:rPr>
                <w:color w:val="006090"/>
              </w:rPr>
              <w:t>Foundering (vessel sinks or grounds caused by loss of stability, buoyancy, or water-tight integrity (e.g. may be caused by severe adverse weather or mechanical failure)</w:t>
            </w:r>
          </w:p>
          <w:p w14:paraId="068E6387" w14:textId="77777777" w:rsidR="006345C4" w:rsidRPr="000916F8" w:rsidRDefault="006345C4" w:rsidP="00792335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color w:val="262626" w:themeColor="text1" w:themeTint="D9"/>
              </w:rPr>
            </w:pPr>
            <w:r w:rsidRPr="000916F8">
              <w:rPr>
                <w:color w:val="006090"/>
              </w:rPr>
              <w:t>Personnel injury (including during any transfer of personnel)</w:t>
            </w:r>
          </w:p>
          <w:p w14:paraId="1F8CF22F" w14:textId="77777777" w:rsidR="006345C4" w:rsidRPr="000916F8" w:rsidRDefault="006345C4" w:rsidP="00792335">
            <w:pPr>
              <w:rPr>
                <w:i/>
                <w:iCs/>
                <w:color w:val="262626" w:themeColor="text1" w:themeTint="D9"/>
              </w:rPr>
            </w:pPr>
          </w:p>
          <w:p w14:paraId="7D33BB21" w14:textId="77777777" w:rsidR="006345C4" w:rsidRDefault="006345C4" w:rsidP="00792335">
            <w:pPr>
              <w:rPr>
                <w:color w:val="006090"/>
              </w:rPr>
            </w:pPr>
            <w:r w:rsidRPr="002266F3">
              <w:rPr>
                <w:b/>
                <w:bCs/>
                <w:color w:val="006090"/>
              </w:rPr>
              <w:t>Charts</w:t>
            </w:r>
            <w:r w:rsidRPr="000916F8">
              <w:rPr>
                <w:color w:val="006090"/>
              </w:rPr>
              <w:t xml:space="preserve"> should be UKHO electronic chart 1543 (Winterton Ness to Orford Ness) showing plots of the affected area where marine works will be undertaken</w:t>
            </w:r>
            <w:r>
              <w:rPr>
                <w:color w:val="006090"/>
              </w:rPr>
              <w:t>.</w:t>
            </w:r>
          </w:p>
          <w:p w14:paraId="449EDAD2" w14:textId="77777777" w:rsidR="006345C4" w:rsidRDefault="006345C4" w:rsidP="00792335">
            <w:pPr>
              <w:rPr>
                <w:color w:val="006090"/>
              </w:rPr>
            </w:pPr>
          </w:p>
          <w:p w14:paraId="1D3D919E" w14:textId="35DBEDA7" w:rsidR="006345C4" w:rsidRPr="00346B49" w:rsidRDefault="006345C4" w:rsidP="00792335">
            <w:pPr>
              <w:rPr>
                <w:color w:val="262626" w:themeColor="text1" w:themeTint="D9"/>
              </w:rPr>
            </w:pPr>
            <w:r>
              <w:rPr>
                <w:b/>
                <w:bCs/>
                <w:color w:val="006090"/>
              </w:rPr>
              <w:t xml:space="preserve">Coordinates </w:t>
            </w:r>
            <w:r>
              <w:rPr>
                <w:color w:val="006090"/>
              </w:rPr>
              <w:t>should be provided as latitudes and longitudes</w:t>
            </w:r>
            <w:r w:rsidR="0018155B">
              <w:rPr>
                <w:color w:val="006090"/>
              </w:rPr>
              <w:t xml:space="preserve"> in WGS</w:t>
            </w:r>
            <w:r w:rsidR="00A15AFD">
              <w:rPr>
                <w:color w:val="006090"/>
              </w:rPr>
              <w:t>84 format</w:t>
            </w:r>
            <w:r>
              <w:rPr>
                <w:color w:val="006090"/>
              </w:rPr>
              <w:t xml:space="preserve">. </w:t>
            </w:r>
          </w:p>
        </w:tc>
      </w:tr>
    </w:tbl>
    <w:p w14:paraId="60C9B0E0" w14:textId="77777777" w:rsidR="006345C4" w:rsidRDefault="006345C4" w:rsidP="002B7138">
      <w:pPr>
        <w:rPr>
          <w:sz w:val="24"/>
          <w:szCs w:val="24"/>
        </w:rPr>
      </w:pPr>
    </w:p>
    <w:p w14:paraId="623BECA2" w14:textId="77777777" w:rsidR="006345C4" w:rsidRDefault="006345C4" w:rsidP="002B7138">
      <w:pPr>
        <w:rPr>
          <w:sz w:val="24"/>
          <w:szCs w:val="24"/>
        </w:rPr>
      </w:pPr>
    </w:p>
    <w:p w14:paraId="6D58BC36" w14:textId="77777777" w:rsidR="006345C4" w:rsidRDefault="006345C4" w:rsidP="002B7138">
      <w:pPr>
        <w:rPr>
          <w:sz w:val="24"/>
          <w:szCs w:val="24"/>
        </w:rPr>
      </w:pPr>
    </w:p>
    <w:p w14:paraId="037A8BDD" w14:textId="77777777" w:rsidR="00E64189" w:rsidRDefault="00E64189" w:rsidP="002B7138">
      <w:pPr>
        <w:rPr>
          <w:sz w:val="24"/>
          <w:szCs w:val="24"/>
        </w:rPr>
      </w:pPr>
    </w:p>
    <w:p w14:paraId="35E36788" w14:textId="77777777" w:rsidR="006345C4" w:rsidRDefault="006345C4" w:rsidP="002B7138">
      <w:pPr>
        <w:rPr>
          <w:sz w:val="24"/>
          <w:szCs w:val="24"/>
        </w:rPr>
      </w:pPr>
    </w:p>
    <w:p w14:paraId="707EB0AF" w14:textId="77777777" w:rsidR="006345C4" w:rsidRDefault="006345C4" w:rsidP="002B7138">
      <w:pPr>
        <w:rPr>
          <w:sz w:val="24"/>
          <w:szCs w:val="24"/>
        </w:rPr>
      </w:pPr>
    </w:p>
    <w:p w14:paraId="76D84292" w14:textId="77777777" w:rsidR="006345C4" w:rsidRDefault="006345C4" w:rsidP="002B7138">
      <w:pPr>
        <w:rPr>
          <w:sz w:val="24"/>
          <w:szCs w:val="2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40"/>
        <w:gridCol w:w="1870"/>
        <w:gridCol w:w="3890"/>
      </w:tblGrid>
      <w:tr w:rsidR="00F554B3" w:rsidRPr="005A4043" w14:paraId="50EABE8D" w14:textId="77777777">
        <w:tc>
          <w:tcPr>
            <w:tcW w:w="10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B9C941B" w14:textId="77777777" w:rsidR="00F554B3" w:rsidRPr="00A912A0" w:rsidRDefault="00F554B3" w:rsidP="00F554B3">
            <w:pPr>
              <w:numPr>
                <w:ilvl w:val="0"/>
                <w:numId w:val="21"/>
              </w:numPr>
              <w:spacing w:line="240" w:lineRule="auto"/>
              <w:rPr>
                <w:rFonts w:ascii="Tahoma" w:eastAsia="Times New Roman" w:hAnsi="Tahoma" w:cs="Tahoma"/>
                <w:b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b/>
                <w:color w:val="006090"/>
                <w:lang w:eastAsia="en-GB"/>
              </w:rPr>
              <w:t>Applicant’s details</w:t>
            </w:r>
          </w:p>
        </w:tc>
      </w:tr>
      <w:tr w:rsidR="00F554B3" w:rsidRPr="005A4043" w14:paraId="7349A469" w14:textId="77777777">
        <w:trPr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9D12E5" w14:textId="77777777" w:rsidR="00F554B3" w:rsidRPr="00A912A0" w:rsidRDefault="00F554B3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 xml:space="preserve">Name </w:t>
            </w:r>
          </w:p>
        </w:tc>
        <w:sdt>
          <w:sdtPr>
            <w:rPr>
              <w:rStyle w:val="BoxTextApplicant"/>
            </w:rPr>
            <w:alias w:val="Applicant Name"/>
            <w:tag w:val="Applicant Name"/>
            <w:id w:val="1878043582"/>
            <w:lock w:val="sdtLocked"/>
            <w:placeholder>
              <w:docPart w:val="9731460175BD439E8EA954629AB1EA10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CEAB5B5" w14:textId="583F25E6" w:rsidR="00F554B3" w:rsidRPr="005A4043" w:rsidRDefault="00F554B3" w:rsidP="005D40E1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F554B3" w:rsidRPr="005A4043" w14:paraId="4B75A45E" w14:textId="77777777">
        <w:trPr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5512B" w14:textId="4C6D38CD" w:rsidR="00F554B3" w:rsidRPr="00A912A0" w:rsidRDefault="00F554B3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Job Title</w:t>
            </w:r>
          </w:p>
        </w:tc>
        <w:sdt>
          <w:sdtPr>
            <w:rPr>
              <w:rStyle w:val="BoxTextApplicant"/>
            </w:rPr>
            <w:alias w:val="Job Title"/>
            <w:tag w:val="Job Title"/>
            <w:id w:val="66548194"/>
            <w:lock w:val="sdtLocked"/>
            <w:placeholder>
              <w:docPart w:val="5DD9BFDF65034FE3AC70DB5448DE6D04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777D6BA" w14:textId="3DA3EEC0" w:rsidR="00F554B3" w:rsidRPr="005A4043" w:rsidRDefault="00F554B3" w:rsidP="00A4020F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9C04EA">
                  <w:rPr>
                    <w:rStyle w:val="PlaceholderText"/>
                  </w:rPr>
                  <w:t>*</w:t>
                </w:r>
              </w:p>
            </w:tc>
          </w:sdtContent>
        </w:sdt>
      </w:tr>
      <w:tr w:rsidR="00E34C72" w:rsidRPr="005A4043" w14:paraId="18F6168F" w14:textId="77777777">
        <w:trPr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AB0083" w14:textId="2F765938" w:rsidR="00E34C72" w:rsidRPr="00A912A0" w:rsidRDefault="00E34C72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Organisation</w:t>
            </w:r>
          </w:p>
        </w:tc>
        <w:sdt>
          <w:sdtPr>
            <w:rPr>
              <w:rStyle w:val="BoxTextApplicant"/>
            </w:rPr>
            <w:alias w:val="Organisation"/>
            <w:tag w:val="Organisation"/>
            <w:id w:val="322325844"/>
            <w:lock w:val="sdtLocked"/>
            <w:placeholder>
              <w:docPart w:val="C0776F446CA4490B934A98DA87E0C939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3F7EF3" w14:textId="7468EF8E" w:rsidR="00E34C72" w:rsidRDefault="009F1AE2" w:rsidP="00A4020F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54B3" w:rsidRPr="005A4043" w14:paraId="156FFC5B" w14:textId="77777777">
        <w:trPr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2F7B4B" w14:textId="43865C79" w:rsidR="00F554B3" w:rsidRPr="00A912A0" w:rsidRDefault="00F554B3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Your reference</w:t>
            </w:r>
            <w:r w:rsidR="003157CB">
              <w:rPr>
                <w:rFonts w:ascii="Tahoma" w:eastAsia="Times New Roman" w:hAnsi="Tahoma" w:cs="Tahoma"/>
                <w:color w:val="006090"/>
                <w:lang w:eastAsia="en-GB"/>
              </w:rPr>
              <w:t xml:space="preserve"> </w:t>
            </w:r>
            <w:r w:rsidR="003157CB" w:rsidRPr="003157CB">
              <w:rPr>
                <w:rFonts w:ascii="Tahoma" w:eastAsia="Times New Roman" w:hAnsi="Tahoma" w:cs="Tahoma"/>
                <w:color w:val="006090"/>
                <w:sz w:val="10"/>
                <w:szCs w:val="10"/>
                <w:lang w:eastAsia="en-GB"/>
              </w:rPr>
              <w:t>(if you have one)</w:t>
            </w:r>
          </w:p>
        </w:tc>
        <w:sdt>
          <w:sdtPr>
            <w:rPr>
              <w:rStyle w:val="BoxTextApplicant"/>
            </w:rPr>
            <w:id w:val="-1506741398"/>
            <w:lock w:val="sdtLocked"/>
            <w:placeholder>
              <w:docPart w:val="EA3805C34162462981B64C0723152EC5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799E195" w14:textId="1B534D2E" w:rsidR="00F554B3" w:rsidRPr="005A4043" w:rsidRDefault="00F554B3" w:rsidP="00A4020F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9C04EA">
                  <w:rPr>
                    <w:rStyle w:val="PlaceholderText"/>
                  </w:rPr>
                  <w:t>*</w:t>
                </w:r>
              </w:p>
            </w:tc>
          </w:sdtContent>
        </w:sdt>
      </w:tr>
      <w:tr w:rsidR="00F554B3" w:rsidRPr="005A4043" w14:paraId="2FC33EF8" w14:textId="77777777">
        <w:trPr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30DFC4" w14:textId="77777777" w:rsidR="00F554B3" w:rsidRPr="00A912A0" w:rsidRDefault="00F554B3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Contact Telephone number</w:t>
            </w:r>
          </w:p>
        </w:tc>
        <w:sdt>
          <w:sdtPr>
            <w:rPr>
              <w:rStyle w:val="BoxTextApplicant"/>
            </w:rPr>
            <w:id w:val="-532186368"/>
            <w:lock w:val="sdtLocked"/>
            <w:placeholder>
              <w:docPart w:val="C1CC706514CB4D8EAD955EC1431A8BB8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205183A" w14:textId="0965A0F1" w:rsidR="00F554B3" w:rsidRPr="005A4043" w:rsidRDefault="009B3D0B" w:rsidP="009B3D0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87F417C" w14:textId="77777777" w:rsidR="00F554B3" w:rsidRPr="005A4043" w:rsidRDefault="00F554B3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D40E1">
              <w:rPr>
                <w:rFonts w:ascii="Tahoma" w:eastAsia="Times New Roman" w:hAnsi="Tahoma" w:cs="Tahoma"/>
                <w:color w:val="006090"/>
                <w:lang w:eastAsia="en-GB"/>
              </w:rPr>
              <w:t>Email Address</w:t>
            </w:r>
          </w:p>
        </w:tc>
        <w:sdt>
          <w:sdtPr>
            <w:rPr>
              <w:rStyle w:val="BoxTextApplicant"/>
            </w:rPr>
            <w:id w:val="-895817564"/>
            <w:lock w:val="sdtLocked"/>
            <w:placeholder>
              <w:docPart w:val="4DD8FB0487BB4E74BF304AC497FEB8FD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3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50018C6" w14:textId="2AE662C7" w:rsidR="00F554B3" w:rsidRPr="005A4043" w:rsidRDefault="009B3D0B" w:rsidP="009B3D0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54B3" w:rsidRPr="005A4043" w14:paraId="27635BC5" w14:textId="77777777">
        <w:trPr>
          <w:gridAfter w:val="1"/>
          <w:wAfter w:w="3890" w:type="dxa"/>
          <w:trHeight w:val="60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537E2B" w14:textId="77777777" w:rsidR="00F554B3" w:rsidRPr="00A912A0" w:rsidRDefault="00F554B3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Application Date</w:t>
            </w:r>
          </w:p>
        </w:tc>
        <w:sdt>
          <w:sdtPr>
            <w:rPr>
              <w:rStyle w:val="BoxTextApplicant"/>
            </w:rPr>
            <w:id w:val="-1762527264"/>
            <w:lock w:val="sdtLocked"/>
            <w:placeholder>
              <w:docPart w:val="D329F4A8EB4942D9BEE0ABA5428C797E"/>
            </w:placeholder>
            <w:showingPlcHdr/>
            <w15:color w:val="FF660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42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E1C1BCD" w14:textId="4423BDCE" w:rsidR="00F554B3" w:rsidRPr="005A4043" w:rsidRDefault="00CC4C93" w:rsidP="009B3D0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2237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9C4554E" w14:textId="77777777" w:rsidR="00F554B3" w:rsidRDefault="00F554B3" w:rsidP="00F554B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8080" w:themeColor="background1" w:themeShade="80"/>
          <w:spacing w:val="-1"/>
          <w:sz w:val="16"/>
          <w:szCs w:val="16"/>
        </w:rPr>
      </w:pPr>
    </w:p>
    <w:tbl>
      <w:tblPr>
        <w:tblW w:w="10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2340"/>
        <w:gridCol w:w="1870"/>
        <w:gridCol w:w="3890"/>
      </w:tblGrid>
      <w:tr w:rsidR="005D2AB8" w:rsidRPr="00A912A0" w14:paraId="05C9336E" w14:textId="77777777" w:rsidTr="00452B37">
        <w:tc>
          <w:tcPr>
            <w:tcW w:w="105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C709320" w14:textId="5571E70B" w:rsidR="005D2AB8" w:rsidRPr="00A912A0" w:rsidRDefault="005D2AB8">
            <w:pPr>
              <w:numPr>
                <w:ilvl w:val="0"/>
                <w:numId w:val="21"/>
              </w:numPr>
              <w:spacing w:line="240" w:lineRule="auto"/>
              <w:rPr>
                <w:rFonts w:ascii="Tahoma" w:eastAsia="Times New Roman" w:hAnsi="Tahoma" w:cs="Tahoma"/>
                <w:b/>
                <w:color w:val="00609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color w:val="006090"/>
                <w:lang w:eastAsia="en-GB"/>
              </w:rPr>
              <w:t xml:space="preserve">Sizewell C </w:t>
            </w:r>
            <w:r w:rsidR="002F3E81">
              <w:rPr>
                <w:rFonts w:ascii="Tahoma" w:eastAsia="Times New Roman" w:hAnsi="Tahoma" w:cs="Tahoma"/>
                <w:b/>
                <w:color w:val="006090"/>
                <w:lang w:eastAsia="en-GB"/>
              </w:rPr>
              <w:t>Work Package Owner</w:t>
            </w:r>
            <w:r w:rsidR="009C1E29">
              <w:rPr>
                <w:rFonts w:ascii="Tahoma" w:eastAsia="Times New Roman" w:hAnsi="Tahoma" w:cs="Tahoma"/>
                <w:b/>
                <w:color w:val="006090"/>
                <w:lang w:eastAsia="en-GB"/>
              </w:rPr>
              <w:t xml:space="preserve"> (where applicable)</w:t>
            </w:r>
          </w:p>
        </w:tc>
      </w:tr>
      <w:tr w:rsidR="005D2AB8" w:rsidRPr="005A4043" w14:paraId="0035C542" w14:textId="77777777" w:rsidTr="00452B37">
        <w:trPr>
          <w:trHeight w:val="603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C6BFBB" w14:textId="77777777" w:rsidR="005D2AB8" w:rsidRPr="00A912A0" w:rsidRDefault="005D2AB8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 xml:space="preserve">Name </w:t>
            </w:r>
          </w:p>
        </w:tc>
        <w:sdt>
          <w:sdtPr>
            <w:rPr>
              <w:rStyle w:val="BoxTextApplicant"/>
            </w:rPr>
            <w:alias w:val="Applicant Name"/>
            <w:tag w:val="Applicant Name"/>
            <w:id w:val="-104736519"/>
            <w:placeholder>
              <w:docPart w:val="8C57CDE7A96F4784B7B5C5D009B4B5C6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DB62852" w14:textId="77777777" w:rsidR="005D2AB8" w:rsidRPr="005A4043" w:rsidRDefault="005D2AB8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5D2AB8" w:rsidRPr="005A4043" w14:paraId="1D3BFB5F" w14:textId="77777777" w:rsidTr="00452B37">
        <w:trPr>
          <w:trHeight w:val="603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D2502" w14:textId="77777777" w:rsidR="005D2AB8" w:rsidRPr="00A912A0" w:rsidRDefault="005D2AB8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Job Title</w:t>
            </w:r>
          </w:p>
        </w:tc>
        <w:sdt>
          <w:sdtPr>
            <w:rPr>
              <w:rStyle w:val="BoxTextApplicant"/>
            </w:rPr>
            <w:alias w:val="Job Title"/>
            <w:tag w:val="Job Title"/>
            <w:id w:val="913814800"/>
            <w:placeholder>
              <w:docPart w:val="629F4E9251444DFBB46EDEA55B4D24C7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3E181C4" w14:textId="77777777" w:rsidR="005D2AB8" w:rsidRPr="005A4043" w:rsidRDefault="005D2AB8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9C04EA">
                  <w:rPr>
                    <w:rStyle w:val="PlaceholderText"/>
                  </w:rPr>
                  <w:t>*</w:t>
                </w:r>
              </w:p>
            </w:tc>
          </w:sdtContent>
        </w:sdt>
      </w:tr>
      <w:tr w:rsidR="005D2AB8" w14:paraId="7283B9A1" w14:textId="77777777" w:rsidTr="00452B37">
        <w:trPr>
          <w:trHeight w:val="603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723B6" w14:textId="7E33DFF9" w:rsidR="005D2AB8" w:rsidRPr="00A912A0" w:rsidRDefault="002F3E81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>
              <w:rPr>
                <w:rFonts w:ascii="Tahoma" w:eastAsia="Times New Roman" w:hAnsi="Tahoma" w:cs="Tahoma"/>
                <w:color w:val="006090"/>
                <w:lang w:eastAsia="en-GB"/>
              </w:rPr>
              <w:t>Department / Team</w:t>
            </w:r>
          </w:p>
        </w:tc>
        <w:sdt>
          <w:sdtPr>
            <w:rPr>
              <w:rStyle w:val="BoxTextApplicant"/>
            </w:rPr>
            <w:alias w:val="Organisation"/>
            <w:tag w:val="Organisation"/>
            <w:id w:val="-1929417932"/>
            <w:placeholder>
              <w:docPart w:val="798F5BE51ABD49C99CF4D6FE5D7425E6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591B96E" w14:textId="77777777" w:rsidR="005D2AB8" w:rsidRDefault="005D2AB8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2B37" w:rsidRPr="005A4043" w14:paraId="198C655E" w14:textId="77777777" w:rsidTr="00452B37">
        <w:trPr>
          <w:trHeight w:val="603"/>
        </w:trPr>
        <w:tc>
          <w:tcPr>
            <w:tcW w:w="2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F77C8E" w14:textId="77777777" w:rsidR="00452B37" w:rsidRPr="00A912A0" w:rsidRDefault="00452B37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A912A0">
              <w:rPr>
                <w:rFonts w:ascii="Tahoma" w:eastAsia="Times New Roman" w:hAnsi="Tahoma" w:cs="Tahoma"/>
                <w:color w:val="006090"/>
                <w:lang w:eastAsia="en-GB"/>
              </w:rPr>
              <w:t>Contact Telephone number</w:t>
            </w:r>
          </w:p>
        </w:tc>
        <w:sdt>
          <w:sdtPr>
            <w:rPr>
              <w:rStyle w:val="BoxTextApplicant"/>
            </w:rPr>
            <w:id w:val="-698089527"/>
            <w:placeholder>
              <w:docPart w:val="54BE633F7B9A43D1889600E457C4E3A1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571FD9F" w14:textId="77777777" w:rsidR="00452B37" w:rsidRPr="005A4043" w:rsidRDefault="00452B37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11B92C8" w14:textId="77777777" w:rsidR="00452B37" w:rsidRPr="005A4043" w:rsidRDefault="00452B37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D40E1">
              <w:rPr>
                <w:rFonts w:ascii="Tahoma" w:eastAsia="Times New Roman" w:hAnsi="Tahoma" w:cs="Tahoma"/>
                <w:color w:val="006090"/>
                <w:lang w:eastAsia="en-GB"/>
              </w:rPr>
              <w:t>Email Address</w:t>
            </w:r>
          </w:p>
        </w:tc>
        <w:sdt>
          <w:sdtPr>
            <w:rPr>
              <w:rStyle w:val="BoxTextApplicant"/>
            </w:rPr>
            <w:id w:val="614413411"/>
            <w:placeholder>
              <w:docPart w:val="B96EC628261943ACB938436525B566C0"/>
            </w:placeholder>
            <w:showingPlcHdr/>
            <w15:color w:val="FF6600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3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9DACA37" w14:textId="77777777" w:rsidR="00452B37" w:rsidRPr="005A4043" w:rsidRDefault="00452B37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6B27C3" w14:textId="77777777" w:rsidR="005D2AB8" w:rsidRDefault="005D2AB8" w:rsidP="00F554B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08080" w:themeColor="background1" w:themeShade="80"/>
          <w:spacing w:val="-1"/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928"/>
        <w:gridCol w:w="222"/>
        <w:gridCol w:w="2867"/>
        <w:gridCol w:w="58"/>
        <w:gridCol w:w="1118"/>
        <w:gridCol w:w="100"/>
        <w:gridCol w:w="2898"/>
      </w:tblGrid>
      <w:tr w:rsidR="00C24FF5" w:rsidRPr="005A4043" w14:paraId="12A3A1F4" w14:textId="77777777">
        <w:tc>
          <w:tcPr>
            <w:tcW w:w="1054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83AD7E" w14:textId="77777777" w:rsidR="00C24FF5" w:rsidRPr="005A4043" w:rsidRDefault="00C24FF5" w:rsidP="00C24FF5">
            <w:pPr>
              <w:numPr>
                <w:ilvl w:val="0"/>
                <w:numId w:val="21"/>
              </w:numPr>
              <w:tabs>
                <w:tab w:val="left" w:pos="360"/>
              </w:tabs>
              <w:spacing w:line="240" w:lineRule="auto"/>
              <w:rPr>
                <w:rFonts w:ascii="Tahoma" w:eastAsia="Times New Roman" w:hAnsi="Tahoma" w:cs="Tahoma"/>
                <w:b/>
                <w:lang w:eastAsia="en-GB"/>
              </w:rPr>
            </w:pPr>
            <w:bookmarkStart w:id="0" w:name="_Hlk79163120"/>
            <w:r w:rsidRPr="005A4043">
              <w:rPr>
                <w:rFonts w:ascii="Tahoma" w:eastAsia="Times New Roman" w:hAnsi="Tahoma" w:cs="Tahoma"/>
                <w:lang w:eastAsia="en-GB"/>
              </w:rPr>
              <w:br w:type="page"/>
            </w:r>
            <w:r w:rsidRPr="003F44CC">
              <w:rPr>
                <w:rFonts w:ascii="Tahoma" w:eastAsia="Times New Roman" w:hAnsi="Tahoma" w:cs="Tahoma"/>
                <w:b/>
                <w:color w:val="006090"/>
                <w:lang w:eastAsia="en-GB"/>
              </w:rPr>
              <w:t xml:space="preserve">Proposed Harbour Work Details  </w:t>
            </w:r>
          </w:p>
        </w:tc>
      </w:tr>
      <w:tr w:rsidR="00C24FF5" w:rsidRPr="005A4043" w14:paraId="14F0F9FB" w14:textId="77777777"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88C5C3" w14:textId="77777777" w:rsidR="00C24FF5" w:rsidRPr="003F44CC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t>Intended start and completion dates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7A58D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Start:</w:t>
            </w:r>
          </w:p>
        </w:tc>
        <w:sdt>
          <w:sdtPr>
            <w:rPr>
              <w:rStyle w:val="BoxTextApplicant"/>
            </w:rPr>
            <w:id w:val="322325440"/>
            <w:placeholder>
              <w:docPart w:val="C46A89E2F6F9420B8E78F0C337EBCC4A"/>
            </w:placeholder>
            <w:showingPlcHdr/>
            <w15:color w:val="FF660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92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1236F8A7" w14:textId="77777777" w:rsidR="00C24FF5" w:rsidRPr="005A4043" w:rsidRDefault="00C24FF5" w:rsidP="009B3D0B">
                <w:pPr>
                  <w:spacing w:line="240" w:lineRule="auto"/>
                  <w:jc w:val="center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Click to enter a date.</w:t>
                </w:r>
              </w:p>
            </w:tc>
          </w:sdtContent>
        </w:sdt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DDDC1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Complete:</w:t>
            </w:r>
          </w:p>
        </w:tc>
        <w:sdt>
          <w:sdtPr>
            <w:rPr>
              <w:rStyle w:val="BoxTextApplicant"/>
            </w:rPr>
            <w:id w:val="1850518628"/>
            <w:placeholder>
              <w:docPart w:val="81213111345444CEBFAFF4EF6AB47394"/>
            </w:placeholder>
            <w:showingPlcHdr/>
            <w15:color w:val="FF6600"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99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7D613310" w14:textId="77777777" w:rsidR="00C24FF5" w:rsidRPr="005A4043" w:rsidRDefault="00C24FF5" w:rsidP="009B3D0B">
                <w:pPr>
                  <w:spacing w:line="240" w:lineRule="auto"/>
                  <w:jc w:val="center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Click to enter a date.</w:t>
                </w:r>
              </w:p>
            </w:tc>
          </w:sdtContent>
        </w:sdt>
      </w:tr>
      <w:tr w:rsidR="00C24FF5" w:rsidRPr="005A4043" w14:paraId="3CEB2FE8" w14:textId="77777777"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B2CDC0" w14:textId="77777777" w:rsidR="00C24FF5" w:rsidRPr="003F44CC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t>Anticipated duration of works</w:t>
            </w:r>
          </w:p>
        </w:tc>
        <w:sdt>
          <w:sdtPr>
            <w:rPr>
              <w:rStyle w:val="BoxTextApplicant"/>
            </w:rPr>
            <w:id w:val="1495681841"/>
            <w:lock w:val="sdtLocked"/>
            <w:placeholder>
              <w:docPart w:val="FD731600F45447F8AC5B85C69A73F646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9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58C281A" w14:textId="77777777" w:rsidR="00C24FF5" w:rsidRPr="005A4043" w:rsidRDefault="00C24FF5" w:rsidP="009B3D0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*</w:t>
                </w:r>
              </w:p>
            </w:tc>
          </w:sdtContent>
        </w:sdt>
      </w:tr>
      <w:bookmarkEnd w:id="0"/>
      <w:tr w:rsidR="00C24FF5" w:rsidRPr="005A4043" w14:paraId="57B1652B" w14:textId="77777777">
        <w:tc>
          <w:tcPr>
            <w:tcW w:w="23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35D98" w14:textId="77777777" w:rsidR="00C24FF5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t>Key Type of works</w:t>
            </w:r>
          </w:p>
          <w:p w14:paraId="1877D43E" w14:textId="77777777" w:rsidR="00324DCE" w:rsidRPr="00324DCE" w:rsidRDefault="00324DCE" w:rsidP="00324DCE">
            <w:pPr>
              <w:rPr>
                <w:rFonts w:ascii="Tahoma" w:eastAsia="Times New Roman" w:hAnsi="Tahoma" w:cs="Tahoma"/>
                <w:lang w:eastAsia="en-GB"/>
              </w:rPr>
            </w:pPr>
          </w:p>
          <w:p w14:paraId="1148D54D" w14:textId="77777777" w:rsidR="00324DCE" w:rsidRPr="00324DCE" w:rsidRDefault="00324DCE" w:rsidP="00324DCE">
            <w:pPr>
              <w:rPr>
                <w:rFonts w:ascii="Tahoma" w:eastAsia="Times New Roman" w:hAnsi="Tahoma" w:cs="Tahoma"/>
                <w:lang w:eastAsia="en-GB"/>
              </w:rPr>
            </w:pPr>
          </w:p>
          <w:p w14:paraId="58BAC27C" w14:textId="77777777" w:rsidR="00324DCE" w:rsidRDefault="00324DCE" w:rsidP="00324DCE">
            <w:pPr>
              <w:rPr>
                <w:rFonts w:ascii="Tahoma" w:eastAsia="Times New Roman" w:hAnsi="Tahoma" w:cs="Tahoma"/>
                <w:lang w:eastAsia="en-GB"/>
              </w:rPr>
            </w:pPr>
          </w:p>
          <w:p w14:paraId="2599B58B" w14:textId="77777777" w:rsidR="006A3CF2" w:rsidRPr="00324DCE" w:rsidRDefault="006A3CF2" w:rsidP="00324DCE">
            <w:pPr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8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65C4E" w14:textId="77777777" w:rsidR="00C24FF5" w:rsidRPr="005A4043" w:rsidRDefault="00C24FF5">
            <w:pPr>
              <w:tabs>
                <w:tab w:val="left" w:pos="503"/>
                <w:tab w:val="left" w:pos="3420"/>
                <w:tab w:val="left" w:pos="3960"/>
                <w:tab w:val="left" w:pos="7091"/>
                <w:tab w:val="left" w:pos="7740"/>
              </w:tabs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(Select one of the options)</w:t>
            </w:r>
          </w:p>
          <w:p w14:paraId="7E9FE8C2" w14:textId="41E68050" w:rsidR="00C24FF5" w:rsidRPr="005A4043" w:rsidRDefault="00806DDA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sdt>
              <w:sdtPr>
                <w:rPr>
                  <w:rFonts w:ascii="Tahoma" w:eastAsia="Times New Roman" w:hAnsi="Tahoma" w:cs="Tahoma"/>
                  <w:sz w:val="24"/>
                  <w:szCs w:val="24"/>
                  <w:lang w:eastAsia="en-GB"/>
                </w:rPr>
                <w:id w:val="-95201541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13B2C">
                  <w:rPr>
                    <w:rFonts w:ascii="MS Gothic" w:eastAsia="MS Gothic" w:hAnsi="MS Gothic"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 xml:space="preserve">Construction </w:t>
            </w:r>
            <w:sdt>
              <w:sdtPr>
                <w:rPr>
                  <w:rFonts w:ascii="Tahoma" w:eastAsia="Times New Roman" w:hAnsi="Tahoma" w:cs="Tahoma"/>
                  <w:lang w:eastAsia="en-GB"/>
                </w:rPr>
                <w:id w:val="-1290970697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13B2C">
                  <w:rPr>
                    <w:rFonts w:ascii="MS Gothic" w:eastAsia="MS Gothic" w:hAnsi="MS Gothic" w:cs="Tahoma" w:hint="eastAsia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 xml:space="preserve">Survey </w:t>
            </w:r>
            <w:sdt>
              <w:sdtPr>
                <w:rPr>
                  <w:rFonts w:ascii="Tahoma" w:eastAsia="Times New Roman" w:hAnsi="Tahoma" w:cs="Tahoma"/>
                  <w:sz w:val="24"/>
                  <w:szCs w:val="24"/>
                  <w:lang w:eastAsia="en-GB"/>
                </w:rPr>
                <w:id w:val="114292224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13B2C">
                  <w:rPr>
                    <w:rFonts w:ascii="MS Gothic" w:eastAsia="MS Gothic" w:hAnsi="MS Gothic"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 xml:space="preserve">Demolition </w:t>
            </w:r>
            <w:sdt>
              <w:sdtPr>
                <w:rPr>
                  <w:rFonts w:ascii="Tahoma" w:eastAsia="Times New Roman" w:hAnsi="Tahoma" w:cs="Tahoma"/>
                  <w:sz w:val="24"/>
                  <w:szCs w:val="24"/>
                  <w:lang w:eastAsia="en-GB"/>
                </w:rPr>
                <w:id w:val="95453300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13B2C">
                  <w:rPr>
                    <w:rFonts w:ascii="MS Gothic" w:eastAsia="MS Gothic" w:hAnsi="MS Gothic"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>Repai</w:t>
            </w:r>
            <w:r w:rsidR="00C24FF5" w:rsidRPr="0093685C">
              <w:rPr>
                <w:rFonts w:ascii="Tahoma" w:eastAsia="MS Gothic" w:hAnsi="Tahoma" w:cs="Tahoma"/>
                <w:lang w:eastAsia="en-GB"/>
              </w:rPr>
              <w:t>r</w:t>
            </w:r>
            <w:r w:rsidR="00C24FF5" w:rsidRPr="0095770B">
              <w:rPr>
                <w:rFonts w:ascii="MS Gothic" w:eastAsia="MS Gothic" w:hAnsi="MS Gothic" w:cs="Tahoma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 w:cs="Tahoma"/>
                  <w:sz w:val="24"/>
                  <w:szCs w:val="24"/>
                  <w:lang w:eastAsia="en-GB"/>
                </w:rPr>
                <w:id w:val="1119571302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13B2C">
                  <w:rPr>
                    <w:rFonts w:ascii="MS Gothic" w:eastAsia="MS Gothic" w:hAnsi="MS Gothic"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 xml:space="preserve">Dredging  </w:t>
            </w:r>
            <w:sdt>
              <w:sdtPr>
                <w:rPr>
                  <w:rFonts w:ascii="Tahoma" w:eastAsia="Times New Roman" w:hAnsi="Tahoma" w:cs="Tahoma"/>
                  <w:sz w:val="24"/>
                  <w:szCs w:val="24"/>
                  <w:lang w:eastAsia="en-GB"/>
                </w:rPr>
                <w:id w:val="1300968692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213B2C">
                  <w:rPr>
                    <w:rFonts w:ascii="MS Gothic" w:eastAsia="MS Gothic" w:hAnsi="MS Gothic" w:cs="Tahom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C24FF5" w:rsidRPr="005A4043">
              <w:rPr>
                <w:rFonts w:ascii="Tahoma" w:eastAsia="Times New Roman" w:hAnsi="Tahoma" w:cs="Tahoma"/>
                <w:lang w:eastAsia="en-GB"/>
              </w:rPr>
              <w:t>Other (</w:t>
            </w:r>
            <w:r w:rsidR="00C24FF5" w:rsidRPr="005A4043">
              <w:rPr>
                <w:rFonts w:ascii="Tahoma" w:eastAsia="Times New Roman" w:hAnsi="Tahoma" w:cs="Tahoma"/>
                <w:sz w:val="18"/>
                <w:szCs w:val="18"/>
                <w:lang w:eastAsia="en-GB"/>
              </w:rPr>
              <w:t>specify below</w:t>
            </w:r>
            <w:r w:rsidR="00C24FF5" w:rsidRPr="005A4043">
              <w:rPr>
                <w:rFonts w:ascii="Tahoma" w:eastAsia="Times New Roman" w:hAnsi="Tahoma" w:cs="Tahoma"/>
                <w:lang w:eastAsia="en-GB"/>
              </w:rPr>
              <w:t>)</w:t>
            </w:r>
          </w:p>
        </w:tc>
      </w:tr>
      <w:tr w:rsidR="00C24FF5" w:rsidRPr="005A4043" w14:paraId="3CE83747" w14:textId="77777777" w:rsidTr="008360C0">
        <w:trPr>
          <w:trHeight w:val="446"/>
        </w:trPr>
        <w:tc>
          <w:tcPr>
            <w:tcW w:w="23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304DA" w14:textId="77777777" w:rsidR="00C24FF5" w:rsidRPr="003F44CC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</w:p>
        </w:tc>
        <w:tc>
          <w:tcPr>
            <w:tcW w:w="8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DFE0D" w14:textId="09E55A85" w:rsidR="00C24FF5" w:rsidRPr="005A4043" w:rsidRDefault="00C24FF5">
            <w:pPr>
              <w:tabs>
                <w:tab w:val="left" w:pos="503"/>
                <w:tab w:val="left" w:pos="3420"/>
                <w:tab w:val="left" w:pos="3960"/>
                <w:tab w:val="left" w:pos="7091"/>
                <w:tab w:val="left" w:pos="7740"/>
              </w:tabs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</w:tr>
      <w:tr w:rsidR="00C24FF5" w:rsidRPr="005A4043" w14:paraId="066BF146" w14:textId="77777777" w:rsidTr="00AD0EA4">
        <w:trPr>
          <w:trHeight w:val="730"/>
        </w:trPr>
        <w:tc>
          <w:tcPr>
            <w:tcW w:w="23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D70B1" w14:textId="77777777" w:rsidR="00C24FF5" w:rsidRPr="003F44CC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sz w:val="16"/>
                <w:szCs w:val="16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t>Location Address</w:t>
            </w:r>
            <w:r w:rsidRPr="003F44CC">
              <w:rPr>
                <w:rFonts w:ascii="Tahoma" w:eastAsia="Times New Roman" w:hAnsi="Tahoma" w:cs="Tahoma"/>
                <w:color w:val="006090"/>
                <w:sz w:val="16"/>
                <w:szCs w:val="16"/>
                <w:lang w:eastAsia="en-GB"/>
              </w:rPr>
              <w:t xml:space="preserve">  </w:t>
            </w:r>
          </w:p>
          <w:p w14:paraId="39F8FE3C" w14:textId="77777777" w:rsidR="00C24FF5" w:rsidRPr="003F44CC" w:rsidRDefault="00C24FF5">
            <w:pPr>
              <w:spacing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sz w:val="16"/>
                <w:szCs w:val="16"/>
                <w:lang w:eastAsia="en-GB"/>
              </w:rPr>
              <w:t xml:space="preserve">inc. Post Code:  </w:t>
            </w:r>
          </w:p>
        </w:tc>
        <w:sdt>
          <w:sdtPr>
            <w:rPr>
              <w:rStyle w:val="BoxTextApplicant"/>
            </w:rPr>
            <w:id w:val="642313867"/>
            <w:lock w:val="sdtLocked"/>
            <w:placeholder>
              <w:docPart w:val="2EFC3BD690034D1EAD0CC76E640CE8B0"/>
            </w:placeholder>
            <w:showingPlcHdr/>
            <w15:color w:val="FF6600"/>
            <w:text w:multiLine="1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8191" w:type="dxa"/>
                <w:gridSpan w:val="7"/>
                <w:tcBorders>
                  <w:top w:val="single" w:sz="4" w:space="0" w:color="auto"/>
                  <w:left w:val="single" w:sz="4" w:space="0" w:color="auto"/>
                </w:tcBorders>
              </w:tcPr>
              <w:p w14:paraId="203E05A9" w14:textId="77777777" w:rsidR="00C24FF5" w:rsidRPr="005A4043" w:rsidRDefault="00C24FF5" w:rsidP="0076611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*</w:t>
                </w:r>
              </w:p>
            </w:tc>
          </w:sdtContent>
        </w:sdt>
      </w:tr>
      <w:tr w:rsidR="00C24FF5" w:rsidRPr="005A4043" w14:paraId="315F0B25" w14:textId="77777777" w:rsidTr="001324FB">
        <w:trPr>
          <w:trHeight w:val="513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3CBD7" w14:textId="77777777" w:rsidR="00C24FF5" w:rsidRPr="003F44CC" w:rsidRDefault="00C24FF5">
            <w:pPr>
              <w:spacing w:after="240"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bookmarkStart w:id="1" w:name="_Hlk79154626"/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t>Position (WGS84)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FE6E5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Latitude</w:t>
            </w:r>
          </w:p>
        </w:tc>
        <w:sdt>
          <w:sdtPr>
            <w:rPr>
              <w:rStyle w:val="BoxTextApplicant"/>
            </w:rPr>
            <w:alias w:val="Use ALT+176 for degrees"/>
            <w:tag w:val="Use ALT+176 for degrees"/>
            <w:id w:val="882212068"/>
            <w:lock w:val="sdtLocked"/>
            <w:placeholder>
              <w:docPart w:val="04522045FD4345F3B2DC79D3FCC440F7"/>
            </w:placeholder>
            <w:showingPlcHdr/>
            <w15:color w:val="FF6600"/>
            <w:text w:multiLine="1"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30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5C9DFB1" w14:textId="00563EF1" w:rsidR="00C24FF5" w:rsidRPr="005A4043" w:rsidRDefault="00281E46" w:rsidP="002F0813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>
                  <w:rPr>
                    <w:rStyle w:val="PlaceholderText"/>
                  </w:rPr>
                  <w:t>Provide decimal degrees format</w:t>
                </w:r>
                <w:r w:rsidRPr="001324FB">
                  <w:rPr>
                    <w:rStyle w:val="PlaceholderText"/>
                  </w:rPr>
                  <w:t xml:space="preserve"> text.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776EB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Longitude</w:t>
            </w:r>
          </w:p>
        </w:tc>
        <w:sdt>
          <w:sdtPr>
            <w:rPr>
              <w:rStyle w:val="BoxTextApplicant"/>
            </w:rPr>
            <w:alias w:val="Use ALT+176 for degrees"/>
            <w:tag w:val="Use ALT + 176 for degrees"/>
            <w:id w:val="-513069812"/>
            <w:lock w:val="sdtLocked"/>
            <w:placeholder>
              <w:docPart w:val="94CB33A0AE6B4E29945C6DFCE443C1FE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8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9BA0BAF" w14:textId="11F6D4E2" w:rsidR="00C24FF5" w:rsidRPr="005A4043" w:rsidRDefault="00AD4032" w:rsidP="002F0813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>
                  <w:rPr>
                    <w:rStyle w:val="PlaceholderText"/>
                  </w:rPr>
                  <w:t>Provide decimal degrees format</w:t>
                </w:r>
                <w:r w:rsidRPr="00B72FF6">
                  <w:rPr>
                    <w:rStyle w:val="PlaceholderText"/>
                  </w:rPr>
                  <w:t xml:space="preserve"> </w:t>
                </w:r>
                <w:r w:rsidR="002F0813" w:rsidRPr="00B72FF6">
                  <w:rPr>
                    <w:rStyle w:val="PlaceholderText"/>
                  </w:rPr>
                  <w:t>text.</w:t>
                </w:r>
              </w:p>
            </w:tc>
          </w:sdtContent>
        </w:sdt>
      </w:tr>
      <w:tr w:rsidR="00C24FF5" w:rsidRPr="005A4043" w14:paraId="234CE55C" w14:textId="77777777" w:rsidTr="001324FB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B6ABA" w14:textId="77777777" w:rsidR="00C24FF5" w:rsidRPr="003F44CC" w:rsidRDefault="00C24FF5">
            <w:pPr>
              <w:spacing w:after="240" w:line="240" w:lineRule="auto"/>
              <w:rPr>
                <w:rFonts w:ascii="Tahoma" w:eastAsia="Times New Roman" w:hAnsi="Tahoma" w:cs="Tahoma"/>
                <w:color w:val="006090"/>
                <w:lang w:eastAsia="en-GB"/>
              </w:rPr>
            </w:pPr>
            <w:r w:rsidRPr="003F44CC">
              <w:rPr>
                <w:rFonts w:ascii="Tahoma" w:eastAsia="Times New Roman" w:hAnsi="Tahoma" w:cs="Tahoma"/>
                <w:color w:val="006090"/>
                <w:lang w:eastAsia="en-GB"/>
              </w:rPr>
              <w:lastRenderedPageBreak/>
              <w:t>Position (UK Grid)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A24B5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Easting</w:t>
            </w:r>
          </w:p>
        </w:tc>
        <w:sdt>
          <w:sdtPr>
            <w:rPr>
              <w:rStyle w:val="BoxTextApplicant"/>
            </w:rPr>
            <w:id w:val="843449098"/>
            <w:lock w:val="sdtLocked"/>
            <w:placeholder>
              <w:docPart w:val="22337CC2A3A24EE7BE149C026CC23BCF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30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8DF0400" w14:textId="77777777" w:rsidR="00C24FF5" w:rsidRPr="005A4043" w:rsidRDefault="00C24FF5" w:rsidP="0076611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*</w:t>
                </w:r>
              </w:p>
            </w:tc>
          </w:sdtContent>
        </w:sdt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96272" w14:textId="77777777" w:rsidR="00C24FF5" w:rsidRPr="005A4043" w:rsidRDefault="00C24FF5">
            <w:pPr>
              <w:spacing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5A4043">
              <w:rPr>
                <w:rFonts w:ascii="Tahoma" w:eastAsia="Times New Roman" w:hAnsi="Tahoma" w:cs="Tahoma"/>
                <w:lang w:eastAsia="en-GB"/>
              </w:rPr>
              <w:t>Northing</w:t>
            </w:r>
          </w:p>
        </w:tc>
        <w:sdt>
          <w:sdtPr>
            <w:rPr>
              <w:rStyle w:val="BoxTextApplicant"/>
            </w:rPr>
            <w:id w:val="1253091630"/>
            <w:lock w:val="sdtLocked"/>
            <w:placeholder>
              <w:docPart w:val="44727B29C7504DE4BA141699FB811CBC"/>
            </w:placeholder>
            <w:showingPlcHdr/>
            <w15:color w:val="FF6600"/>
            <w:text/>
          </w:sdtPr>
          <w:sdtEndPr>
            <w:rPr>
              <w:rStyle w:val="DefaultParagraphFont"/>
              <w:rFonts w:ascii="Tahoma" w:eastAsia="Times New Roman" w:hAnsi="Tahoma" w:cs="Tahoma"/>
              <w:lang w:eastAsia="en-GB"/>
            </w:rPr>
          </w:sdtEndPr>
          <w:sdtContent>
            <w:tc>
              <w:tcPr>
                <w:tcW w:w="28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3327F5C" w14:textId="77777777" w:rsidR="00C24FF5" w:rsidRPr="005A4043" w:rsidRDefault="00C24FF5" w:rsidP="0076611B">
                <w:pPr>
                  <w:spacing w:line="240" w:lineRule="auto"/>
                  <w:rPr>
                    <w:rFonts w:ascii="Tahoma" w:eastAsia="Times New Roman" w:hAnsi="Tahoma" w:cs="Tahoma"/>
                    <w:lang w:eastAsia="en-GB"/>
                  </w:rPr>
                </w:pPr>
                <w:r w:rsidRPr="005A4043">
                  <w:rPr>
                    <w:rStyle w:val="PlaceholderText"/>
                    <w:rFonts w:ascii="Tahoma" w:hAnsi="Tahoma" w:cs="Tahoma"/>
                  </w:rPr>
                  <w:t>*</w:t>
                </w:r>
              </w:p>
            </w:tc>
          </w:sdtContent>
        </w:sdt>
      </w:tr>
    </w:tbl>
    <w:p w14:paraId="44E94706" w14:textId="77777777" w:rsidR="00C828A5" w:rsidRDefault="00C828A5"/>
    <w:p w14:paraId="7F5EBDE7" w14:textId="77777777" w:rsidR="00C828A5" w:rsidRDefault="00C828A5" w:rsidP="00C828A5">
      <w:pPr>
        <w:rPr>
          <w:sz w:val="2"/>
          <w:szCs w:val="2"/>
        </w:rPr>
      </w:pPr>
    </w:p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10343"/>
      </w:tblGrid>
      <w:tr w:rsidR="00C828A5" w14:paraId="2DCC5F08" w14:textId="77777777" w:rsidTr="00E31AAE">
        <w:trPr>
          <w:trHeight w:val="415"/>
        </w:trPr>
        <w:tc>
          <w:tcPr>
            <w:tcW w:w="10343" w:type="dxa"/>
            <w:shd w:val="clear" w:color="auto" w:fill="D9D9D9" w:themeFill="background1" w:themeFillShade="D9"/>
          </w:tcPr>
          <w:p w14:paraId="01EE4B53" w14:textId="6C1D6CB5" w:rsidR="00C828A5" w:rsidRPr="00E31AAE" w:rsidRDefault="00C828A5" w:rsidP="00E31AAE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E31AAE">
              <w:rPr>
                <w:b/>
                <w:bCs/>
                <w:color w:val="006090"/>
              </w:rPr>
              <w:t>Brief description of project / task</w:t>
            </w:r>
          </w:p>
        </w:tc>
      </w:tr>
      <w:tr w:rsidR="00C828A5" w14:paraId="3E0A1689" w14:textId="77777777" w:rsidTr="00C828A5">
        <w:trPr>
          <w:trHeight w:val="1696"/>
        </w:trPr>
        <w:sdt>
          <w:sdtPr>
            <w:rPr>
              <w:rStyle w:val="BoxTextApplicant"/>
              <w:i/>
              <w:iCs/>
            </w:rPr>
            <w:id w:val="-1672402572"/>
            <w:lock w:val="sdtLocked"/>
            <w:placeholder>
              <w:docPart w:val="27F81C83AD304B698450BB3B087E9E40"/>
            </w:placeholder>
            <w:showingPlcHdr/>
            <w15:color w:val="FF6600"/>
            <w:text w:multiLine="1"/>
          </w:sdtPr>
          <w:sdtEndPr>
            <w:rPr>
              <w:rStyle w:val="DefaultParagraphFont"/>
              <w:color w:val="262626" w:themeColor="text1" w:themeTint="D9"/>
              <w:sz w:val="22"/>
            </w:rPr>
          </w:sdtEndPr>
          <w:sdtContent>
            <w:tc>
              <w:tcPr>
                <w:tcW w:w="10343" w:type="dxa"/>
              </w:tcPr>
              <w:p w14:paraId="14669260" w14:textId="3AE2B30D" w:rsidR="00C828A5" w:rsidRPr="00933C94" w:rsidRDefault="0007363B" w:rsidP="003119DD">
                <w:pPr>
                  <w:pStyle w:val="TableText"/>
                  <w:rPr>
                    <w:i/>
                    <w:iCs/>
                    <w:color w:val="262626" w:themeColor="text1" w:themeTint="D9"/>
                  </w:rPr>
                </w:pPr>
                <w:r w:rsidRPr="00B1585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40F5F50" w14:textId="77777777" w:rsidR="00C828A5" w:rsidRDefault="00C828A5" w:rsidP="00C828A5"/>
    <w:p w14:paraId="6252DD46" w14:textId="4D6DE843" w:rsidR="00AD5886" w:rsidRPr="005773D0" w:rsidRDefault="0017017F" w:rsidP="00AD5886">
      <w:pPr>
        <w:rPr>
          <w:color w:val="404040" w:themeColor="text1" w:themeTint="BF"/>
          <w:kern w:val="2"/>
          <w:sz w:val="18"/>
          <w:lang w:eastAsia="en-GB"/>
          <w14:ligatures w14:val="standardContextual"/>
        </w:rPr>
      </w:pPr>
      <w:r>
        <w:rPr>
          <w:color w:val="404040" w:themeColor="text1" w:themeTint="BF"/>
          <w:kern w:val="2"/>
          <w:sz w:val="18"/>
          <w:lang w:eastAsia="en-GB"/>
          <w14:ligatures w14:val="standardContextual"/>
        </w:rPr>
        <w:t xml:space="preserve">If multiple sub-contractors, please copy and </w:t>
      </w:r>
      <w:r w:rsidR="001A36C9">
        <w:rPr>
          <w:color w:val="404040" w:themeColor="text1" w:themeTint="BF"/>
          <w:kern w:val="2"/>
          <w:sz w:val="18"/>
          <w:lang w:eastAsia="en-GB"/>
          <w14:ligatures w14:val="standardContextual"/>
        </w:rPr>
        <w:t>r</w:t>
      </w:r>
      <w:r w:rsidR="00AD5886" w:rsidRPr="005773D0">
        <w:rPr>
          <w:color w:val="404040" w:themeColor="text1" w:themeTint="BF"/>
          <w:kern w:val="2"/>
          <w:sz w:val="18"/>
          <w:lang w:eastAsia="en-GB"/>
          <w14:ligatures w14:val="standardContextual"/>
        </w:rPr>
        <w:t xml:space="preserve">epeat following section for each </w:t>
      </w:r>
      <w:r w:rsidR="00AD5886">
        <w:rPr>
          <w:color w:val="404040" w:themeColor="text1" w:themeTint="BF"/>
          <w:kern w:val="2"/>
          <w:sz w:val="18"/>
          <w:lang w:eastAsia="en-GB"/>
          <w14:ligatures w14:val="standardContextual"/>
        </w:rPr>
        <w:t>contractor</w:t>
      </w:r>
      <w:r w:rsidR="00AD5886" w:rsidRPr="005773D0">
        <w:rPr>
          <w:color w:val="404040" w:themeColor="text1" w:themeTint="BF"/>
          <w:kern w:val="2"/>
          <w:sz w:val="18"/>
          <w:lang w:eastAsia="en-GB"/>
          <w14:ligatures w14:val="standardContextual"/>
        </w:rPr>
        <w:t>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859"/>
      </w:tblGrid>
      <w:tr w:rsidR="00D0622E" w:rsidRPr="005A4043" w14:paraId="121EE379" w14:textId="77777777">
        <w:tc>
          <w:tcPr>
            <w:tcW w:w="10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369C81" w14:textId="4687E3C0" w:rsidR="00D0622E" w:rsidRPr="00362878" w:rsidRDefault="00D0622E" w:rsidP="00362878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Bidi" w:eastAsia="Times New Roman" w:hAnsiTheme="minorBidi" w:cstheme="minorBidi"/>
                <w:b/>
                <w:lang w:eastAsia="en-GB"/>
              </w:rPr>
            </w:pPr>
            <w:r w:rsidRPr="00362878">
              <w:rPr>
                <w:rFonts w:asciiTheme="minorBidi" w:eastAsia="Times New Roman" w:hAnsiTheme="minorBidi" w:cstheme="minorBidi"/>
                <w:b/>
                <w:color w:val="006090"/>
                <w:lang w:eastAsia="en-GB"/>
              </w:rPr>
              <w:t xml:space="preserve">Contractor </w:t>
            </w:r>
          </w:p>
        </w:tc>
      </w:tr>
      <w:tr w:rsidR="00D0622E" w:rsidRPr="005A4043" w14:paraId="7FE0C8D6" w14:textId="77777777" w:rsidTr="0005489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4DEE" w14:textId="0A41EC9C" w:rsidR="00D0622E" w:rsidRPr="00054891" w:rsidRDefault="00D0622E">
            <w:pPr>
              <w:spacing w:line="240" w:lineRule="auto"/>
              <w:rPr>
                <w:rFonts w:asciiTheme="minorBidi" w:eastAsia="Times New Roman" w:hAnsiTheme="minorBidi" w:cstheme="minorBidi"/>
                <w:color w:val="006090"/>
                <w:lang w:eastAsia="en-GB"/>
              </w:rPr>
            </w:pPr>
            <w:r w:rsidRPr="00054891">
              <w:rPr>
                <w:rFonts w:asciiTheme="minorBidi" w:eastAsia="Times New Roman" w:hAnsiTheme="minorBidi" w:cstheme="minorBidi"/>
                <w:color w:val="006090"/>
                <w:lang w:eastAsia="en-GB"/>
              </w:rPr>
              <w:t>Contractor</w:t>
            </w:r>
            <w:r w:rsidR="00054891" w:rsidRPr="00054891">
              <w:rPr>
                <w:rFonts w:asciiTheme="minorBidi" w:eastAsia="Times New Roman" w:hAnsiTheme="minorBidi" w:cstheme="minorBidi"/>
                <w:color w:val="006090"/>
                <w:lang w:eastAsia="en-GB"/>
              </w:rPr>
              <w:t xml:space="preserve"> Name</w:t>
            </w:r>
          </w:p>
        </w:tc>
        <w:sdt>
          <w:sdtPr>
            <w:rPr>
              <w:rStyle w:val="BoxTextApplicant"/>
            </w:rPr>
            <w:id w:val="-1434593575"/>
            <w:lock w:val="sdtLocked"/>
            <w:placeholder>
              <w:docPart w:val="569E3BE459C04FE0BC44BAAC55DB324D"/>
            </w:placeholder>
            <w:showingPlcHdr/>
            <w15:color w:val="FF6600"/>
            <w:text/>
          </w:sdtPr>
          <w:sdtEndPr>
            <w:rPr>
              <w:rStyle w:val="DefaultParagraphFont"/>
              <w:rFonts w:asciiTheme="minorBidi" w:eastAsia="Times New Roman" w:hAnsiTheme="minorBidi" w:cstheme="minorBidi"/>
              <w:lang w:eastAsia="en-GB"/>
            </w:rPr>
          </w:sdtEndPr>
          <w:sdtContent>
            <w:tc>
              <w:tcPr>
                <w:tcW w:w="7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DFF8D68" w14:textId="77777777" w:rsidR="00D0622E" w:rsidRPr="00054891" w:rsidRDefault="00D0622E" w:rsidP="0076611B">
                <w:pPr>
                  <w:spacing w:line="240" w:lineRule="auto"/>
                  <w:rPr>
                    <w:rFonts w:asciiTheme="minorBidi" w:eastAsia="Times New Roman" w:hAnsiTheme="minorBidi" w:cstheme="minorBidi"/>
                    <w:lang w:eastAsia="en-GB"/>
                  </w:rPr>
                </w:pPr>
                <w:r w:rsidRPr="00054891">
                  <w:rPr>
                    <w:rStyle w:val="PlaceholderText"/>
                    <w:rFonts w:asciiTheme="minorBidi" w:hAnsiTheme="minorBidi" w:cstheme="minorBidi"/>
                  </w:rPr>
                  <w:t>Enter details</w:t>
                </w:r>
              </w:p>
            </w:tc>
          </w:sdtContent>
        </w:sdt>
      </w:tr>
      <w:tr w:rsidR="00D0622E" w:rsidRPr="005A4043" w14:paraId="40D1BFBB" w14:textId="77777777" w:rsidTr="00054891">
        <w:trPr>
          <w:trHeight w:val="335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85B5E5" w14:textId="77777777" w:rsidR="00D0622E" w:rsidRPr="00054891" w:rsidRDefault="00D0622E">
            <w:pPr>
              <w:spacing w:line="240" w:lineRule="auto"/>
              <w:rPr>
                <w:rFonts w:asciiTheme="minorBidi" w:eastAsia="Times New Roman" w:hAnsiTheme="minorBidi" w:cstheme="minorBidi"/>
                <w:color w:val="006090"/>
                <w:lang w:eastAsia="en-GB"/>
              </w:rPr>
            </w:pPr>
            <w:r w:rsidRPr="00054891">
              <w:rPr>
                <w:rFonts w:asciiTheme="minorBidi" w:eastAsia="Times New Roman" w:hAnsiTheme="minorBidi" w:cstheme="minorBidi"/>
                <w:color w:val="006090"/>
                <w:lang w:eastAsia="en-GB"/>
              </w:rPr>
              <w:t>Sub-Contractor(s)</w:t>
            </w:r>
            <w:r w:rsidRPr="00054891">
              <w:rPr>
                <w:rFonts w:asciiTheme="minorBidi" w:eastAsia="Times New Roman" w:hAnsiTheme="minorBidi" w:cstheme="minorBidi"/>
                <w:color w:val="006090"/>
                <w:sz w:val="16"/>
                <w:szCs w:val="16"/>
                <w:lang w:eastAsia="en-GB"/>
              </w:rPr>
              <w:t xml:space="preserve"> </w:t>
            </w:r>
          </w:p>
        </w:tc>
        <w:sdt>
          <w:sdtPr>
            <w:rPr>
              <w:rStyle w:val="BoxTextApplicant"/>
            </w:rPr>
            <w:id w:val="-1309775536"/>
            <w:lock w:val="sdtLocked"/>
            <w:placeholder>
              <w:docPart w:val="391675F40E8942788C9956BBDF07F7DE"/>
            </w:placeholder>
            <w:showingPlcHdr/>
            <w15:color w:val="FF6600"/>
            <w:text/>
          </w:sdtPr>
          <w:sdtEndPr>
            <w:rPr>
              <w:rStyle w:val="DefaultParagraphFont"/>
              <w:rFonts w:asciiTheme="minorBidi" w:eastAsia="Times New Roman" w:hAnsiTheme="minorBidi" w:cstheme="minorBidi"/>
              <w:lang w:eastAsia="en-GB"/>
            </w:rPr>
          </w:sdtEndPr>
          <w:sdtContent>
            <w:tc>
              <w:tcPr>
                <w:tcW w:w="7859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3DA011A5" w14:textId="77777777" w:rsidR="00D0622E" w:rsidRPr="00054891" w:rsidRDefault="00D0622E" w:rsidP="0076611B">
                <w:pPr>
                  <w:spacing w:line="240" w:lineRule="auto"/>
                  <w:rPr>
                    <w:rFonts w:asciiTheme="minorBidi" w:eastAsia="Times New Roman" w:hAnsiTheme="minorBidi" w:cstheme="minorBidi"/>
                    <w:lang w:eastAsia="en-GB"/>
                  </w:rPr>
                </w:pPr>
                <w:r w:rsidRPr="00054891">
                  <w:rPr>
                    <w:rStyle w:val="PlaceholderText"/>
                    <w:rFonts w:asciiTheme="minorBidi" w:hAnsiTheme="minorBidi" w:cstheme="minorBidi"/>
                  </w:rPr>
                  <w:t>*</w:t>
                </w:r>
              </w:p>
            </w:tc>
          </w:sdtContent>
        </w:sdt>
      </w:tr>
      <w:tr w:rsidR="00D0622E" w:rsidRPr="005A4043" w14:paraId="0F8DDCAC" w14:textId="77777777" w:rsidTr="0005489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54C23" w14:textId="1672B3BC" w:rsidR="00D0622E" w:rsidRPr="00054891" w:rsidRDefault="00054891">
            <w:pPr>
              <w:spacing w:line="240" w:lineRule="auto"/>
              <w:rPr>
                <w:rFonts w:asciiTheme="minorBidi" w:eastAsia="Times New Roman" w:hAnsiTheme="minorBidi" w:cstheme="minorBidi"/>
                <w:color w:val="006090"/>
                <w:lang w:eastAsia="en-GB"/>
              </w:rPr>
            </w:pPr>
            <w:r w:rsidRPr="00054891">
              <w:rPr>
                <w:rFonts w:asciiTheme="minorBidi" w:eastAsia="Times New Roman" w:hAnsiTheme="minorBidi" w:cstheme="minorBidi"/>
                <w:color w:val="006090"/>
                <w:lang w:eastAsia="en-GB"/>
              </w:rPr>
              <w:t>Contractor email address</w:t>
            </w:r>
          </w:p>
        </w:tc>
        <w:sdt>
          <w:sdtPr>
            <w:rPr>
              <w:rStyle w:val="BoxTextApplicant"/>
            </w:rPr>
            <w:id w:val="104160257"/>
            <w:lock w:val="sdtLocked"/>
            <w:placeholder>
              <w:docPart w:val="7D07FD7DBF874E2FB185F840CC761B20"/>
            </w:placeholder>
            <w:showingPlcHdr/>
            <w15:color w:val="FF6600"/>
            <w:text w:multiLine="1"/>
          </w:sdtPr>
          <w:sdtEndPr>
            <w:rPr>
              <w:rStyle w:val="DefaultParagraphFont"/>
              <w:rFonts w:asciiTheme="minorBidi" w:eastAsia="Times New Roman" w:hAnsiTheme="minorBidi" w:cstheme="minorBidi"/>
              <w:lang w:eastAsia="en-GB"/>
            </w:rPr>
          </w:sdtEndPr>
          <w:sdtContent>
            <w:tc>
              <w:tcPr>
                <w:tcW w:w="7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B36C76F" w14:textId="73E1D638" w:rsidR="00D0622E" w:rsidRPr="00054891" w:rsidRDefault="004B62A3" w:rsidP="004B62A3">
                <w:pPr>
                  <w:spacing w:line="240" w:lineRule="auto"/>
                  <w:rPr>
                    <w:rFonts w:asciiTheme="minorBidi" w:eastAsia="Times New Roman" w:hAnsiTheme="minorBidi" w:cstheme="minorBidi"/>
                    <w:lang w:eastAsia="en-GB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622E" w:rsidRPr="005A4043" w14:paraId="39B6D99D" w14:textId="77777777" w:rsidTr="00054891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762D0" w14:textId="3211B571" w:rsidR="00D0622E" w:rsidRPr="00054891" w:rsidRDefault="00054891">
            <w:pPr>
              <w:spacing w:line="240" w:lineRule="auto"/>
              <w:rPr>
                <w:rFonts w:asciiTheme="minorBidi" w:eastAsia="Times New Roman" w:hAnsiTheme="minorBidi" w:cstheme="minorBidi"/>
                <w:color w:val="006090"/>
                <w:lang w:eastAsia="en-GB"/>
              </w:rPr>
            </w:pPr>
            <w:r w:rsidRPr="00260BCC">
              <w:rPr>
                <w:color w:val="006090"/>
              </w:rPr>
              <w:t xml:space="preserve">Mobile </w:t>
            </w:r>
            <w:r>
              <w:rPr>
                <w:color w:val="006090"/>
              </w:rPr>
              <w:t>p</w:t>
            </w:r>
            <w:r w:rsidRPr="00260BCC">
              <w:rPr>
                <w:color w:val="006090"/>
              </w:rPr>
              <w:t xml:space="preserve">hone </w:t>
            </w:r>
            <w:r>
              <w:rPr>
                <w:color w:val="006090"/>
              </w:rPr>
              <w:t>n</w:t>
            </w:r>
            <w:r w:rsidRPr="00260BCC">
              <w:rPr>
                <w:color w:val="006090"/>
              </w:rPr>
              <w:t>umber (for vessel and operational contact)</w:t>
            </w:r>
          </w:p>
        </w:tc>
        <w:sdt>
          <w:sdtPr>
            <w:rPr>
              <w:rStyle w:val="BoxTextApplicant"/>
            </w:rPr>
            <w:id w:val="241306386"/>
            <w:lock w:val="sdtLocked"/>
            <w:placeholder>
              <w:docPart w:val="350886C9B4944C57AD9EC4E8CE30FBFE"/>
            </w:placeholder>
            <w:showingPlcHdr/>
            <w15:color w:val="FF6600"/>
            <w:text w:multiLine="1"/>
          </w:sdtPr>
          <w:sdtEndPr>
            <w:rPr>
              <w:rStyle w:val="DefaultParagraphFont"/>
              <w:rFonts w:asciiTheme="minorBidi" w:eastAsia="Times New Roman" w:hAnsiTheme="minorBidi" w:cstheme="minorBidi"/>
              <w:lang w:eastAsia="en-GB"/>
            </w:rPr>
          </w:sdtEndPr>
          <w:sdtContent>
            <w:tc>
              <w:tcPr>
                <w:tcW w:w="7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376A579" w14:textId="77777777" w:rsidR="00D0622E" w:rsidRPr="00054891" w:rsidRDefault="00D0622E" w:rsidP="0076611B">
                <w:pPr>
                  <w:spacing w:line="240" w:lineRule="auto"/>
                  <w:rPr>
                    <w:rFonts w:asciiTheme="minorBidi" w:eastAsia="Times New Roman" w:hAnsiTheme="minorBidi" w:cstheme="minorBidi"/>
                    <w:lang w:eastAsia="en-GB"/>
                  </w:rPr>
                </w:pPr>
                <w:r w:rsidRPr="00054891">
                  <w:rPr>
                    <w:rStyle w:val="PlaceholderText"/>
                    <w:rFonts w:asciiTheme="minorBidi" w:hAnsiTheme="minorBidi" w:cstheme="minorBidi"/>
                  </w:rPr>
                  <w:t>*</w:t>
                </w:r>
              </w:p>
            </w:tc>
          </w:sdtContent>
        </w:sdt>
      </w:tr>
    </w:tbl>
    <w:p w14:paraId="195DFDCC" w14:textId="77777777" w:rsidR="00925A76" w:rsidRPr="005A4043" w:rsidRDefault="00925A76" w:rsidP="00925A76">
      <w:pPr>
        <w:spacing w:after="0"/>
        <w:rPr>
          <w:rFonts w:ascii="Tahoma" w:hAnsi="Tahoma" w:cs="Tahoma"/>
          <w:sz w:val="16"/>
          <w:szCs w:val="16"/>
        </w:rPr>
      </w:pPr>
    </w:p>
    <w:p w14:paraId="010E0832" w14:textId="6D736816" w:rsidR="00EF1193" w:rsidRDefault="001A36C9" w:rsidP="00EF1193">
      <w:pPr>
        <w:rPr>
          <w:color w:val="404040" w:themeColor="text1" w:themeTint="BF"/>
          <w:kern w:val="2"/>
          <w:sz w:val="18"/>
          <w:lang w:eastAsia="en-GB"/>
          <w14:ligatures w14:val="standardContextual"/>
        </w:rPr>
      </w:pPr>
      <w:r>
        <w:rPr>
          <w:color w:val="404040" w:themeColor="text1" w:themeTint="BF"/>
          <w:kern w:val="2"/>
          <w:sz w:val="18"/>
          <w:lang w:eastAsia="en-GB"/>
          <w14:ligatures w14:val="standardContextual"/>
        </w:rPr>
        <w:t>If multiple vessels are involved in the marine works, please copy and r</w:t>
      </w:r>
      <w:r w:rsidR="00EF1193" w:rsidRPr="005773D0">
        <w:rPr>
          <w:color w:val="404040" w:themeColor="text1" w:themeTint="BF"/>
          <w:kern w:val="2"/>
          <w:sz w:val="18"/>
          <w:lang w:eastAsia="en-GB"/>
          <w14:ligatures w14:val="standardContextual"/>
        </w:rPr>
        <w:t>epeat following section for each vessel / craft.</w:t>
      </w:r>
    </w:p>
    <w:tbl>
      <w:tblPr>
        <w:tblStyle w:val="Style1"/>
        <w:tblW w:w="10490" w:type="dxa"/>
        <w:tblInd w:w="-5" w:type="dxa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4111"/>
        <w:gridCol w:w="3372"/>
        <w:gridCol w:w="172"/>
        <w:gridCol w:w="2835"/>
      </w:tblGrid>
      <w:tr w:rsidR="008153C5" w14:paraId="37ACF713" w14:textId="77777777">
        <w:trPr>
          <w:trHeight w:val="379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72AB7B7A" w14:textId="7A02D0EF" w:rsidR="008153C5" w:rsidRPr="00924682" w:rsidRDefault="00924682" w:rsidP="00924682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color w:val="006090"/>
              </w:rPr>
            </w:pPr>
            <w:r>
              <w:rPr>
                <w:b/>
                <w:bCs/>
                <w:color w:val="006090"/>
              </w:rPr>
              <w:t>Vessel Details</w:t>
            </w:r>
          </w:p>
        </w:tc>
      </w:tr>
      <w:tr w:rsidR="00EF1193" w14:paraId="1A585585" w14:textId="77777777" w:rsidTr="008153C5">
        <w:trPr>
          <w:trHeight w:val="379"/>
        </w:trPr>
        <w:tc>
          <w:tcPr>
            <w:tcW w:w="4111" w:type="dxa"/>
            <w:shd w:val="clear" w:color="auto" w:fill="D9D9D9" w:themeFill="background1" w:themeFillShade="D9"/>
          </w:tcPr>
          <w:p w14:paraId="188AFBCE" w14:textId="77777777" w:rsidR="00EF1193" w:rsidRPr="00442F84" w:rsidRDefault="00EF1193">
            <w:r w:rsidRPr="00A17E54">
              <w:rPr>
                <w:color w:val="006090"/>
              </w:rPr>
              <w:t>Name(s) of ship / barge</w:t>
            </w:r>
          </w:p>
        </w:tc>
        <w:sdt>
          <w:sdtPr>
            <w:rPr>
              <w:rStyle w:val="BoxTextApplicant"/>
            </w:rPr>
            <w:id w:val="-1499256029"/>
            <w:placeholder>
              <w:docPart w:val="BAB93BFF10274BD7909F6887A8867FA3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6379" w:type="dxa"/>
                <w:gridSpan w:val="3"/>
              </w:tcPr>
              <w:p w14:paraId="26EAD774" w14:textId="77777777" w:rsidR="00EF1193" w:rsidRPr="00442F84" w:rsidRDefault="00EF1193" w:rsidP="0076611B"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1193" w14:paraId="3FB181C1" w14:textId="77777777" w:rsidTr="008153C5">
        <w:trPr>
          <w:trHeight w:val="379"/>
        </w:trPr>
        <w:tc>
          <w:tcPr>
            <w:tcW w:w="4111" w:type="dxa"/>
            <w:shd w:val="clear" w:color="auto" w:fill="D9D9D9" w:themeFill="background1" w:themeFillShade="D9"/>
          </w:tcPr>
          <w:p w14:paraId="23501615" w14:textId="77777777" w:rsidR="00EF1193" w:rsidRPr="00A17E54" w:rsidRDefault="00EF1193">
            <w:pPr>
              <w:rPr>
                <w:color w:val="006090"/>
              </w:rPr>
            </w:pPr>
            <w:r w:rsidRPr="00A17E54">
              <w:rPr>
                <w:color w:val="006090"/>
              </w:rPr>
              <w:t>Ship / barge type &amp; LOA</w:t>
            </w:r>
          </w:p>
        </w:tc>
        <w:sdt>
          <w:sdtPr>
            <w:rPr>
              <w:rStyle w:val="BoxTextApplicant"/>
            </w:rPr>
            <w:alias w:val="Vessel Type"/>
            <w:tag w:val="Vessel Type"/>
            <w:id w:val="661967603"/>
            <w:lock w:val="sdtLocked"/>
            <w:placeholder>
              <w:docPart w:val="0BC70973950640F1929D7708A84A859D"/>
            </w:placeholder>
            <w:showingPlcHdr/>
            <w15:color w:val="FF6600"/>
            <w:dropDownList>
              <w:listItem w:value="Choose an item."/>
              <w:listItem w:displayText="Jack-up Barge" w:value="Jack-up Barge"/>
              <w:listItem w:displayText="Survey Vessel" w:value="Survey Vessel"/>
              <w:listItem w:displayText="Port or Service Vessel" w:value="Port or Service Vessel"/>
              <w:listItem w:displayText="Safety Vessel" w:value="Safety Vessel"/>
              <w:listItem w:displayText="Tug" w:value="Tug"/>
              <w:listItem w:displayText="Dredger" w:value="Dredger"/>
              <w:listItem w:displayText="Cargo Vessel" w:value="Cargo Vessel"/>
              <w:listItem w:displayText="Aggregate or Materials Barge" w:value="Aggregate or Materials Barge"/>
              <w:listItem w:displayText="Other" w:value="Other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372" w:type="dxa"/>
              </w:tcPr>
              <w:p w14:paraId="526BEA83" w14:textId="4AB8419A" w:rsidR="00EF1193" w:rsidRDefault="005D7278" w:rsidP="0076611B">
                <w:r w:rsidRPr="00B72FF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BoxTextApplicant"/>
            </w:rPr>
            <w:alias w:val="Length Overall (m)"/>
            <w:tag w:val="Other type"/>
            <w:id w:val="564374114"/>
            <w:lock w:val="sdtLocked"/>
            <w:placeholder>
              <w:docPart w:val="1324B6A2477341A9A996DE96EB66D767"/>
            </w:placeholder>
            <w15:color w:val="FF6600"/>
          </w:sdtPr>
          <w:sdtEndPr>
            <w:rPr>
              <w:rStyle w:val="BoxTextApplicant"/>
            </w:rPr>
          </w:sdtEndPr>
          <w:sdtContent>
            <w:tc>
              <w:tcPr>
                <w:tcW w:w="3007" w:type="dxa"/>
                <w:gridSpan w:val="2"/>
              </w:tcPr>
              <w:p w14:paraId="111076FD" w14:textId="77777777" w:rsidR="00EF1193" w:rsidRDefault="00EF1193" w:rsidP="0076611B">
                <w:r w:rsidRPr="0076611B">
                  <w:rPr>
                    <w:rStyle w:val="BoxTextApplicant"/>
                    <w:color w:val="808080" w:themeColor="background1" w:themeShade="80"/>
                  </w:rPr>
                  <w:t>Enter vessel length (m)</w:t>
                </w:r>
              </w:p>
            </w:tc>
          </w:sdtContent>
        </w:sdt>
      </w:tr>
      <w:tr w:rsidR="00EF1193" w14:paraId="222661F7" w14:textId="77777777" w:rsidTr="008153C5">
        <w:trPr>
          <w:trHeight w:val="279"/>
        </w:trPr>
        <w:tc>
          <w:tcPr>
            <w:tcW w:w="4111" w:type="dxa"/>
            <w:shd w:val="clear" w:color="auto" w:fill="D9D9D9" w:themeFill="background1" w:themeFillShade="D9"/>
          </w:tcPr>
          <w:p w14:paraId="7B84AD4F" w14:textId="77777777" w:rsidR="00EF1193" w:rsidRPr="00442F84" w:rsidRDefault="00EF1193">
            <w:r w:rsidRPr="00A17E54">
              <w:rPr>
                <w:color w:val="006090"/>
              </w:rPr>
              <w:t>Method of propulsion</w:t>
            </w:r>
          </w:p>
        </w:tc>
        <w:sdt>
          <w:sdtPr>
            <w:rPr>
              <w:rStyle w:val="BoxTextApplicant"/>
            </w:rPr>
            <w:alias w:val="Propulsion"/>
            <w:tag w:val="Propulsion"/>
            <w:id w:val="-938833635"/>
            <w:lock w:val="sdtLocked"/>
            <w:placeholder>
              <w:docPart w:val="3CE28CCC0308488EADA447970945A9F5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6379" w:type="dxa"/>
                <w:gridSpan w:val="3"/>
              </w:tcPr>
              <w:p w14:paraId="2BF99DC5" w14:textId="77777777" w:rsidR="00EF1193" w:rsidRPr="00442F84" w:rsidRDefault="00EF1193" w:rsidP="0076611B"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1193" w14:paraId="3CA909DF" w14:textId="77777777" w:rsidTr="008153C5">
        <w:trPr>
          <w:trHeight w:val="398"/>
        </w:trPr>
        <w:tc>
          <w:tcPr>
            <w:tcW w:w="4111" w:type="dxa"/>
            <w:shd w:val="clear" w:color="auto" w:fill="D9D9D9" w:themeFill="background1" w:themeFillShade="D9"/>
          </w:tcPr>
          <w:p w14:paraId="6301BBEE" w14:textId="77777777" w:rsidR="00EF1193" w:rsidRPr="00442F84" w:rsidRDefault="00EF1193">
            <w:r w:rsidRPr="00A17E54">
              <w:rPr>
                <w:color w:val="006090"/>
              </w:rPr>
              <w:t>Certification / coding of vessel (e.g. classification society / MCA work boat code etc, copy of certification must be attached)</w:t>
            </w:r>
          </w:p>
        </w:tc>
        <w:sdt>
          <w:sdtPr>
            <w:rPr>
              <w:rStyle w:val="BoxTextApplicant"/>
            </w:rPr>
            <w:alias w:val="Cert / Coding of Vessel"/>
            <w:tag w:val="Cert / Coding of Vessel"/>
            <w:id w:val="2036928863"/>
            <w:lock w:val="sdtLocked"/>
            <w:placeholder>
              <w:docPart w:val="E81E39095FF34F18B95532E7783DB109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6379" w:type="dxa"/>
                <w:gridSpan w:val="3"/>
              </w:tcPr>
              <w:p w14:paraId="54939431" w14:textId="77777777" w:rsidR="00EF1193" w:rsidRPr="00442F84" w:rsidRDefault="00EF1193" w:rsidP="0076611B"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6841" w:rsidRPr="00442F84" w14:paraId="0211B7F6" w14:textId="77777777" w:rsidTr="008153C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111" w:type="dxa"/>
            <w:vMerge w:val="restart"/>
            <w:shd w:val="clear" w:color="auto" w:fill="D9D9D9" w:themeFill="background1" w:themeFillShade="D9"/>
          </w:tcPr>
          <w:p w14:paraId="5400C468" w14:textId="77777777" w:rsidR="00906841" w:rsidRPr="00F72F21" w:rsidRDefault="00906841" w:rsidP="00906841">
            <w:pPr>
              <w:rPr>
                <w:color w:val="006090"/>
              </w:rPr>
            </w:pPr>
            <w:r w:rsidRPr="00F72F21">
              <w:rPr>
                <w:color w:val="006090"/>
              </w:rPr>
              <w:t>Will accompanying towage be involved?</w:t>
            </w:r>
          </w:p>
        </w:tc>
        <w:tc>
          <w:tcPr>
            <w:tcW w:w="3544" w:type="dxa"/>
            <w:gridSpan w:val="2"/>
          </w:tcPr>
          <w:p w14:paraId="3C7BB288" w14:textId="19732738" w:rsidR="00906841" w:rsidRPr="00442F84" w:rsidRDefault="009B363E" w:rsidP="00906841">
            <w:r w:rsidRPr="00442F84">
              <w:t xml:space="preserve">Yes </w:t>
            </w:r>
            <w:sdt>
              <w:sdtPr>
                <w:rPr>
                  <w:sz w:val="24"/>
                  <w:szCs w:val="24"/>
                </w:rPr>
                <w:id w:val="1708373311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707CE2B2" w14:textId="0D47BFF5" w:rsidR="00906841" w:rsidRPr="00442F84" w:rsidRDefault="009B363E" w:rsidP="00906841">
            <w:r w:rsidRPr="00442F84">
              <w:t xml:space="preserve">No </w:t>
            </w:r>
            <w:sdt>
              <w:sdtPr>
                <w:rPr>
                  <w:sz w:val="24"/>
                  <w:szCs w:val="24"/>
                </w:rPr>
                <w:id w:val="-1639190140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841" w:rsidRPr="00442F84" w14:paraId="048B4CAB" w14:textId="77777777" w:rsidTr="008153C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111" w:type="dxa"/>
            <w:vMerge/>
            <w:shd w:val="clear" w:color="auto" w:fill="D9D9D9" w:themeFill="background1" w:themeFillShade="D9"/>
          </w:tcPr>
          <w:p w14:paraId="7CCAFE0E" w14:textId="77777777" w:rsidR="00906841" w:rsidRPr="00A17E54" w:rsidRDefault="00906841" w:rsidP="00906841">
            <w:pPr>
              <w:rPr>
                <w:color w:val="006090"/>
              </w:rPr>
            </w:pPr>
          </w:p>
        </w:tc>
        <w:sdt>
          <w:sdtPr>
            <w:rPr>
              <w:rStyle w:val="BoxTextApplicant"/>
            </w:rPr>
            <w:id w:val="-148825174"/>
            <w:lock w:val="sdtLocked"/>
            <w:placeholder>
              <w:docPart w:val="A3B02D2DC5E049638AB17E5B36FEBD78"/>
            </w:placeholder>
            <w:showingPlcHdr/>
            <w15:color w:val="FF6600"/>
          </w:sdtPr>
          <w:sdtEndPr>
            <w:rPr>
              <w:rStyle w:val="BoxTextApplicant"/>
            </w:rPr>
          </w:sdtEndPr>
          <w:sdtContent>
            <w:tc>
              <w:tcPr>
                <w:tcW w:w="6379" w:type="dxa"/>
                <w:gridSpan w:val="3"/>
              </w:tcPr>
              <w:p w14:paraId="128146F1" w14:textId="63C0418C" w:rsidR="00906841" w:rsidRPr="00442F84" w:rsidRDefault="00D733F1" w:rsidP="00906841">
                <w:r w:rsidRPr="00B72FF6">
                  <w:rPr>
                    <w:rStyle w:val="PlaceholderText"/>
                  </w:rPr>
                  <w:t xml:space="preserve">Click or tap here to enter </w:t>
                </w:r>
                <w:r w:rsidR="000E5F61">
                  <w:rPr>
                    <w:rStyle w:val="PlaceholderText"/>
                  </w:rPr>
                  <w:t>towage details</w:t>
                </w:r>
                <w:r w:rsidR="004248D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430E1" w:rsidRPr="00442F84" w14:paraId="34468129" w14:textId="77777777" w:rsidTr="008153C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111" w:type="dxa"/>
            <w:vMerge w:val="restart"/>
            <w:shd w:val="clear" w:color="auto" w:fill="D9D9D9" w:themeFill="background1" w:themeFillShade="D9"/>
          </w:tcPr>
          <w:p w14:paraId="4587FF32" w14:textId="1189FB62" w:rsidR="002430E1" w:rsidRPr="00A17E54" w:rsidRDefault="002430E1" w:rsidP="00906841">
            <w:pPr>
              <w:rPr>
                <w:color w:val="006090"/>
              </w:rPr>
            </w:pPr>
            <w:r>
              <w:rPr>
                <w:color w:val="006090"/>
              </w:rPr>
              <w:t>List the names of vessel crew who will be</w:t>
            </w:r>
            <w:r w:rsidRPr="00DD187E">
              <w:rPr>
                <w:color w:val="006090"/>
              </w:rPr>
              <w:t xml:space="preserve"> </w:t>
            </w:r>
            <w:r w:rsidRPr="00FC334F">
              <w:rPr>
                <w:color w:val="006090"/>
              </w:rPr>
              <w:t>taking the conn of the vessel</w:t>
            </w:r>
            <w:r w:rsidRPr="00DD187E">
              <w:rPr>
                <w:color w:val="006090"/>
              </w:rPr>
              <w:t xml:space="preserve">, each of whom </w:t>
            </w:r>
            <w:r w:rsidRPr="002430E1">
              <w:rPr>
                <w:b/>
                <w:bCs/>
                <w:color w:val="006090"/>
              </w:rPr>
              <w:t>MUST</w:t>
            </w:r>
            <w:r w:rsidRPr="00DD187E">
              <w:rPr>
                <w:color w:val="006090"/>
              </w:rPr>
              <w:t xml:space="preserve"> have a SZC Local Knowledge Endorsement (LKE) </w:t>
            </w:r>
            <w:r>
              <w:rPr>
                <w:color w:val="006090"/>
              </w:rPr>
              <w:t xml:space="preserve">course </w:t>
            </w:r>
            <w:r w:rsidRPr="00DD187E">
              <w:rPr>
                <w:color w:val="006090"/>
              </w:rPr>
              <w:t>approval prior to commencing work in the harbour</w:t>
            </w:r>
          </w:p>
        </w:tc>
        <w:sdt>
          <w:sdtPr>
            <w:rPr>
              <w:rStyle w:val="BoxTextApplicant"/>
            </w:rPr>
            <w:id w:val="680171157"/>
            <w:lock w:val="sdtLocked"/>
            <w:placeholder>
              <w:docPart w:val="1C8EB104BFB843EDAC249D1A893FA124"/>
            </w:placeholder>
            <w:showingPlcHdr/>
            <w:comboBox>
              <w:listItem w:value="Add name"/>
            </w:comboBox>
          </w:sdtPr>
          <w:sdtEndPr>
            <w:rPr>
              <w:rStyle w:val="BoxTextApplicant"/>
            </w:rPr>
          </w:sdtEndPr>
          <w:sdtContent>
            <w:tc>
              <w:tcPr>
                <w:tcW w:w="6379" w:type="dxa"/>
                <w:gridSpan w:val="3"/>
              </w:tcPr>
              <w:p w14:paraId="0D55EBDF" w14:textId="1D9BFA2C" w:rsidR="002430E1" w:rsidRDefault="002430E1" w:rsidP="00906841">
                <w:pPr>
                  <w:rPr>
                    <w:rStyle w:val="BoxTextApplicant"/>
                  </w:rPr>
                </w:pPr>
                <w:r>
                  <w:rPr>
                    <w:rStyle w:val="PlaceholderText"/>
                  </w:rPr>
                  <w:t>Crew Member Name</w:t>
                </w:r>
                <w:r w:rsidRPr="007464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430E1" w:rsidRPr="00442F84" w14:paraId="482E7704" w14:textId="77777777" w:rsidTr="008153C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111" w:type="dxa"/>
            <w:vMerge/>
            <w:shd w:val="clear" w:color="auto" w:fill="D9D9D9" w:themeFill="background1" w:themeFillShade="D9"/>
          </w:tcPr>
          <w:p w14:paraId="3480AB1D" w14:textId="77777777" w:rsidR="002430E1" w:rsidRDefault="002430E1" w:rsidP="00906841">
            <w:pPr>
              <w:rPr>
                <w:color w:val="006090"/>
              </w:rPr>
            </w:pPr>
          </w:p>
        </w:tc>
        <w:sdt>
          <w:sdtPr>
            <w:rPr>
              <w:rStyle w:val="BoxTextApplicant"/>
            </w:rPr>
            <w:id w:val="-1713578571"/>
            <w:placeholder>
              <w:docPart w:val="F0F0C483BD224B2C80AD56D46462E74F"/>
            </w:placeholder>
            <w:showingPlcHdr/>
            <w:comboBox>
              <w:listItem w:value="Add name"/>
            </w:comboBox>
          </w:sdtPr>
          <w:sdtEndPr>
            <w:rPr>
              <w:rStyle w:val="BoxTextApplicant"/>
            </w:rPr>
          </w:sdtEndPr>
          <w:sdtContent>
            <w:tc>
              <w:tcPr>
                <w:tcW w:w="6379" w:type="dxa"/>
                <w:gridSpan w:val="3"/>
              </w:tcPr>
              <w:p w14:paraId="473144F0" w14:textId="601D79A2" w:rsidR="002430E1" w:rsidRDefault="002430E1" w:rsidP="00906841">
                <w:pPr>
                  <w:rPr>
                    <w:rStyle w:val="BoxTextApplicant"/>
                  </w:rPr>
                </w:pPr>
                <w:r>
                  <w:rPr>
                    <w:rStyle w:val="PlaceholderText"/>
                  </w:rPr>
                  <w:t>Crew Member Name</w:t>
                </w:r>
                <w:r w:rsidRPr="007464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430E1" w:rsidRPr="00442F84" w14:paraId="292D60FB" w14:textId="77777777" w:rsidTr="008153C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111" w:type="dxa"/>
            <w:vMerge/>
            <w:shd w:val="clear" w:color="auto" w:fill="D9D9D9" w:themeFill="background1" w:themeFillShade="D9"/>
          </w:tcPr>
          <w:p w14:paraId="2709B6D2" w14:textId="77777777" w:rsidR="002430E1" w:rsidRDefault="002430E1" w:rsidP="00906841">
            <w:pPr>
              <w:rPr>
                <w:color w:val="006090"/>
              </w:rPr>
            </w:pPr>
          </w:p>
        </w:tc>
        <w:sdt>
          <w:sdtPr>
            <w:rPr>
              <w:rStyle w:val="BoxTextApplicant"/>
            </w:rPr>
            <w:id w:val="-1553380594"/>
            <w:placeholder>
              <w:docPart w:val="DAF40E592EF840C58D055D9D7E103122"/>
            </w:placeholder>
            <w:showingPlcHdr/>
            <w:comboBox>
              <w:listItem w:value="Add name"/>
            </w:comboBox>
          </w:sdtPr>
          <w:sdtEndPr>
            <w:rPr>
              <w:rStyle w:val="BoxTextApplicant"/>
            </w:rPr>
          </w:sdtEndPr>
          <w:sdtContent>
            <w:tc>
              <w:tcPr>
                <w:tcW w:w="6379" w:type="dxa"/>
                <w:gridSpan w:val="3"/>
              </w:tcPr>
              <w:p w14:paraId="3AB76869" w14:textId="567ECCDD" w:rsidR="002430E1" w:rsidRDefault="002430E1" w:rsidP="00906841">
                <w:pPr>
                  <w:rPr>
                    <w:rStyle w:val="BoxTextApplicant"/>
                  </w:rPr>
                </w:pPr>
                <w:r>
                  <w:rPr>
                    <w:rStyle w:val="PlaceholderText"/>
                  </w:rPr>
                  <w:t>Crew Member Name</w:t>
                </w:r>
                <w:r w:rsidRPr="007464F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430E1" w:rsidRPr="00442F84" w14:paraId="545EBE3C" w14:textId="77777777" w:rsidTr="008153C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111" w:type="dxa"/>
            <w:vMerge/>
            <w:shd w:val="clear" w:color="auto" w:fill="D9D9D9" w:themeFill="background1" w:themeFillShade="D9"/>
          </w:tcPr>
          <w:p w14:paraId="63FE414E" w14:textId="77777777" w:rsidR="002430E1" w:rsidRDefault="002430E1" w:rsidP="00906841">
            <w:pPr>
              <w:rPr>
                <w:color w:val="006090"/>
              </w:rPr>
            </w:pPr>
          </w:p>
        </w:tc>
        <w:sdt>
          <w:sdtPr>
            <w:rPr>
              <w:rStyle w:val="BoxTextApplicant"/>
            </w:rPr>
            <w:id w:val="2000766971"/>
            <w:placeholder>
              <w:docPart w:val="E0C6708FD2574FE7A2B4B4D1E3026BEB"/>
            </w:placeholder>
            <w:showingPlcHdr/>
            <w:comboBox>
              <w:listItem w:value="Add name"/>
            </w:comboBox>
          </w:sdtPr>
          <w:sdtEndPr>
            <w:rPr>
              <w:rStyle w:val="BoxTextApplicant"/>
            </w:rPr>
          </w:sdtEndPr>
          <w:sdtContent>
            <w:tc>
              <w:tcPr>
                <w:tcW w:w="6379" w:type="dxa"/>
                <w:gridSpan w:val="3"/>
              </w:tcPr>
              <w:p w14:paraId="2C1C4A65" w14:textId="63C27105" w:rsidR="002430E1" w:rsidRDefault="002430E1" w:rsidP="00906841">
                <w:pPr>
                  <w:rPr>
                    <w:rStyle w:val="BoxTextApplicant"/>
                  </w:rPr>
                </w:pPr>
                <w:r>
                  <w:rPr>
                    <w:rStyle w:val="PlaceholderText"/>
                  </w:rPr>
                  <w:t>Crew Member Name</w:t>
                </w:r>
                <w:r w:rsidRPr="007464F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BEC8355" w14:textId="77777777" w:rsidR="00EF1193" w:rsidRDefault="00EF1193" w:rsidP="00EF1193"/>
    <w:tbl>
      <w:tblPr>
        <w:tblStyle w:val="Style1"/>
        <w:tblW w:w="10485" w:type="dxa"/>
        <w:tblLayout w:type="fixed"/>
        <w:tblLook w:val="01E0" w:firstRow="1" w:lastRow="1" w:firstColumn="1" w:lastColumn="1" w:noHBand="0" w:noVBand="0"/>
      </w:tblPr>
      <w:tblGrid>
        <w:gridCol w:w="461"/>
        <w:gridCol w:w="6338"/>
        <w:gridCol w:w="1843"/>
        <w:gridCol w:w="1843"/>
      </w:tblGrid>
      <w:tr w:rsidR="00320FE0" w14:paraId="171CEB8E" w14:textId="77777777" w:rsidTr="00522737">
        <w:trPr>
          <w:trHeight w:val="448"/>
        </w:trPr>
        <w:tc>
          <w:tcPr>
            <w:tcW w:w="461" w:type="dxa"/>
            <w:shd w:val="clear" w:color="auto" w:fill="D9D9D9" w:themeFill="background1" w:themeFillShade="D9"/>
          </w:tcPr>
          <w:bookmarkEnd w:id="1"/>
          <w:p w14:paraId="171CEB8B" w14:textId="59ADE3C5" w:rsidR="00320FE0" w:rsidRPr="005708C7" w:rsidRDefault="00927ACF" w:rsidP="00442F84">
            <w:pPr>
              <w:rPr>
                <w:b/>
                <w:bCs/>
                <w:color w:val="006090"/>
              </w:rPr>
            </w:pPr>
            <w:r>
              <w:rPr>
                <w:b/>
                <w:bCs/>
                <w:color w:val="006090"/>
              </w:rPr>
              <w:t>7</w:t>
            </w:r>
            <w:r w:rsidR="00B530E4" w:rsidRPr="005708C7">
              <w:rPr>
                <w:b/>
                <w:bCs/>
                <w:color w:val="006090"/>
              </w:rPr>
              <w:t>.</w:t>
            </w:r>
          </w:p>
        </w:tc>
        <w:tc>
          <w:tcPr>
            <w:tcW w:w="6338" w:type="dxa"/>
            <w:shd w:val="clear" w:color="auto" w:fill="D9D9D9" w:themeFill="background1" w:themeFillShade="D9"/>
          </w:tcPr>
          <w:p w14:paraId="171CEB8C" w14:textId="26E40885" w:rsidR="00320FE0" w:rsidRPr="005708C7" w:rsidRDefault="009E7E84" w:rsidP="00442F84">
            <w:pPr>
              <w:rPr>
                <w:b/>
                <w:bCs/>
                <w:color w:val="006090"/>
              </w:rPr>
            </w:pPr>
            <w:r w:rsidRPr="005708C7">
              <w:rPr>
                <w:b/>
                <w:bCs/>
                <w:color w:val="006090"/>
              </w:rPr>
              <w:t>Are any transfer of personnel planned to take place within the harbour area?</w:t>
            </w:r>
          </w:p>
        </w:tc>
        <w:tc>
          <w:tcPr>
            <w:tcW w:w="1843" w:type="dxa"/>
          </w:tcPr>
          <w:p w14:paraId="17768812" w14:textId="54239AD3" w:rsidR="009E7E84" w:rsidRPr="00442F84" w:rsidRDefault="009B363E" w:rsidP="00442F84">
            <w:r w:rsidRPr="00442F84">
              <w:t xml:space="preserve">Yes </w:t>
            </w:r>
            <w:sdt>
              <w:sdtPr>
                <w:rPr>
                  <w:sz w:val="24"/>
                  <w:szCs w:val="24"/>
                </w:rPr>
                <w:id w:val="880052873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71CEB8D" w14:textId="2A899CEA" w:rsidR="00320FE0" w:rsidRPr="00442F84" w:rsidRDefault="00442FA2" w:rsidP="00442F84">
            <w:r>
              <w:t>No</w:t>
            </w:r>
            <w:r w:rsidR="009B363E" w:rsidRPr="00442F84">
              <w:t xml:space="preserve"> </w:t>
            </w:r>
            <w:sdt>
              <w:sdtPr>
                <w:rPr>
                  <w:sz w:val="24"/>
                  <w:szCs w:val="24"/>
                </w:rPr>
                <w:id w:val="-1235391193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5A124E2" w14:textId="77777777" w:rsidR="00730542" w:rsidRDefault="00730542"/>
    <w:tbl>
      <w:tblPr>
        <w:tblStyle w:val="Style1"/>
        <w:tblW w:w="10485" w:type="dxa"/>
        <w:tblLayout w:type="fixed"/>
        <w:tblLook w:val="04A0" w:firstRow="1" w:lastRow="0" w:firstColumn="1" w:lastColumn="0" w:noHBand="0" w:noVBand="1"/>
      </w:tblPr>
      <w:tblGrid>
        <w:gridCol w:w="461"/>
        <w:gridCol w:w="6338"/>
        <w:gridCol w:w="1843"/>
        <w:gridCol w:w="1843"/>
      </w:tblGrid>
      <w:tr w:rsidR="006970A9" w14:paraId="1F1C5F3D" w14:textId="77777777" w:rsidTr="00522737">
        <w:trPr>
          <w:trHeight w:val="448"/>
        </w:trPr>
        <w:tc>
          <w:tcPr>
            <w:tcW w:w="461" w:type="dxa"/>
            <w:shd w:val="clear" w:color="auto" w:fill="D9D9D9" w:themeFill="background1" w:themeFillShade="D9"/>
          </w:tcPr>
          <w:p w14:paraId="1E846BB6" w14:textId="6B1DC0ED" w:rsidR="006970A9" w:rsidRPr="005708C7" w:rsidRDefault="00927ACF" w:rsidP="00442F84">
            <w:pPr>
              <w:rPr>
                <w:b/>
                <w:bCs/>
                <w:color w:val="006090"/>
              </w:rPr>
            </w:pPr>
            <w:r>
              <w:rPr>
                <w:b/>
                <w:bCs/>
                <w:color w:val="006090"/>
              </w:rPr>
              <w:t>8</w:t>
            </w:r>
            <w:r w:rsidR="00B530E4" w:rsidRPr="005708C7">
              <w:rPr>
                <w:b/>
                <w:bCs/>
                <w:color w:val="006090"/>
              </w:rPr>
              <w:t>.</w:t>
            </w:r>
          </w:p>
        </w:tc>
        <w:tc>
          <w:tcPr>
            <w:tcW w:w="6338" w:type="dxa"/>
            <w:shd w:val="clear" w:color="auto" w:fill="D9D9D9" w:themeFill="background1" w:themeFillShade="D9"/>
          </w:tcPr>
          <w:p w14:paraId="5924F36B" w14:textId="3E929CAD" w:rsidR="006970A9" w:rsidRPr="005708C7" w:rsidRDefault="006970A9" w:rsidP="00442F84">
            <w:pPr>
              <w:rPr>
                <w:b/>
                <w:bCs/>
                <w:color w:val="006090"/>
              </w:rPr>
            </w:pPr>
            <w:r w:rsidRPr="005708C7">
              <w:rPr>
                <w:b/>
                <w:bCs/>
                <w:color w:val="006090"/>
              </w:rPr>
              <w:t>Will the operation / project involve the use of divers?</w:t>
            </w:r>
            <w:r w:rsidR="00947127" w:rsidRPr="005708C7">
              <w:rPr>
                <w:b/>
                <w:bCs/>
                <w:color w:val="006090"/>
              </w:rPr>
              <w:t xml:space="preserve"> (</w:t>
            </w:r>
            <w:r w:rsidR="00FF0E92" w:rsidRPr="005708C7">
              <w:rPr>
                <w:b/>
                <w:bCs/>
                <w:color w:val="006090"/>
              </w:rPr>
              <w:t>If yes, please complete a dive permit request)</w:t>
            </w:r>
          </w:p>
        </w:tc>
        <w:tc>
          <w:tcPr>
            <w:tcW w:w="1843" w:type="dxa"/>
          </w:tcPr>
          <w:p w14:paraId="799B2297" w14:textId="45C2D0DD" w:rsidR="006970A9" w:rsidRPr="00442F84" w:rsidRDefault="009B363E" w:rsidP="00442F84">
            <w:r w:rsidRPr="00442F84">
              <w:t xml:space="preserve">Yes </w:t>
            </w:r>
            <w:sdt>
              <w:sdtPr>
                <w:rPr>
                  <w:sz w:val="24"/>
                  <w:szCs w:val="24"/>
                </w:rPr>
                <w:id w:val="-1902050309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F8AE913" w14:textId="5E4159C8" w:rsidR="006970A9" w:rsidRPr="00442F84" w:rsidRDefault="009B363E" w:rsidP="00442F84">
            <w:r w:rsidRPr="00442F84">
              <w:t xml:space="preserve">No </w:t>
            </w:r>
            <w:sdt>
              <w:sdtPr>
                <w:rPr>
                  <w:sz w:val="24"/>
                  <w:szCs w:val="24"/>
                </w:rPr>
                <w:id w:val="-303313391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F0492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4933573" w14:textId="77777777" w:rsidR="00792CE5" w:rsidRDefault="00792CE5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9"/>
        <w:gridCol w:w="6307"/>
        <w:gridCol w:w="3527"/>
      </w:tblGrid>
      <w:tr w:rsidR="00320FE0" w14:paraId="171CEB92" w14:textId="77777777" w:rsidTr="00005149">
        <w:trPr>
          <w:trHeight w:val="283"/>
        </w:trPr>
        <w:tc>
          <w:tcPr>
            <w:tcW w:w="510" w:type="dxa"/>
            <w:shd w:val="clear" w:color="auto" w:fill="D9D9D9" w:themeFill="background1" w:themeFillShade="D9"/>
          </w:tcPr>
          <w:p w14:paraId="171CEB8F" w14:textId="7BFF82AC" w:rsidR="00320FE0" w:rsidRPr="00522737" w:rsidRDefault="00927ACF" w:rsidP="00442F84">
            <w:pPr>
              <w:rPr>
                <w:b/>
                <w:bCs/>
                <w:color w:val="006090"/>
              </w:rPr>
            </w:pPr>
            <w:r>
              <w:rPr>
                <w:b/>
                <w:bCs/>
                <w:color w:val="006090"/>
              </w:rPr>
              <w:t>9</w:t>
            </w:r>
            <w:r w:rsidR="00B530E4" w:rsidRPr="00522737">
              <w:rPr>
                <w:b/>
                <w:bCs/>
                <w:color w:val="006090"/>
              </w:rPr>
              <w:t>.</w:t>
            </w:r>
          </w:p>
        </w:tc>
        <w:tc>
          <w:tcPr>
            <w:tcW w:w="6338" w:type="dxa"/>
            <w:shd w:val="clear" w:color="auto" w:fill="D9D9D9" w:themeFill="background1" w:themeFillShade="D9"/>
          </w:tcPr>
          <w:p w14:paraId="171CEB90" w14:textId="6901A5EC" w:rsidR="00320FE0" w:rsidRPr="00522737" w:rsidRDefault="001D7AD0" w:rsidP="00442F84">
            <w:pPr>
              <w:rPr>
                <w:b/>
                <w:bCs/>
                <w:color w:val="006090"/>
              </w:rPr>
            </w:pPr>
            <w:r w:rsidRPr="00522737">
              <w:rPr>
                <w:b/>
                <w:bCs/>
                <w:color w:val="006090"/>
              </w:rPr>
              <w:t>Estimated quantity of fuels / oils onboard</w:t>
            </w:r>
            <w:r w:rsidR="00792CE5" w:rsidRPr="00522737">
              <w:rPr>
                <w:b/>
                <w:bCs/>
                <w:color w:val="006090"/>
              </w:rPr>
              <w:t xml:space="preserve"> all vessels / barges</w:t>
            </w:r>
            <w:r w:rsidR="008A0B8B">
              <w:rPr>
                <w:b/>
                <w:bCs/>
                <w:color w:val="006090"/>
              </w:rPr>
              <w:t>.</w:t>
            </w:r>
          </w:p>
        </w:tc>
        <w:sdt>
          <w:sdtPr>
            <w:rPr>
              <w:rStyle w:val="BoxTextApplicant"/>
            </w:rPr>
            <w:alias w:val="Est. quantity of fuel"/>
            <w:tag w:val="Est. quantity of fuel"/>
            <w:id w:val="-1308473387"/>
            <w:lock w:val="sdtLocked"/>
            <w:placeholder>
              <w:docPart w:val="845956872D3744619BD580EF9CF0C6B9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3544" w:type="dxa"/>
              </w:tcPr>
              <w:p w14:paraId="171CEB91" w14:textId="7D4C447E" w:rsidR="00320FE0" w:rsidRPr="00C416C5" w:rsidRDefault="00C416C5" w:rsidP="004B1574">
                <w:r w:rsidRPr="00B72FF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762E9B" w14:textId="77777777" w:rsidR="00792CE5" w:rsidRDefault="00792CE5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9"/>
        <w:gridCol w:w="6307"/>
        <w:gridCol w:w="3527"/>
      </w:tblGrid>
      <w:tr w:rsidR="00320FE0" w14:paraId="171CEB96" w14:textId="77777777" w:rsidTr="00005149">
        <w:trPr>
          <w:trHeight w:val="247"/>
        </w:trPr>
        <w:tc>
          <w:tcPr>
            <w:tcW w:w="510" w:type="dxa"/>
            <w:shd w:val="clear" w:color="auto" w:fill="D9D9D9" w:themeFill="background1" w:themeFillShade="D9"/>
          </w:tcPr>
          <w:p w14:paraId="171CEB93" w14:textId="01E02F25" w:rsidR="00320FE0" w:rsidRPr="00522737" w:rsidRDefault="00927ACF" w:rsidP="00442F84">
            <w:pPr>
              <w:rPr>
                <w:b/>
                <w:bCs/>
                <w:color w:val="006090"/>
              </w:rPr>
            </w:pPr>
            <w:r>
              <w:rPr>
                <w:b/>
                <w:bCs/>
                <w:color w:val="006090"/>
              </w:rPr>
              <w:t>10</w:t>
            </w:r>
            <w:r w:rsidR="00B530E4" w:rsidRPr="00522737">
              <w:rPr>
                <w:b/>
                <w:bCs/>
                <w:color w:val="006090"/>
              </w:rPr>
              <w:t>.</w:t>
            </w:r>
          </w:p>
        </w:tc>
        <w:tc>
          <w:tcPr>
            <w:tcW w:w="6338" w:type="dxa"/>
            <w:shd w:val="clear" w:color="auto" w:fill="D9D9D9" w:themeFill="background1" w:themeFillShade="D9"/>
          </w:tcPr>
          <w:p w14:paraId="171CEB94" w14:textId="29912690" w:rsidR="00320FE0" w:rsidRPr="00522737" w:rsidRDefault="001D7AD0" w:rsidP="00442F84">
            <w:pPr>
              <w:rPr>
                <w:b/>
                <w:bCs/>
                <w:color w:val="006090"/>
              </w:rPr>
            </w:pPr>
            <w:r w:rsidRPr="00522737">
              <w:rPr>
                <w:b/>
                <w:bCs/>
                <w:color w:val="006090"/>
              </w:rPr>
              <w:t>Type of insurance / cover in place</w:t>
            </w:r>
            <w:r w:rsidR="00C824F5" w:rsidRPr="00522737">
              <w:rPr>
                <w:b/>
                <w:bCs/>
                <w:color w:val="006090"/>
              </w:rPr>
              <w:t xml:space="preserve"> including </w:t>
            </w:r>
            <w:r w:rsidR="00C743F4" w:rsidRPr="00522737">
              <w:rPr>
                <w:b/>
                <w:bCs/>
                <w:color w:val="006090"/>
              </w:rPr>
              <w:t>cover for collisions and impact with fixed and floating objects</w:t>
            </w:r>
            <w:r w:rsidR="00C761E3" w:rsidRPr="00522737">
              <w:rPr>
                <w:b/>
                <w:bCs/>
                <w:color w:val="006090"/>
              </w:rPr>
              <w:t xml:space="preserve"> (copy of certificates </w:t>
            </w:r>
            <w:r w:rsidR="00C743F4" w:rsidRPr="00522737">
              <w:rPr>
                <w:b/>
                <w:bCs/>
                <w:color w:val="006090"/>
              </w:rPr>
              <w:t>must be attached</w:t>
            </w:r>
            <w:r w:rsidR="00C761E3" w:rsidRPr="00522737">
              <w:rPr>
                <w:b/>
                <w:bCs/>
                <w:color w:val="006090"/>
              </w:rPr>
              <w:t>)</w:t>
            </w:r>
            <w:r w:rsidR="00FF0E92" w:rsidRPr="00522737">
              <w:rPr>
                <w:b/>
                <w:bCs/>
                <w:color w:val="006090"/>
              </w:rPr>
              <w:t>.</w:t>
            </w:r>
          </w:p>
        </w:tc>
        <w:sdt>
          <w:sdtPr>
            <w:rPr>
              <w:rStyle w:val="BoxTextApplicant"/>
            </w:rPr>
            <w:id w:val="198134502"/>
            <w:lock w:val="sdtLocked"/>
            <w:placeholder>
              <w:docPart w:val="18332CC2124048EBA4E666024C3FC8DB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3544" w:type="dxa"/>
              </w:tcPr>
              <w:p w14:paraId="171CEB95" w14:textId="68603CC8" w:rsidR="00320FE0" w:rsidRPr="00442F84" w:rsidRDefault="00821BD6" w:rsidP="004B1574">
                <w:r w:rsidRPr="00821BD6">
                  <w:rPr>
                    <w:rStyle w:val="BoxTextApplicant"/>
                    <w:color w:val="666666"/>
                  </w:rPr>
                  <w:t>Cli</w:t>
                </w:r>
                <w:r w:rsidR="00172D45" w:rsidRPr="00821BD6">
                  <w:rPr>
                    <w:rStyle w:val="PlaceholderText"/>
                  </w:rPr>
                  <w:t>ck</w:t>
                </w:r>
                <w:r w:rsidR="00172D45" w:rsidRPr="00B72FF6">
                  <w:rPr>
                    <w:rStyle w:val="PlaceholderText"/>
                  </w:rPr>
                  <w:t xml:space="preserve"> or </w:t>
                </w:r>
                <w:r w:rsidR="00172D45" w:rsidRPr="00821BD6">
                  <w:rPr>
                    <w:rStyle w:val="PlaceholderText"/>
                  </w:rPr>
                  <w:t>ta</w:t>
                </w:r>
                <w:r w:rsidR="00172D45" w:rsidRPr="00B72FF6">
                  <w:rPr>
                    <w:rStyle w:val="PlaceholderText"/>
                  </w:rPr>
                  <w:t>p here to enter text.</w:t>
                </w:r>
              </w:p>
            </w:tc>
          </w:sdtContent>
        </w:sdt>
      </w:tr>
    </w:tbl>
    <w:p w14:paraId="50399BF8" w14:textId="77777777" w:rsidR="006D10B6" w:rsidRDefault="006D10B6" w:rsidP="006D10B6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8"/>
        <w:gridCol w:w="7294"/>
        <w:gridCol w:w="1270"/>
        <w:gridCol w:w="1271"/>
      </w:tblGrid>
      <w:tr w:rsidR="006D10B6" w14:paraId="41F66965" w14:textId="77777777">
        <w:trPr>
          <w:trHeight w:val="468"/>
        </w:trPr>
        <w:tc>
          <w:tcPr>
            <w:tcW w:w="508" w:type="dxa"/>
            <w:shd w:val="clear" w:color="auto" w:fill="D9D9D9" w:themeFill="background1" w:themeFillShade="D9"/>
          </w:tcPr>
          <w:p w14:paraId="4D214BBD" w14:textId="264C56AD" w:rsidR="006D10B6" w:rsidRPr="004B1574" w:rsidRDefault="006D10B6">
            <w:pPr>
              <w:rPr>
                <w:b/>
                <w:bCs/>
              </w:rPr>
            </w:pPr>
            <w:r w:rsidRPr="004B1574">
              <w:rPr>
                <w:b/>
                <w:bCs/>
                <w:color w:val="006090"/>
              </w:rPr>
              <w:t>1</w:t>
            </w:r>
            <w:r w:rsidR="00907C03">
              <w:rPr>
                <w:b/>
                <w:bCs/>
                <w:color w:val="006090"/>
              </w:rPr>
              <w:t>1</w:t>
            </w:r>
            <w:r w:rsidRPr="004B1574">
              <w:rPr>
                <w:b/>
                <w:bCs/>
                <w:color w:val="006090"/>
              </w:rPr>
              <w:t>.</w:t>
            </w:r>
          </w:p>
        </w:tc>
        <w:tc>
          <w:tcPr>
            <w:tcW w:w="7294" w:type="dxa"/>
            <w:shd w:val="clear" w:color="auto" w:fill="D9D9D9" w:themeFill="background1" w:themeFillShade="D9"/>
          </w:tcPr>
          <w:p w14:paraId="116378EA" w14:textId="72B7DDD6" w:rsidR="006D10B6" w:rsidRPr="004B1574" w:rsidRDefault="004F39CF">
            <w:pPr>
              <w:rPr>
                <w:b/>
                <w:bCs/>
              </w:rPr>
            </w:pPr>
            <w:r>
              <w:rPr>
                <w:b/>
                <w:bCs/>
                <w:color w:val="006090"/>
              </w:rPr>
              <w:t>All waste generated from your marine activity in the</w:t>
            </w:r>
            <w:r w:rsidR="00831312">
              <w:rPr>
                <w:b/>
                <w:bCs/>
                <w:color w:val="006090"/>
              </w:rPr>
              <w:t xml:space="preserve"> SZC Harbour Area </w:t>
            </w:r>
            <w:r w:rsidR="00947E31">
              <w:rPr>
                <w:b/>
                <w:bCs/>
                <w:color w:val="006090"/>
              </w:rPr>
              <w:t>must be properly</w:t>
            </w:r>
            <w:r w:rsidR="00831312">
              <w:rPr>
                <w:b/>
                <w:bCs/>
                <w:color w:val="006090"/>
              </w:rPr>
              <w:t xml:space="preserve"> disposed of </w:t>
            </w:r>
            <w:r w:rsidR="00947E31">
              <w:rPr>
                <w:b/>
                <w:bCs/>
                <w:color w:val="006090"/>
              </w:rPr>
              <w:t>outside of the SZCHA</w:t>
            </w:r>
            <w:r w:rsidR="00931AE2">
              <w:rPr>
                <w:b/>
                <w:bCs/>
                <w:color w:val="006090"/>
              </w:rPr>
              <w:t xml:space="preserve"> and </w:t>
            </w:r>
            <w:r w:rsidR="00831312">
              <w:rPr>
                <w:b/>
                <w:bCs/>
                <w:color w:val="006090"/>
              </w:rPr>
              <w:t xml:space="preserve">in accordance with </w:t>
            </w:r>
            <w:r w:rsidR="00E558B5">
              <w:rPr>
                <w:b/>
                <w:bCs/>
                <w:color w:val="006090"/>
              </w:rPr>
              <w:t>neighbouring ports</w:t>
            </w:r>
            <w:r w:rsidR="00931AE2">
              <w:rPr>
                <w:b/>
                <w:bCs/>
                <w:color w:val="006090"/>
              </w:rPr>
              <w:t>/harbours’</w:t>
            </w:r>
            <w:r w:rsidR="00E558B5">
              <w:rPr>
                <w:b/>
                <w:bCs/>
                <w:color w:val="006090"/>
              </w:rPr>
              <w:t xml:space="preserve"> Port Waste Management Plans</w:t>
            </w:r>
            <w:r w:rsidR="00B21CE5">
              <w:rPr>
                <w:b/>
                <w:bCs/>
                <w:color w:val="006090"/>
              </w:rPr>
              <w:t>.</w:t>
            </w:r>
            <w:r w:rsidR="00B9528C">
              <w:rPr>
                <w:b/>
                <w:bCs/>
                <w:color w:val="006090"/>
              </w:rPr>
              <w:t xml:space="preserve"> Please confirm that you agree to this </w:t>
            </w:r>
            <w:r w:rsidR="00B21CE5">
              <w:rPr>
                <w:b/>
                <w:bCs/>
                <w:color w:val="006090"/>
              </w:rPr>
              <w:t>condition.</w:t>
            </w:r>
          </w:p>
        </w:tc>
        <w:tc>
          <w:tcPr>
            <w:tcW w:w="1270" w:type="dxa"/>
          </w:tcPr>
          <w:p w14:paraId="30226806" w14:textId="75117179" w:rsidR="006D10B6" w:rsidRPr="00442F84" w:rsidRDefault="006D10B6">
            <w:r w:rsidRPr="00442F84">
              <w:t xml:space="preserve">Yes </w:t>
            </w:r>
            <w:sdt>
              <w:sdtPr>
                <w:rPr>
                  <w:sz w:val="24"/>
                  <w:szCs w:val="24"/>
                </w:rPr>
                <w:id w:val="1000697413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1" w:type="dxa"/>
          </w:tcPr>
          <w:p w14:paraId="32FD7ECE" w14:textId="49D77AE4" w:rsidR="006D10B6" w:rsidRPr="00442F84" w:rsidRDefault="006D10B6">
            <w:r w:rsidRPr="00442F84">
              <w:t xml:space="preserve">No </w:t>
            </w:r>
            <w:sdt>
              <w:sdtPr>
                <w:rPr>
                  <w:sz w:val="24"/>
                  <w:szCs w:val="24"/>
                </w:rPr>
                <w:id w:val="-1507900132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B0958A6" w14:textId="77777777" w:rsidR="00792CE5" w:rsidRDefault="00792CE5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8"/>
        <w:gridCol w:w="6823"/>
        <w:gridCol w:w="989"/>
        <w:gridCol w:w="988"/>
        <w:gridCol w:w="1035"/>
      </w:tblGrid>
      <w:tr w:rsidR="003D23EA" w14:paraId="114F3C12" w14:textId="77777777" w:rsidTr="000916F8">
        <w:trPr>
          <w:trHeight w:val="450"/>
        </w:trPr>
        <w:tc>
          <w:tcPr>
            <w:tcW w:w="508" w:type="dxa"/>
            <w:shd w:val="clear" w:color="auto" w:fill="D9D9D9" w:themeFill="background1" w:themeFillShade="D9"/>
          </w:tcPr>
          <w:p w14:paraId="2307EEAB" w14:textId="4D938DB3" w:rsidR="003D23EA" w:rsidRPr="004B1574" w:rsidRDefault="00021E47" w:rsidP="00442F84">
            <w:pPr>
              <w:rPr>
                <w:b/>
                <w:bCs/>
              </w:rPr>
            </w:pPr>
            <w:r w:rsidRPr="004B1574">
              <w:rPr>
                <w:b/>
                <w:bCs/>
                <w:color w:val="006090"/>
              </w:rPr>
              <w:t>1</w:t>
            </w:r>
            <w:r w:rsidR="00907C03">
              <w:rPr>
                <w:b/>
                <w:bCs/>
                <w:color w:val="006090"/>
              </w:rPr>
              <w:t>2</w:t>
            </w:r>
            <w:r w:rsidRPr="004B1574">
              <w:rPr>
                <w:b/>
                <w:bCs/>
                <w:color w:val="006090"/>
              </w:rPr>
              <w:t>.</w:t>
            </w:r>
          </w:p>
        </w:tc>
        <w:tc>
          <w:tcPr>
            <w:tcW w:w="6823" w:type="dxa"/>
            <w:shd w:val="clear" w:color="auto" w:fill="D9D9D9" w:themeFill="background1" w:themeFillShade="D9"/>
          </w:tcPr>
          <w:p w14:paraId="025BDBE2" w14:textId="2ADADCBC" w:rsidR="003D23EA" w:rsidRPr="004B1574" w:rsidRDefault="003D23EA" w:rsidP="00442F84">
            <w:pPr>
              <w:rPr>
                <w:b/>
                <w:bCs/>
              </w:rPr>
            </w:pPr>
            <w:r w:rsidRPr="004B1574">
              <w:rPr>
                <w:b/>
                <w:bCs/>
                <w:color w:val="006090"/>
              </w:rPr>
              <w:t xml:space="preserve">Are the required </w:t>
            </w:r>
            <w:r w:rsidR="000B4087" w:rsidRPr="004B1574">
              <w:rPr>
                <w:b/>
                <w:bCs/>
                <w:color w:val="006090"/>
              </w:rPr>
              <w:t xml:space="preserve">Marine Management Organisation </w:t>
            </w:r>
            <w:r w:rsidR="004D5EE8" w:rsidRPr="004B1574">
              <w:rPr>
                <w:b/>
                <w:bCs/>
                <w:color w:val="006090"/>
              </w:rPr>
              <w:t>(MMO) m</w:t>
            </w:r>
            <w:r w:rsidRPr="004B1574">
              <w:rPr>
                <w:b/>
                <w:bCs/>
                <w:color w:val="006090"/>
              </w:rPr>
              <w:t>arine licences in place to cover the marine works and will copies be kept onboard</w:t>
            </w:r>
            <w:r w:rsidR="004D5EE8" w:rsidRPr="004B1574">
              <w:rPr>
                <w:b/>
                <w:bCs/>
                <w:color w:val="006090"/>
              </w:rPr>
              <w:t>?</w:t>
            </w:r>
          </w:p>
        </w:tc>
        <w:tc>
          <w:tcPr>
            <w:tcW w:w="989" w:type="dxa"/>
          </w:tcPr>
          <w:p w14:paraId="190F24B3" w14:textId="353A05E2" w:rsidR="003D23EA" w:rsidRPr="00442F84" w:rsidRDefault="00BA074A" w:rsidP="00A313F2">
            <w:r w:rsidRPr="009D3D6D">
              <w:rPr>
                <w:rFonts w:asciiTheme="minorBidi" w:eastAsia="MS Gothic" w:hAnsiTheme="minorBidi" w:cstheme="minorBidi"/>
                <w:lang w:eastAsia="en-GB"/>
              </w:rPr>
              <w:t>Yes</w:t>
            </w:r>
            <w:r w:rsidR="00A313F2">
              <w:rPr>
                <w:rFonts w:asciiTheme="minorBidi" w:eastAsia="MS Gothic" w:hAnsiTheme="minorBidi" w:cstheme="minorBidi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-1434120012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107CE85C" w14:textId="12F1BB4B" w:rsidR="003D23EA" w:rsidRPr="00442F84" w:rsidRDefault="00BA074A" w:rsidP="00A313F2">
            <w:r w:rsidRPr="004468AD">
              <w:t>No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1254170959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5" w:type="dxa"/>
          </w:tcPr>
          <w:p w14:paraId="74FFB853" w14:textId="766714EA" w:rsidR="003D23EA" w:rsidRPr="00442F84" w:rsidRDefault="00BA074A" w:rsidP="00A313F2">
            <w:r w:rsidRPr="000B1232">
              <w:rPr>
                <w:rFonts w:eastAsia="Times New Roman"/>
                <w:lang w:eastAsia="en-GB"/>
              </w:rPr>
              <w:t>N/A</w:t>
            </w:r>
            <w:r w:rsidR="00A313F2">
              <w:rPr>
                <w:rFonts w:eastAsia="Times New Roman"/>
                <w:lang w:eastAsia="en-GB"/>
              </w:rPr>
              <w:t xml:space="preserve"> </w:t>
            </w:r>
            <w:sdt>
              <w:sdtPr>
                <w:rPr>
                  <w:rFonts w:asciiTheme="minorBidi" w:eastAsia="Times New Roman" w:hAnsiTheme="minorBidi" w:cstheme="minorBidi"/>
                  <w:sz w:val="24"/>
                  <w:szCs w:val="24"/>
                  <w:lang w:eastAsia="en-GB"/>
                </w:rPr>
                <w:id w:val="-579291323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cstheme="minorBidi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</w:t>
            </w:r>
          </w:p>
        </w:tc>
      </w:tr>
    </w:tbl>
    <w:p w14:paraId="768F0B31" w14:textId="77777777" w:rsidR="00792CE5" w:rsidRDefault="00792CE5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8"/>
        <w:gridCol w:w="5157"/>
        <w:gridCol w:w="1560"/>
        <w:gridCol w:w="1559"/>
        <w:gridCol w:w="1559"/>
      </w:tblGrid>
      <w:tr w:rsidR="00A313F2" w14:paraId="614B5C47" w14:textId="77777777" w:rsidTr="007441EE">
        <w:trPr>
          <w:trHeight w:val="450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14:paraId="69E837F6" w14:textId="68BBB42E" w:rsidR="00A313F2" w:rsidRPr="004B1574" w:rsidRDefault="00D432DC" w:rsidP="00442F84">
            <w:pPr>
              <w:rPr>
                <w:b/>
                <w:bCs/>
              </w:rPr>
            </w:pPr>
            <w:bookmarkStart w:id="2" w:name="_Hlk205384840"/>
            <w:r>
              <w:rPr>
                <w:b/>
                <w:bCs/>
                <w:color w:val="006090"/>
              </w:rPr>
              <w:t>1</w:t>
            </w:r>
            <w:r w:rsidR="00907C03">
              <w:rPr>
                <w:b/>
                <w:bCs/>
                <w:color w:val="006090"/>
              </w:rPr>
              <w:t>3</w:t>
            </w:r>
            <w:r w:rsidR="00A313F2" w:rsidRPr="004B1574">
              <w:rPr>
                <w:b/>
                <w:bCs/>
                <w:color w:val="006090"/>
              </w:rPr>
              <w:t>.</w:t>
            </w:r>
          </w:p>
        </w:tc>
        <w:tc>
          <w:tcPr>
            <w:tcW w:w="5157" w:type="dxa"/>
            <w:vMerge w:val="restart"/>
            <w:shd w:val="clear" w:color="auto" w:fill="D9D9D9" w:themeFill="background1" w:themeFillShade="D9"/>
          </w:tcPr>
          <w:p w14:paraId="0CB7C8FD" w14:textId="4BAF1194" w:rsidR="00A313F2" w:rsidRPr="004B1574" w:rsidRDefault="00A313F2" w:rsidP="00442F84">
            <w:pPr>
              <w:rPr>
                <w:b/>
                <w:bCs/>
                <w:color w:val="006090"/>
              </w:rPr>
            </w:pPr>
            <w:r w:rsidRPr="004B1574">
              <w:rPr>
                <w:b/>
                <w:bCs/>
                <w:color w:val="006090"/>
              </w:rPr>
              <w:t>Has a NNB GENERATION COMPANY (SZC) LTD “Cross Site Modification form SZC to SZB” been submitted and approved by SZB?</w:t>
            </w:r>
          </w:p>
        </w:tc>
        <w:tc>
          <w:tcPr>
            <w:tcW w:w="1560" w:type="dxa"/>
          </w:tcPr>
          <w:p w14:paraId="01A6459D" w14:textId="765711F6" w:rsidR="00A313F2" w:rsidRPr="00442F84" w:rsidRDefault="007441EE" w:rsidP="00442F84">
            <w:r w:rsidRPr="009D3D6D">
              <w:rPr>
                <w:rFonts w:asciiTheme="minorBidi" w:eastAsia="MS Gothic" w:hAnsiTheme="minorBidi" w:cstheme="minorBidi"/>
                <w:lang w:eastAsia="en-GB"/>
              </w:rPr>
              <w:t>Yes</w:t>
            </w:r>
            <w:r>
              <w:rPr>
                <w:rFonts w:asciiTheme="minorBidi" w:eastAsia="MS Gothic" w:hAnsiTheme="minorBidi" w:cstheme="minorBidi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-136112811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4704740" w14:textId="5BD2F52E" w:rsidR="00A313F2" w:rsidRPr="00442F84" w:rsidRDefault="007441EE" w:rsidP="00442F84">
            <w:r w:rsidRPr="004468AD">
              <w:t>No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-2115898861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2C9583F" w14:textId="6F910F6B" w:rsidR="00A313F2" w:rsidRPr="00442F84" w:rsidRDefault="007441EE" w:rsidP="00442F84">
            <w:r w:rsidRPr="000B1232">
              <w:rPr>
                <w:rFonts w:eastAsia="Times New Roman"/>
                <w:lang w:eastAsia="en-GB"/>
              </w:rPr>
              <w:t>N/A</w:t>
            </w:r>
            <w:r>
              <w:rPr>
                <w:rFonts w:eastAsia="Times New Roman"/>
                <w:lang w:eastAsia="en-GB"/>
              </w:rPr>
              <w:t xml:space="preserve"> </w:t>
            </w:r>
            <w:sdt>
              <w:sdtPr>
                <w:rPr>
                  <w:rFonts w:asciiTheme="minorBidi" w:eastAsia="Times New Roman" w:hAnsiTheme="minorBidi" w:cstheme="minorBidi"/>
                  <w:sz w:val="24"/>
                  <w:szCs w:val="24"/>
                  <w:lang w:eastAsia="en-GB"/>
                </w:rPr>
                <w:id w:val="-632634177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cstheme="minorBidi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</w:t>
            </w:r>
          </w:p>
        </w:tc>
      </w:tr>
      <w:tr w:rsidR="007441EE" w14:paraId="6A713DEE" w14:textId="77777777">
        <w:trPr>
          <w:trHeight w:val="450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10ABFABF" w14:textId="77777777" w:rsidR="007441EE" w:rsidRPr="004B1574" w:rsidRDefault="007441EE" w:rsidP="00442F84">
            <w:pPr>
              <w:rPr>
                <w:b/>
                <w:bCs/>
                <w:color w:val="006090"/>
              </w:rPr>
            </w:pPr>
          </w:p>
        </w:tc>
        <w:tc>
          <w:tcPr>
            <w:tcW w:w="5157" w:type="dxa"/>
            <w:vMerge/>
            <w:shd w:val="clear" w:color="auto" w:fill="D9D9D9" w:themeFill="background1" w:themeFillShade="D9"/>
          </w:tcPr>
          <w:p w14:paraId="30BF2743" w14:textId="77777777" w:rsidR="007441EE" w:rsidRPr="004B1574" w:rsidRDefault="007441EE" w:rsidP="00442F84">
            <w:pPr>
              <w:rPr>
                <w:b/>
                <w:bCs/>
                <w:color w:val="006090"/>
              </w:rPr>
            </w:pPr>
          </w:p>
        </w:tc>
        <w:sdt>
          <w:sdtPr>
            <w:rPr>
              <w:rStyle w:val="BoxTextApplicant"/>
            </w:rPr>
            <w:id w:val="-1433815825"/>
            <w:lock w:val="sdtLocked"/>
            <w:placeholder>
              <w:docPart w:val="8791D948569A4BAB82C9C64F329AB781"/>
            </w:placeholder>
            <w:showingPlcHdr/>
            <w15:color w:val="FF6600"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8" w:type="dxa"/>
                <w:gridSpan w:val="3"/>
              </w:tcPr>
              <w:p w14:paraId="4666A268" w14:textId="0DE46ABF" w:rsidR="007441EE" w:rsidRPr="00442F84" w:rsidRDefault="002E67B9" w:rsidP="00CE394B">
                <w:r>
                  <w:rPr>
                    <w:rStyle w:val="PlaceholderText"/>
                  </w:rPr>
                  <w:t>If no, or N/A, provide commentary here</w:t>
                </w:r>
                <w:r w:rsidRPr="00B72FF6">
                  <w:rPr>
                    <w:rStyle w:val="PlaceholderText"/>
                  </w:rPr>
                  <w:t>.</w:t>
                </w:r>
              </w:p>
            </w:tc>
          </w:sdtContent>
        </w:sdt>
      </w:tr>
      <w:bookmarkEnd w:id="2"/>
    </w:tbl>
    <w:p w14:paraId="6E5B31CB" w14:textId="77777777" w:rsidR="001C0E0A" w:rsidRDefault="001C0E0A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8"/>
        <w:gridCol w:w="5157"/>
        <w:gridCol w:w="1560"/>
        <w:gridCol w:w="1559"/>
        <w:gridCol w:w="1559"/>
      </w:tblGrid>
      <w:tr w:rsidR="00E64189" w:rsidRPr="00442F84" w14:paraId="1177266C" w14:textId="77777777" w:rsidTr="00AA7A67">
        <w:trPr>
          <w:trHeight w:val="450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14:paraId="4F91FF12" w14:textId="7851E53A" w:rsidR="00E64189" w:rsidRPr="004B1574" w:rsidRDefault="00E64189" w:rsidP="00AA7A67">
            <w:pPr>
              <w:rPr>
                <w:b/>
                <w:bCs/>
              </w:rPr>
            </w:pPr>
            <w:r>
              <w:rPr>
                <w:b/>
                <w:bCs/>
                <w:color w:val="006090"/>
              </w:rPr>
              <w:t>14</w:t>
            </w:r>
            <w:r w:rsidRPr="004B1574">
              <w:rPr>
                <w:b/>
                <w:bCs/>
                <w:color w:val="006090"/>
              </w:rPr>
              <w:t>.</w:t>
            </w:r>
          </w:p>
        </w:tc>
        <w:tc>
          <w:tcPr>
            <w:tcW w:w="5157" w:type="dxa"/>
            <w:vMerge w:val="restart"/>
            <w:shd w:val="clear" w:color="auto" w:fill="D9D9D9" w:themeFill="background1" w:themeFillShade="D9"/>
          </w:tcPr>
          <w:p w14:paraId="2EF33860" w14:textId="2D22B300" w:rsidR="00E64189" w:rsidRPr="004B1574" w:rsidRDefault="00E64189" w:rsidP="00AA7A67">
            <w:pPr>
              <w:rPr>
                <w:b/>
                <w:bCs/>
                <w:color w:val="006090"/>
              </w:rPr>
            </w:pPr>
            <w:r w:rsidRPr="004B1574">
              <w:rPr>
                <w:b/>
                <w:bCs/>
                <w:color w:val="006090"/>
              </w:rPr>
              <w:t>Ha</w:t>
            </w:r>
            <w:r w:rsidR="009750B4">
              <w:rPr>
                <w:b/>
                <w:bCs/>
                <w:color w:val="006090"/>
              </w:rPr>
              <w:t>ve Sizewell A been informed and consulted of the planned marine works?</w:t>
            </w:r>
          </w:p>
        </w:tc>
        <w:tc>
          <w:tcPr>
            <w:tcW w:w="1560" w:type="dxa"/>
          </w:tcPr>
          <w:p w14:paraId="43C67565" w14:textId="77777777" w:rsidR="00E64189" w:rsidRPr="00442F84" w:rsidRDefault="00E64189" w:rsidP="00AA7A67">
            <w:r w:rsidRPr="009D3D6D">
              <w:rPr>
                <w:rFonts w:asciiTheme="minorBidi" w:eastAsia="MS Gothic" w:hAnsiTheme="minorBidi" w:cstheme="minorBidi"/>
                <w:lang w:eastAsia="en-GB"/>
              </w:rPr>
              <w:t>Yes</w:t>
            </w:r>
            <w:r>
              <w:rPr>
                <w:rFonts w:asciiTheme="minorBidi" w:eastAsia="MS Gothic" w:hAnsiTheme="minorBidi" w:cstheme="minorBidi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362324403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F927836" w14:textId="77777777" w:rsidR="00E64189" w:rsidRPr="00442F84" w:rsidRDefault="00E64189" w:rsidP="00AA7A67">
            <w:r w:rsidRPr="004468AD">
              <w:t>No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-1432048597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11A8543" w14:textId="77777777" w:rsidR="00E64189" w:rsidRPr="00442F84" w:rsidRDefault="00E64189" w:rsidP="00AA7A67">
            <w:r w:rsidRPr="000B1232">
              <w:rPr>
                <w:rFonts w:eastAsia="Times New Roman"/>
                <w:lang w:eastAsia="en-GB"/>
              </w:rPr>
              <w:t>N/A</w:t>
            </w:r>
            <w:r>
              <w:rPr>
                <w:rFonts w:eastAsia="Times New Roman"/>
                <w:lang w:eastAsia="en-GB"/>
              </w:rPr>
              <w:t xml:space="preserve"> </w:t>
            </w:r>
            <w:sdt>
              <w:sdtPr>
                <w:rPr>
                  <w:rFonts w:asciiTheme="minorBidi" w:eastAsia="Times New Roman" w:hAnsiTheme="minorBidi" w:cstheme="minorBidi"/>
                  <w:sz w:val="24"/>
                  <w:szCs w:val="24"/>
                  <w:lang w:eastAsia="en-GB"/>
                </w:rPr>
                <w:id w:val="1491204171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</w:t>
            </w:r>
          </w:p>
        </w:tc>
      </w:tr>
      <w:tr w:rsidR="00E64189" w:rsidRPr="00442F84" w14:paraId="4C067F8F" w14:textId="77777777" w:rsidTr="00AA7A67">
        <w:trPr>
          <w:trHeight w:val="450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2309B0DD" w14:textId="77777777" w:rsidR="00E64189" w:rsidRPr="004B1574" w:rsidRDefault="00E64189" w:rsidP="00AA7A67">
            <w:pPr>
              <w:rPr>
                <w:b/>
                <w:bCs/>
                <w:color w:val="006090"/>
              </w:rPr>
            </w:pPr>
          </w:p>
        </w:tc>
        <w:tc>
          <w:tcPr>
            <w:tcW w:w="5157" w:type="dxa"/>
            <w:vMerge/>
            <w:shd w:val="clear" w:color="auto" w:fill="D9D9D9" w:themeFill="background1" w:themeFillShade="D9"/>
          </w:tcPr>
          <w:p w14:paraId="45D2C788" w14:textId="77777777" w:rsidR="00E64189" w:rsidRPr="004B1574" w:rsidRDefault="00E64189" w:rsidP="00AA7A67">
            <w:pPr>
              <w:rPr>
                <w:b/>
                <w:bCs/>
                <w:color w:val="006090"/>
              </w:rPr>
            </w:pPr>
          </w:p>
        </w:tc>
        <w:sdt>
          <w:sdtPr>
            <w:rPr>
              <w:rStyle w:val="BoxTextApplicant"/>
            </w:rPr>
            <w:id w:val="-1280637472"/>
            <w:placeholder>
              <w:docPart w:val="0DE6F8EC6C174FCA8198AF0180ECA181"/>
            </w:placeholder>
            <w:showingPlcHdr/>
            <w15:color w:val="FF6600"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678" w:type="dxa"/>
                <w:gridSpan w:val="3"/>
              </w:tcPr>
              <w:p w14:paraId="423D7D8E" w14:textId="77777777" w:rsidR="00E64189" w:rsidRPr="00442F84" w:rsidRDefault="00E64189" w:rsidP="00AA7A67">
                <w:r>
                  <w:rPr>
                    <w:rStyle w:val="PlaceholderText"/>
                  </w:rPr>
                  <w:t>If no, or N/A, provide commentary here</w:t>
                </w:r>
                <w:r w:rsidRPr="00B72FF6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11B3486" w14:textId="77777777" w:rsidR="00E64189" w:rsidRDefault="00E64189"/>
    <w:tbl>
      <w:tblPr>
        <w:tblStyle w:val="Style1"/>
        <w:tblW w:w="10343" w:type="dxa"/>
        <w:tblLayout w:type="fixed"/>
        <w:tblLook w:val="01E0" w:firstRow="1" w:lastRow="1" w:firstColumn="1" w:lastColumn="1" w:noHBand="0" w:noVBand="0"/>
      </w:tblPr>
      <w:tblGrid>
        <w:gridCol w:w="508"/>
        <w:gridCol w:w="4927"/>
        <w:gridCol w:w="2454"/>
        <w:gridCol w:w="2454"/>
      </w:tblGrid>
      <w:tr w:rsidR="00D65A15" w14:paraId="5EB8BCA8" w14:textId="77777777" w:rsidTr="008314E2">
        <w:trPr>
          <w:trHeight w:val="450"/>
        </w:trPr>
        <w:tc>
          <w:tcPr>
            <w:tcW w:w="510" w:type="dxa"/>
            <w:vMerge w:val="restart"/>
            <w:shd w:val="clear" w:color="auto" w:fill="D9D9D9" w:themeFill="background1" w:themeFillShade="D9"/>
          </w:tcPr>
          <w:p w14:paraId="7B39453C" w14:textId="72E7513F" w:rsidR="00D65A15" w:rsidRPr="004B1574" w:rsidRDefault="00021E47" w:rsidP="00442F84">
            <w:pPr>
              <w:rPr>
                <w:b/>
                <w:bCs/>
              </w:rPr>
            </w:pPr>
            <w:r w:rsidRPr="004B1574">
              <w:rPr>
                <w:b/>
                <w:bCs/>
                <w:color w:val="006090"/>
              </w:rPr>
              <w:t>1</w:t>
            </w:r>
            <w:r w:rsidR="00E64189">
              <w:rPr>
                <w:b/>
                <w:bCs/>
                <w:color w:val="006090"/>
              </w:rPr>
              <w:t>5</w:t>
            </w:r>
            <w:r w:rsidRPr="004B1574">
              <w:rPr>
                <w:b/>
                <w:bCs/>
                <w:color w:val="006090"/>
              </w:rPr>
              <w:t>.</w:t>
            </w:r>
          </w:p>
        </w:tc>
        <w:tc>
          <w:tcPr>
            <w:tcW w:w="4952" w:type="dxa"/>
            <w:vMerge w:val="restart"/>
            <w:shd w:val="clear" w:color="auto" w:fill="D9D9D9" w:themeFill="background1" w:themeFillShade="D9"/>
          </w:tcPr>
          <w:p w14:paraId="5F22137E" w14:textId="187710E8" w:rsidR="00D65A15" w:rsidRPr="004B1574" w:rsidRDefault="00D65A15" w:rsidP="00442F84">
            <w:pPr>
              <w:rPr>
                <w:b/>
                <w:bCs/>
              </w:rPr>
            </w:pPr>
            <w:r w:rsidRPr="004B1574">
              <w:rPr>
                <w:b/>
                <w:bCs/>
                <w:color w:val="006090"/>
              </w:rPr>
              <w:t>Has the Fisheries Liaison Officer (FLO) been informed of the planned works and are there any conditions to be met?</w:t>
            </w:r>
          </w:p>
        </w:tc>
        <w:tc>
          <w:tcPr>
            <w:tcW w:w="2466" w:type="dxa"/>
          </w:tcPr>
          <w:p w14:paraId="63ED8B48" w14:textId="0C707613" w:rsidR="00D65A15" w:rsidRDefault="00D65A15" w:rsidP="00442F84">
            <w:r>
              <w:t>Yes</w:t>
            </w:r>
            <w:r w:rsidR="009838F2" w:rsidRPr="00855F0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95088520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66" w:type="dxa"/>
          </w:tcPr>
          <w:p w14:paraId="3629052F" w14:textId="5B0F0EBB" w:rsidR="00D65A15" w:rsidRPr="00442F84" w:rsidRDefault="00D65A15" w:rsidP="00442F84">
            <w:r w:rsidRPr="001755C7">
              <w:t>No</w:t>
            </w:r>
            <w:r>
              <w:t xml:space="preserve"> </w:t>
            </w:r>
            <w:sdt>
              <w:sdtPr>
                <w:rPr>
                  <w:sz w:val="24"/>
                  <w:szCs w:val="24"/>
                </w:rPr>
                <w:id w:val="-46173510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65A15" w14:paraId="7AEF0B1E" w14:textId="77777777" w:rsidTr="008314E2">
        <w:trPr>
          <w:trHeight w:val="450"/>
        </w:trPr>
        <w:tc>
          <w:tcPr>
            <w:tcW w:w="510" w:type="dxa"/>
            <w:vMerge/>
            <w:shd w:val="clear" w:color="auto" w:fill="D9D9D9" w:themeFill="background1" w:themeFillShade="D9"/>
          </w:tcPr>
          <w:p w14:paraId="390EECC5" w14:textId="77777777" w:rsidR="00D65A15" w:rsidRPr="00442F84" w:rsidRDefault="00D65A15" w:rsidP="00442F84"/>
        </w:tc>
        <w:tc>
          <w:tcPr>
            <w:tcW w:w="4952" w:type="dxa"/>
            <w:vMerge/>
            <w:shd w:val="clear" w:color="auto" w:fill="D9D9D9" w:themeFill="background1" w:themeFillShade="D9"/>
          </w:tcPr>
          <w:p w14:paraId="0C9E1DCE" w14:textId="77777777" w:rsidR="00D65A15" w:rsidRPr="00E55277" w:rsidRDefault="00D65A15" w:rsidP="00442F84">
            <w:pPr>
              <w:rPr>
                <w:color w:val="006090"/>
              </w:rPr>
            </w:pPr>
          </w:p>
        </w:tc>
        <w:sdt>
          <w:sdtPr>
            <w:rPr>
              <w:rStyle w:val="BoxTextApplicant"/>
            </w:rPr>
            <w:id w:val="8268831"/>
            <w:lock w:val="sdtLocked"/>
            <w:placeholder>
              <w:docPart w:val="B0E1C819B7384FFAA203ED7317AAD4A9"/>
            </w:placeholder>
            <w:showingPlcHdr/>
            <w15:color w:val="FF6600"/>
          </w:sdtPr>
          <w:sdtEndPr>
            <w:rPr>
              <w:rStyle w:val="DefaultParagraphFont"/>
            </w:rPr>
          </w:sdtEndPr>
          <w:sdtContent>
            <w:tc>
              <w:tcPr>
                <w:tcW w:w="4932" w:type="dxa"/>
                <w:gridSpan w:val="2"/>
              </w:tcPr>
              <w:p w14:paraId="3B991608" w14:textId="53A675D2" w:rsidR="00D65A15" w:rsidRDefault="00A53563" w:rsidP="004B1574">
                <w:r>
                  <w:rPr>
                    <w:rStyle w:val="PlaceholderText"/>
                  </w:rPr>
                  <w:t>Provide details of communications with FLO here</w:t>
                </w:r>
                <w:r w:rsidR="00916E56" w:rsidRPr="00B72FF6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009B836" w14:textId="77777777" w:rsidR="00B530E4" w:rsidRDefault="00B530E4" w:rsidP="002B7138"/>
    <w:tbl>
      <w:tblPr>
        <w:tblW w:w="10352" w:type="dxa"/>
        <w:tblLayout w:type="fixed"/>
        <w:tblLook w:val="01E0" w:firstRow="1" w:lastRow="1" w:firstColumn="1" w:lastColumn="1" w:noHBand="0" w:noVBand="0"/>
      </w:tblPr>
      <w:tblGrid>
        <w:gridCol w:w="508"/>
        <w:gridCol w:w="4932"/>
        <w:gridCol w:w="2456"/>
        <w:gridCol w:w="2456"/>
      </w:tblGrid>
      <w:tr w:rsidR="003F3C5B" w:rsidRPr="003F3C5B" w14:paraId="11BA3CD2" w14:textId="77777777" w:rsidTr="000916F8">
        <w:trPr>
          <w:trHeight w:val="450"/>
        </w:trPr>
        <w:tc>
          <w:tcPr>
            <w:tcW w:w="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761E093" w14:textId="33047A24" w:rsidR="003F3C5B" w:rsidRPr="003F3C5B" w:rsidRDefault="00B774A6" w:rsidP="003F3C5B">
            <w:pPr>
              <w:rPr>
                <w:b/>
                <w:bCs/>
                <w:color w:val="006090"/>
                <w:lang w:val="en-US"/>
              </w:rPr>
            </w:pPr>
            <w:r>
              <w:rPr>
                <w:b/>
                <w:bCs/>
                <w:color w:val="006090"/>
                <w:lang w:val="en-US"/>
              </w:rPr>
              <w:t>1</w:t>
            </w:r>
            <w:r w:rsidR="00E64189">
              <w:rPr>
                <w:b/>
                <w:bCs/>
                <w:color w:val="006090"/>
                <w:lang w:val="en-US"/>
              </w:rPr>
              <w:t>6</w:t>
            </w:r>
            <w:r w:rsidR="003F3C5B" w:rsidRPr="003F3C5B">
              <w:rPr>
                <w:b/>
                <w:bCs/>
                <w:color w:val="006090"/>
                <w:lang w:val="en-US"/>
              </w:rPr>
              <w:t>.</w:t>
            </w:r>
          </w:p>
        </w:tc>
        <w:tc>
          <w:tcPr>
            <w:tcW w:w="49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0F1655C" w14:textId="77777777" w:rsidR="003F3C5B" w:rsidRPr="003F3C5B" w:rsidRDefault="003F3C5B" w:rsidP="003F3C5B">
            <w:pPr>
              <w:rPr>
                <w:b/>
                <w:bCs/>
                <w:color w:val="006090"/>
                <w:lang w:val="en-US"/>
              </w:rPr>
            </w:pPr>
            <w:r w:rsidRPr="003F3C5B">
              <w:rPr>
                <w:b/>
                <w:bCs/>
                <w:color w:val="006090"/>
                <w:lang w:val="en-US"/>
              </w:rPr>
              <w:t>Signed by Marine Works Applicant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A4653" w14:textId="7A406CDC" w:rsidR="003F3C5B" w:rsidRPr="003F3C5B" w:rsidRDefault="003F3C5B" w:rsidP="003F3C5B">
            <w:pPr>
              <w:rPr>
                <w:lang w:val="en-US"/>
              </w:rPr>
            </w:pPr>
            <w:r w:rsidRPr="009D3D6D">
              <w:rPr>
                <w:rFonts w:asciiTheme="minorBidi" w:eastAsia="MS Gothic" w:hAnsiTheme="minorBidi" w:cstheme="minorBidi"/>
                <w:lang w:eastAsia="en-GB"/>
              </w:rPr>
              <w:t>Yes</w:t>
            </w:r>
            <w:r>
              <w:rPr>
                <w:rFonts w:ascii="MS Gothic" w:eastAsia="MS Gothic" w:hAnsi="MS Gothic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419533410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8B810" w14:textId="72F52B27" w:rsidR="003F3C5B" w:rsidRPr="003F3C5B" w:rsidRDefault="003F3C5B" w:rsidP="003F3C5B">
            <w:pPr>
              <w:rPr>
                <w:lang w:val="en-US"/>
              </w:rPr>
            </w:pPr>
            <w:r w:rsidRPr="004468AD">
              <w:rPr>
                <w:kern w:val="2"/>
                <w14:ligatures w14:val="standardContextual"/>
              </w:rPr>
              <w:t>No</w:t>
            </w:r>
            <w:r>
              <w:rPr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kern w:val="2"/>
                  <w:sz w:val="24"/>
                  <w:szCs w:val="24"/>
                  <w14:ligatures w14:val="standardContextual"/>
                </w:rPr>
                <w:id w:val="-956331198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5155FA">
                  <w:rPr>
                    <w:rFonts w:ascii="MS Gothic" w:eastAsia="MS Gothic" w:hAnsi="MS Gothic" w:hint="eastAsia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    </w:t>
            </w:r>
          </w:p>
        </w:tc>
      </w:tr>
      <w:tr w:rsidR="003F3C5B" w:rsidRPr="003F3C5B" w14:paraId="40C7160F" w14:textId="77777777" w:rsidTr="000916F8">
        <w:trPr>
          <w:trHeight w:val="774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BF332" w14:textId="77777777" w:rsidR="003F3C5B" w:rsidRPr="003F3C5B" w:rsidRDefault="003F3C5B" w:rsidP="003F3C5B">
            <w:pPr>
              <w:rPr>
                <w:b/>
                <w:bCs/>
                <w:lang w:val="en-US"/>
              </w:rPr>
            </w:pPr>
          </w:p>
        </w:tc>
        <w:tc>
          <w:tcPr>
            <w:tcW w:w="4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D93C4" w14:textId="77777777" w:rsidR="003F3C5B" w:rsidRPr="00617332" w:rsidRDefault="003F3C5B" w:rsidP="003F3C5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49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A79E7" w14:textId="77777777" w:rsidR="003F3C5B" w:rsidRPr="00617332" w:rsidRDefault="00B90DEF" w:rsidP="003F3C5B">
            <w:pPr>
              <w:rPr>
                <w:color w:val="808080" w:themeColor="background1" w:themeShade="80"/>
                <w:lang w:val="en-US"/>
              </w:rPr>
            </w:pPr>
            <w:r w:rsidRPr="00617332">
              <w:rPr>
                <w:color w:val="808080" w:themeColor="background1" w:themeShade="80"/>
                <w:lang w:val="en-US"/>
              </w:rPr>
              <w:t>Signature to be provided below:</w:t>
            </w:r>
          </w:p>
          <w:p w14:paraId="0C0A0D13" w14:textId="77777777" w:rsidR="00B90DEF" w:rsidRPr="00617332" w:rsidRDefault="00B90DEF" w:rsidP="003F3C5B">
            <w:pPr>
              <w:rPr>
                <w:color w:val="808080" w:themeColor="background1" w:themeShade="80"/>
                <w:lang w:val="en-US"/>
              </w:rPr>
            </w:pPr>
          </w:p>
          <w:p w14:paraId="47CA8E6F" w14:textId="54F3A41F" w:rsidR="00B90DEF" w:rsidRPr="00617332" w:rsidRDefault="00B90DEF" w:rsidP="003F3C5B">
            <w:pPr>
              <w:rPr>
                <w:color w:val="808080" w:themeColor="background1" w:themeShade="80"/>
                <w:lang w:val="en-US"/>
              </w:rPr>
            </w:pPr>
          </w:p>
        </w:tc>
      </w:tr>
    </w:tbl>
    <w:p w14:paraId="039F6857" w14:textId="77777777" w:rsidR="00876A42" w:rsidRDefault="00876A42" w:rsidP="003F3C5B"/>
    <w:tbl>
      <w:tblPr>
        <w:tblW w:w="10350" w:type="dxa"/>
        <w:tblLayout w:type="fixed"/>
        <w:tblLook w:val="01E0" w:firstRow="1" w:lastRow="1" w:firstColumn="1" w:lastColumn="1" w:noHBand="0" w:noVBand="0"/>
      </w:tblPr>
      <w:tblGrid>
        <w:gridCol w:w="508"/>
        <w:gridCol w:w="4930"/>
        <w:gridCol w:w="2456"/>
        <w:gridCol w:w="2456"/>
      </w:tblGrid>
      <w:tr w:rsidR="00927ACF" w:rsidRPr="003F3C5B" w14:paraId="12068B09" w14:textId="77777777">
        <w:trPr>
          <w:trHeight w:val="450"/>
        </w:trPr>
        <w:tc>
          <w:tcPr>
            <w:tcW w:w="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75B2105" w14:textId="05AC1ACD" w:rsidR="00927ACF" w:rsidRPr="003F3C5B" w:rsidRDefault="00214BF7">
            <w:pPr>
              <w:rPr>
                <w:b/>
                <w:bCs/>
                <w:color w:val="006090"/>
                <w:lang w:val="en-US"/>
              </w:rPr>
            </w:pPr>
            <w:r>
              <w:rPr>
                <w:b/>
                <w:bCs/>
                <w:color w:val="006090"/>
                <w:lang w:val="en-US"/>
              </w:rPr>
              <w:t>1</w:t>
            </w:r>
            <w:r w:rsidR="00E64189">
              <w:rPr>
                <w:b/>
                <w:bCs/>
                <w:color w:val="006090"/>
                <w:lang w:val="en-US"/>
              </w:rPr>
              <w:t>7</w:t>
            </w:r>
            <w:r w:rsidR="00927ACF" w:rsidRPr="003F3C5B">
              <w:rPr>
                <w:b/>
                <w:bCs/>
                <w:color w:val="006090"/>
                <w:lang w:val="en-US"/>
              </w:rPr>
              <w:t>.</w:t>
            </w:r>
          </w:p>
        </w:tc>
        <w:tc>
          <w:tcPr>
            <w:tcW w:w="49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0EC1A9" w14:textId="6D14B5BA" w:rsidR="00927ACF" w:rsidRPr="003F3C5B" w:rsidRDefault="00927ACF">
            <w:pPr>
              <w:rPr>
                <w:b/>
                <w:bCs/>
                <w:color w:val="006090"/>
                <w:lang w:val="en-US"/>
              </w:rPr>
            </w:pPr>
            <w:r w:rsidRPr="003F3C5B">
              <w:rPr>
                <w:b/>
                <w:bCs/>
                <w:color w:val="006090"/>
                <w:lang w:val="en-US"/>
              </w:rPr>
              <w:t>Signed by Ma</w:t>
            </w:r>
            <w:r>
              <w:rPr>
                <w:b/>
                <w:bCs/>
                <w:color w:val="006090"/>
                <w:lang w:val="en-US"/>
              </w:rPr>
              <w:t xml:space="preserve">ster of Vessel 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8728C" w14:textId="5D77530C" w:rsidR="00927ACF" w:rsidRPr="003F3C5B" w:rsidRDefault="00927ACF">
            <w:pPr>
              <w:rPr>
                <w:lang w:val="en-US"/>
              </w:rPr>
            </w:pPr>
            <w:r w:rsidRPr="009D3D6D">
              <w:rPr>
                <w:rFonts w:asciiTheme="minorBidi" w:eastAsia="MS Gothic" w:hAnsiTheme="minorBidi" w:cstheme="minorBidi"/>
                <w:lang w:eastAsia="en-GB"/>
              </w:rPr>
              <w:t>Yes</w:t>
            </w:r>
            <w:r>
              <w:rPr>
                <w:rFonts w:ascii="MS Gothic" w:eastAsia="MS Gothic" w:hAnsi="MS Gothic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-1120378037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32E59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F2BF8" w14:textId="36346751" w:rsidR="00927ACF" w:rsidRPr="003F3C5B" w:rsidRDefault="00927ACF">
            <w:pPr>
              <w:rPr>
                <w:lang w:val="en-US"/>
              </w:rPr>
            </w:pPr>
            <w:r w:rsidRPr="004468AD">
              <w:rPr>
                <w:kern w:val="2"/>
                <w14:ligatures w14:val="standardContextual"/>
              </w:rPr>
              <w:t>No</w:t>
            </w:r>
            <w:r>
              <w:rPr>
                <w:kern w:val="2"/>
                <w14:ligatures w14:val="standardContextual"/>
              </w:rPr>
              <w:t xml:space="preserve">  </w:t>
            </w:r>
            <w:sdt>
              <w:sdtPr>
                <w:rPr>
                  <w:kern w:val="2"/>
                  <w:sz w:val="24"/>
                  <w:szCs w:val="24"/>
                  <w14:ligatures w14:val="standardContextual"/>
                </w:rPr>
                <w:id w:val="-1784643394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32E59">
                  <w:rPr>
                    <w:rFonts w:ascii="MS Gothic" w:eastAsia="MS Gothic" w:hAnsi="MS Gothic" w:hint="eastAsia"/>
                    <w:kern w:val="2"/>
                    <w:sz w:val="24"/>
                    <w:szCs w:val="24"/>
                    <w14:ligatures w14:val="standardContextual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    </w:t>
            </w:r>
          </w:p>
        </w:tc>
      </w:tr>
      <w:tr w:rsidR="00927ACF" w:rsidRPr="003F3C5B" w14:paraId="7E411E1B" w14:textId="77777777">
        <w:trPr>
          <w:trHeight w:val="450"/>
        </w:trPr>
        <w:tc>
          <w:tcPr>
            <w:tcW w:w="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085C1" w14:textId="77777777" w:rsidR="00927ACF" w:rsidRPr="003F3C5B" w:rsidRDefault="00927ACF">
            <w:pPr>
              <w:rPr>
                <w:b/>
                <w:bCs/>
                <w:lang w:val="en-US"/>
              </w:rPr>
            </w:pPr>
          </w:p>
        </w:tc>
        <w:tc>
          <w:tcPr>
            <w:tcW w:w="49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7FA68" w14:textId="77777777" w:rsidR="00927ACF" w:rsidRPr="003F3C5B" w:rsidRDefault="00927ACF">
            <w:pPr>
              <w:rPr>
                <w:b/>
                <w:bCs/>
                <w:lang w:val="en-US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A2954" w14:textId="77777777" w:rsidR="00927ACF" w:rsidRPr="00617332" w:rsidRDefault="00B90DEF">
            <w:pPr>
              <w:rPr>
                <w:color w:val="808080" w:themeColor="background1" w:themeShade="80"/>
                <w:lang w:val="en-US"/>
              </w:rPr>
            </w:pPr>
            <w:r w:rsidRPr="00617332">
              <w:rPr>
                <w:color w:val="808080" w:themeColor="background1" w:themeShade="80"/>
                <w:lang w:val="en-US"/>
              </w:rPr>
              <w:t>Signature to be provided below:</w:t>
            </w:r>
          </w:p>
          <w:p w14:paraId="553AB821" w14:textId="77777777" w:rsidR="00B90DEF" w:rsidRPr="000916F8" w:rsidRDefault="00B90DEF">
            <w:pPr>
              <w:rPr>
                <w:color w:val="808080" w:themeColor="background1" w:themeShade="80"/>
                <w:lang w:val="en-US"/>
              </w:rPr>
            </w:pPr>
          </w:p>
          <w:p w14:paraId="427E3196" w14:textId="2B2F8C90" w:rsidR="00B90DEF" w:rsidRPr="000916F8" w:rsidRDefault="00B90DEF">
            <w:pPr>
              <w:rPr>
                <w:lang w:val="en-US"/>
              </w:rPr>
            </w:pPr>
          </w:p>
        </w:tc>
      </w:tr>
    </w:tbl>
    <w:p w14:paraId="3134D967" w14:textId="77777777" w:rsidR="00876A42" w:rsidRDefault="00876A42" w:rsidP="003F3C5B">
      <w:pPr>
        <w:rPr>
          <w:lang w:val="en-US"/>
        </w:rPr>
      </w:pPr>
    </w:p>
    <w:p w14:paraId="18F61D62" w14:textId="77777777" w:rsidR="002266F3" w:rsidRDefault="002266F3" w:rsidP="003F3C5B">
      <w:pPr>
        <w:rPr>
          <w:lang w:val="en-US"/>
        </w:rPr>
      </w:pPr>
    </w:p>
    <w:p w14:paraId="77E40432" w14:textId="77777777" w:rsidR="002266F3" w:rsidRDefault="002266F3" w:rsidP="003F3C5B">
      <w:pPr>
        <w:rPr>
          <w:lang w:val="en-US"/>
        </w:rPr>
      </w:pPr>
    </w:p>
    <w:p w14:paraId="4D9AE12D" w14:textId="77777777" w:rsidR="002266F3" w:rsidRDefault="002266F3" w:rsidP="003F3C5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835"/>
        <w:gridCol w:w="3080"/>
      </w:tblGrid>
      <w:tr w:rsidR="008C45D3" w14:paraId="60518A16" w14:textId="5014266B" w:rsidTr="000F2181">
        <w:tc>
          <w:tcPr>
            <w:tcW w:w="10305" w:type="dxa"/>
            <w:gridSpan w:val="3"/>
            <w:shd w:val="clear" w:color="auto" w:fill="D9D9D9" w:themeFill="background1" w:themeFillShade="D9"/>
          </w:tcPr>
          <w:p w14:paraId="3012AEB0" w14:textId="5550E344" w:rsidR="008C45D3" w:rsidRPr="00096903" w:rsidRDefault="00214BF7" w:rsidP="008C45D3">
            <w:pPr>
              <w:rPr>
                <w:b/>
                <w:bCs/>
              </w:rPr>
            </w:pPr>
            <w:r>
              <w:rPr>
                <w:b/>
                <w:bCs/>
                <w:color w:val="006090"/>
              </w:rPr>
              <w:t>1</w:t>
            </w:r>
            <w:r w:rsidR="00E64189">
              <w:rPr>
                <w:b/>
                <w:bCs/>
                <w:color w:val="006090"/>
              </w:rPr>
              <w:t>8</w:t>
            </w:r>
            <w:r>
              <w:rPr>
                <w:b/>
                <w:bCs/>
                <w:color w:val="006090"/>
              </w:rPr>
              <w:t xml:space="preserve">. </w:t>
            </w:r>
            <w:r w:rsidR="00096903" w:rsidRPr="003E65BE">
              <w:rPr>
                <w:b/>
                <w:bCs/>
                <w:color w:val="006090"/>
              </w:rPr>
              <w:t>To be completed by the Harbour Master</w:t>
            </w:r>
          </w:p>
        </w:tc>
      </w:tr>
      <w:tr w:rsidR="008C45D3" w14:paraId="4C255EF5" w14:textId="77777777" w:rsidTr="000F2181">
        <w:tc>
          <w:tcPr>
            <w:tcW w:w="4390" w:type="dxa"/>
          </w:tcPr>
          <w:p w14:paraId="2B53FF8E" w14:textId="70FD24CF" w:rsidR="008C45D3" w:rsidRPr="003020D3" w:rsidRDefault="00096903" w:rsidP="008C45D3">
            <w:pPr>
              <w:rPr>
                <w:b/>
                <w:bCs/>
                <w:color w:val="006090"/>
                <w:sz w:val="18"/>
                <w:szCs w:val="18"/>
              </w:rPr>
            </w:pPr>
            <w:r w:rsidRPr="003020D3">
              <w:rPr>
                <w:b/>
                <w:bCs/>
                <w:color w:val="006090"/>
                <w:sz w:val="18"/>
                <w:szCs w:val="18"/>
              </w:rPr>
              <w:t>Are the Marine Works Approved or Declined?</w:t>
            </w:r>
          </w:p>
        </w:tc>
        <w:tc>
          <w:tcPr>
            <w:tcW w:w="2835" w:type="dxa"/>
            <w:shd w:val="clear" w:color="auto" w:fill="9BBB59" w:themeFill="accent3"/>
          </w:tcPr>
          <w:p w14:paraId="507FAAB9" w14:textId="24E9CF12" w:rsidR="008C45D3" w:rsidRPr="00096903" w:rsidRDefault="00096903" w:rsidP="008C45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Approved</w:t>
            </w:r>
            <w:r w:rsidR="008C45D3" w:rsidRPr="00096903">
              <w:rPr>
                <w:b/>
                <w:spacing w:val="73"/>
                <w:w w:val="150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  <w:lang w:eastAsia="en-GB"/>
                </w:rPr>
                <w:id w:val="-555855237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32E59">
                  <w:rPr>
                    <w:rFonts w:ascii="MS Gothic" w:eastAsia="MS Gothic" w:hAnsi="MS Gothic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</w:tc>
        <w:tc>
          <w:tcPr>
            <w:tcW w:w="3080" w:type="dxa"/>
            <w:shd w:val="clear" w:color="auto" w:fill="C0504D" w:themeFill="accent2"/>
          </w:tcPr>
          <w:p w14:paraId="4CC567A1" w14:textId="4AA90A08" w:rsidR="008C45D3" w:rsidRPr="00096903" w:rsidRDefault="003020D3" w:rsidP="008C45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Declined   </w:t>
            </w:r>
            <w:sdt>
              <w:sdtPr>
                <w:rPr>
                  <w:sz w:val="24"/>
                  <w:szCs w:val="24"/>
                </w:rPr>
                <w:id w:val="-842234493"/>
                <w:lock w:val="sdtLocked"/>
                <w15:color w:val="FF660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32E5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Bidi" w:eastAsia="Times New Roman" w:hAnsiTheme="minorBidi" w:cstheme="minorBidi"/>
                <w:lang w:eastAsia="en-GB"/>
              </w:rPr>
              <w:t xml:space="preserve">      </w:t>
            </w:r>
          </w:p>
        </w:tc>
      </w:tr>
      <w:tr w:rsidR="00C2418D" w14:paraId="42E77077" w14:textId="77777777" w:rsidTr="006D07EB">
        <w:trPr>
          <w:trHeight w:val="2868"/>
        </w:trPr>
        <w:tc>
          <w:tcPr>
            <w:tcW w:w="4390" w:type="dxa"/>
          </w:tcPr>
          <w:p w14:paraId="28E4B68B" w14:textId="5ED210C4" w:rsidR="00C2418D" w:rsidRDefault="009C4F5D" w:rsidP="008C45D3">
            <w:pPr>
              <w:rPr>
                <w:b/>
                <w:bCs/>
                <w:color w:val="006090"/>
                <w:sz w:val="18"/>
                <w:szCs w:val="18"/>
              </w:rPr>
            </w:pPr>
            <w:r>
              <w:rPr>
                <w:b/>
                <w:bCs/>
                <w:color w:val="006090"/>
                <w:sz w:val="18"/>
                <w:szCs w:val="18"/>
              </w:rPr>
              <w:t xml:space="preserve">Approval </w:t>
            </w:r>
            <w:r w:rsidR="00C2418D" w:rsidRPr="003020D3">
              <w:rPr>
                <w:b/>
                <w:bCs/>
                <w:color w:val="006090"/>
                <w:sz w:val="18"/>
                <w:szCs w:val="18"/>
              </w:rPr>
              <w:t>Conditions</w:t>
            </w:r>
            <w:r>
              <w:rPr>
                <w:b/>
                <w:bCs/>
                <w:color w:val="006090"/>
                <w:sz w:val="18"/>
                <w:szCs w:val="18"/>
              </w:rPr>
              <w:t xml:space="preserve"> (</w:t>
            </w:r>
            <w:r w:rsidR="00C04669">
              <w:rPr>
                <w:b/>
                <w:bCs/>
                <w:color w:val="006090"/>
                <w:sz w:val="18"/>
                <w:szCs w:val="18"/>
              </w:rPr>
              <w:t>known as Harbour Master ‘</w:t>
            </w:r>
            <w:r w:rsidR="00F1760F">
              <w:rPr>
                <w:b/>
                <w:bCs/>
                <w:color w:val="006090"/>
                <w:sz w:val="18"/>
                <w:szCs w:val="18"/>
              </w:rPr>
              <w:t>Special Directions</w:t>
            </w:r>
            <w:r w:rsidR="00C04669">
              <w:rPr>
                <w:b/>
                <w:bCs/>
                <w:color w:val="006090"/>
                <w:sz w:val="18"/>
                <w:szCs w:val="18"/>
              </w:rPr>
              <w:t>’</w:t>
            </w:r>
            <w:r w:rsidR="00F1760F">
              <w:rPr>
                <w:b/>
                <w:bCs/>
                <w:color w:val="006090"/>
                <w:sz w:val="18"/>
                <w:szCs w:val="18"/>
              </w:rPr>
              <w:t>)</w:t>
            </w:r>
            <w:r w:rsidR="003E04AD" w:rsidRPr="003020D3">
              <w:rPr>
                <w:b/>
                <w:bCs/>
                <w:color w:val="006090"/>
                <w:sz w:val="18"/>
                <w:szCs w:val="18"/>
              </w:rPr>
              <w:t xml:space="preserve"> </w:t>
            </w:r>
            <w:r w:rsidR="0058378D" w:rsidRPr="0058378D">
              <w:rPr>
                <w:b/>
                <w:bCs/>
                <w:i/>
                <w:iCs/>
                <w:color w:val="006090"/>
                <w:sz w:val="18"/>
                <w:szCs w:val="18"/>
                <w:u w:val="single"/>
              </w:rPr>
              <w:t>or</w:t>
            </w:r>
            <w:r w:rsidR="0058378D">
              <w:rPr>
                <w:b/>
                <w:bCs/>
                <w:i/>
                <w:iCs/>
                <w:color w:val="006090"/>
                <w:sz w:val="18"/>
                <w:szCs w:val="18"/>
              </w:rPr>
              <w:t xml:space="preserve"> </w:t>
            </w:r>
            <w:r w:rsidR="003E04AD" w:rsidRPr="003020D3">
              <w:rPr>
                <w:b/>
                <w:bCs/>
                <w:color w:val="006090"/>
                <w:sz w:val="18"/>
                <w:szCs w:val="18"/>
              </w:rPr>
              <w:t>Deta</w:t>
            </w:r>
            <w:r w:rsidR="00C12F46" w:rsidRPr="003020D3">
              <w:rPr>
                <w:b/>
                <w:bCs/>
                <w:color w:val="006090"/>
                <w:sz w:val="18"/>
                <w:szCs w:val="18"/>
              </w:rPr>
              <w:t xml:space="preserve">ils </w:t>
            </w:r>
            <w:r w:rsidR="00FA3DFC" w:rsidRPr="003020D3">
              <w:rPr>
                <w:b/>
                <w:bCs/>
                <w:color w:val="006090"/>
                <w:sz w:val="18"/>
                <w:szCs w:val="18"/>
              </w:rPr>
              <w:t xml:space="preserve">of reasons for </w:t>
            </w:r>
            <w:r w:rsidR="008F22C9" w:rsidRPr="003020D3">
              <w:rPr>
                <w:b/>
                <w:bCs/>
                <w:color w:val="006090"/>
                <w:sz w:val="18"/>
                <w:szCs w:val="18"/>
              </w:rPr>
              <w:t xml:space="preserve">works </w:t>
            </w:r>
            <w:r w:rsidR="00FA3DFC" w:rsidRPr="003020D3">
              <w:rPr>
                <w:b/>
                <w:bCs/>
                <w:color w:val="006090"/>
                <w:sz w:val="18"/>
                <w:szCs w:val="18"/>
              </w:rPr>
              <w:t>declined</w:t>
            </w:r>
            <w:r w:rsidR="00600471" w:rsidRPr="003020D3">
              <w:rPr>
                <w:b/>
                <w:bCs/>
                <w:color w:val="006090"/>
                <w:sz w:val="18"/>
                <w:szCs w:val="18"/>
              </w:rPr>
              <w:t>.</w:t>
            </w:r>
          </w:p>
          <w:p w14:paraId="30F92C04" w14:textId="77777777" w:rsidR="00876A42" w:rsidRDefault="00876A42" w:rsidP="008C45D3">
            <w:pPr>
              <w:rPr>
                <w:b/>
                <w:bCs/>
                <w:color w:val="006090"/>
                <w:sz w:val="18"/>
                <w:szCs w:val="18"/>
              </w:rPr>
            </w:pPr>
          </w:p>
          <w:p w14:paraId="2C684DE4" w14:textId="7AA18A7E" w:rsidR="00876A42" w:rsidRPr="000F6306" w:rsidRDefault="00F1760F" w:rsidP="008C45D3">
            <w:pPr>
              <w:rPr>
                <w:sz w:val="18"/>
                <w:szCs w:val="18"/>
              </w:rPr>
            </w:pPr>
            <w:r w:rsidRPr="000F6306">
              <w:rPr>
                <w:color w:val="595959" w:themeColor="text1" w:themeTint="A6"/>
                <w:sz w:val="18"/>
                <w:szCs w:val="18"/>
              </w:rPr>
              <w:t>The Sizewell C (Nuclear Generating Station) Order 2022 Part 6: Harbour Powers article 67 sets out the power of the harbour master to make special directions to vessels within the Sizewell C Statutory Harbour Authority. It should be noted that any person who fails without reasonable excuse to comply with special directions could face prosecution which could lead to a fine of up to £1,000 (level 3 on the standard scale).</w:t>
            </w:r>
          </w:p>
        </w:tc>
        <w:tc>
          <w:tcPr>
            <w:tcW w:w="5915" w:type="dxa"/>
            <w:gridSpan w:val="2"/>
          </w:tcPr>
          <w:p w14:paraId="1BD2A4FC" w14:textId="671A0091" w:rsidR="00C2418D" w:rsidRDefault="0022698C" w:rsidP="008C45D3">
            <w:pPr>
              <w:rPr>
                <w:i/>
                <w:iCs/>
                <w:color w:val="404040" w:themeColor="text1" w:themeTint="BF"/>
              </w:rPr>
            </w:pPr>
            <w:r w:rsidRPr="00F63AA2">
              <w:rPr>
                <w:i/>
                <w:iCs/>
                <w:color w:val="404040" w:themeColor="text1" w:themeTint="BF"/>
              </w:rPr>
              <w:t xml:space="preserve">List </w:t>
            </w:r>
            <w:r w:rsidR="00C04669" w:rsidRPr="00F63AA2">
              <w:rPr>
                <w:i/>
                <w:iCs/>
                <w:color w:val="404040" w:themeColor="text1" w:themeTint="BF"/>
              </w:rPr>
              <w:t>Special Directions given</w:t>
            </w:r>
            <w:r w:rsidR="00634D7F" w:rsidRPr="00F63AA2">
              <w:rPr>
                <w:i/>
                <w:iCs/>
                <w:color w:val="404040" w:themeColor="text1" w:themeTint="BF"/>
              </w:rPr>
              <w:t xml:space="preserve"> by SZC Harbour Authority</w:t>
            </w:r>
          </w:p>
          <w:p w14:paraId="381CF19D" w14:textId="77777777" w:rsidR="00504537" w:rsidRPr="00F63AA2" w:rsidRDefault="00504537" w:rsidP="008C45D3">
            <w:pPr>
              <w:rPr>
                <w:i/>
                <w:iCs/>
                <w:color w:val="404040" w:themeColor="text1" w:themeTint="BF"/>
              </w:rPr>
            </w:pPr>
          </w:p>
          <w:sdt>
            <w:sdtPr>
              <w:rPr>
                <w:rStyle w:val="BoxTextApplicant"/>
              </w:rPr>
              <w:alias w:val="Special Directions"/>
              <w:tag w:val="Special Directions"/>
              <w:id w:val="-632325833"/>
              <w:lock w:val="sdtLocked"/>
              <w:placeholder>
                <w:docPart w:val="3B5CA0B6A7E04A1E8C1558F37567599A"/>
              </w:placeholder>
              <w:showingPlcHdr/>
              <w15:color w:val="FF6600"/>
            </w:sdtPr>
            <w:sdtEndPr>
              <w:rPr>
                <w:rStyle w:val="DefaultParagraphFont"/>
              </w:rPr>
            </w:sdtEndPr>
            <w:sdtContent>
              <w:p w14:paraId="3880DE93" w14:textId="264E5CDA" w:rsidR="001B7D1E" w:rsidRPr="00F63AA2" w:rsidRDefault="00F069F5" w:rsidP="004B1574">
                <w:pPr>
                  <w:rPr>
                    <w:color w:val="404040" w:themeColor="text1" w:themeTint="BF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A0D00" w14:paraId="695A2057" w14:textId="77777777" w:rsidTr="000F2181">
        <w:trPr>
          <w:trHeight w:val="2112"/>
        </w:trPr>
        <w:tc>
          <w:tcPr>
            <w:tcW w:w="4390" w:type="dxa"/>
          </w:tcPr>
          <w:p w14:paraId="160EBF80" w14:textId="77777777" w:rsidR="006A0D00" w:rsidRDefault="006A0D00" w:rsidP="008C45D3">
            <w:pPr>
              <w:rPr>
                <w:b/>
                <w:bCs/>
                <w:color w:val="006090"/>
                <w:sz w:val="18"/>
                <w:szCs w:val="18"/>
              </w:rPr>
            </w:pPr>
            <w:r w:rsidRPr="003020D3">
              <w:rPr>
                <w:b/>
                <w:bCs/>
                <w:color w:val="006090"/>
                <w:sz w:val="18"/>
                <w:szCs w:val="18"/>
              </w:rPr>
              <w:t>Harbour Board Approval</w:t>
            </w:r>
          </w:p>
          <w:p w14:paraId="3F25B644" w14:textId="77777777" w:rsidR="000F6306" w:rsidRDefault="000F6306" w:rsidP="008C45D3">
            <w:pPr>
              <w:rPr>
                <w:b/>
                <w:bCs/>
                <w:sz w:val="18"/>
                <w:szCs w:val="18"/>
              </w:rPr>
            </w:pPr>
          </w:p>
          <w:p w14:paraId="7E7E4FE6" w14:textId="61E090F9" w:rsidR="000F6306" w:rsidRDefault="00C644F6" w:rsidP="008C45D3">
            <w:pPr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 xml:space="preserve">Works that are deemed </w:t>
            </w:r>
            <w:r w:rsidR="004F4000">
              <w:rPr>
                <w:b/>
                <w:bCs/>
                <w:color w:val="595959" w:themeColor="text1" w:themeTint="A6"/>
                <w:sz w:val="18"/>
                <w:szCs w:val="18"/>
              </w:rPr>
              <w:t>non-</w:t>
            </w:r>
            <w:r w:rsidR="00EF6A8F">
              <w:rPr>
                <w:b/>
                <w:bCs/>
                <w:color w:val="595959" w:themeColor="text1" w:themeTint="A6"/>
                <w:sz w:val="18"/>
                <w:szCs w:val="18"/>
              </w:rPr>
              <w:t>obstructive</w:t>
            </w:r>
            <w:r w:rsidR="004F4000">
              <w:rPr>
                <w:color w:val="595959" w:themeColor="text1" w:themeTint="A6"/>
                <w:sz w:val="18"/>
                <w:szCs w:val="18"/>
              </w:rPr>
              <w:t xml:space="preserve"> and have minimal impact upon safety of navigation </w:t>
            </w:r>
            <w:r w:rsidR="00172C42">
              <w:rPr>
                <w:color w:val="595959" w:themeColor="text1" w:themeTint="A6"/>
                <w:sz w:val="18"/>
                <w:szCs w:val="18"/>
              </w:rPr>
              <w:t xml:space="preserve">require </w:t>
            </w:r>
            <w:r w:rsidR="005F41F2">
              <w:rPr>
                <w:color w:val="595959" w:themeColor="text1" w:themeTint="A6"/>
                <w:sz w:val="18"/>
                <w:szCs w:val="18"/>
              </w:rPr>
              <w:t>sign-off</w:t>
            </w:r>
            <w:r w:rsidR="00172C42">
              <w:rPr>
                <w:color w:val="595959" w:themeColor="text1" w:themeTint="A6"/>
                <w:sz w:val="18"/>
                <w:szCs w:val="18"/>
              </w:rPr>
              <w:t xml:space="preserve"> from the Harbour Master and one other member of the </w:t>
            </w:r>
            <w:r w:rsidR="005F41F2">
              <w:rPr>
                <w:color w:val="595959" w:themeColor="text1" w:themeTint="A6"/>
                <w:sz w:val="18"/>
                <w:szCs w:val="18"/>
              </w:rPr>
              <w:t xml:space="preserve">SZC Site Delivery Team to authorise the works. </w:t>
            </w:r>
          </w:p>
          <w:p w14:paraId="204553B8" w14:textId="56AA3063" w:rsidR="0047032F" w:rsidRPr="0047032F" w:rsidRDefault="0047032F" w:rsidP="008C45D3">
            <w:pPr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 xml:space="preserve">Works that are deemed </w:t>
            </w:r>
            <w:r w:rsidR="00EF6A8F">
              <w:rPr>
                <w:b/>
                <w:bCs/>
                <w:color w:val="595959" w:themeColor="text1" w:themeTint="A6"/>
                <w:sz w:val="18"/>
                <w:szCs w:val="18"/>
              </w:rPr>
              <w:t>obstructive</w:t>
            </w:r>
            <w:r>
              <w:rPr>
                <w:color w:val="595959" w:themeColor="text1" w:themeTint="A6"/>
                <w:sz w:val="18"/>
                <w:szCs w:val="18"/>
              </w:rPr>
              <w:t xml:space="preserve"> or have an impact on navigational safety </w:t>
            </w:r>
            <w:r w:rsidR="00861398">
              <w:rPr>
                <w:color w:val="595959" w:themeColor="text1" w:themeTint="A6"/>
                <w:sz w:val="18"/>
                <w:szCs w:val="18"/>
              </w:rPr>
              <w:t xml:space="preserve">require Harbour Board approval. </w:t>
            </w:r>
          </w:p>
        </w:tc>
        <w:tc>
          <w:tcPr>
            <w:tcW w:w="5915" w:type="dxa"/>
            <w:gridSpan w:val="2"/>
          </w:tcPr>
          <w:p w14:paraId="0C057329" w14:textId="680BED56" w:rsidR="000F2181" w:rsidRPr="005515C5" w:rsidRDefault="000F2181" w:rsidP="009B35F8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Harbour Master</w:t>
            </w:r>
            <w:r w:rsidR="005515C5">
              <w:rPr>
                <w:b/>
                <w:bCs/>
              </w:rPr>
              <w:t>:</w:t>
            </w:r>
          </w:p>
          <w:p w14:paraId="7E9C836A" w14:textId="3A0B99CB" w:rsidR="000F2181" w:rsidRPr="000F2181" w:rsidRDefault="000F2181" w:rsidP="00521B92">
            <w:pPr>
              <w:pStyle w:val="BulletList"/>
              <w:numPr>
                <w:ilvl w:val="0"/>
                <w:numId w:val="0"/>
              </w:numPr>
              <w:ind w:left="357"/>
            </w:pPr>
            <w:r w:rsidRPr="000F2181">
              <w:t>Signed: ____________________</w:t>
            </w:r>
            <w:r w:rsidR="005515C5">
              <w:t xml:space="preserve"> </w:t>
            </w:r>
            <w:r w:rsidRPr="000F2181">
              <w:t xml:space="preserve">  Date:______________</w:t>
            </w:r>
          </w:p>
          <w:p w14:paraId="76865D35" w14:textId="1BB2A900" w:rsidR="005515C5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Site Delivery Director (Chair)</w:t>
            </w:r>
            <w:r w:rsidR="005515C5">
              <w:rPr>
                <w:b/>
                <w:bCs/>
              </w:rPr>
              <w:t>:</w:t>
            </w:r>
          </w:p>
          <w:p w14:paraId="7810CE09" w14:textId="2CE2092A" w:rsidR="005515C5" w:rsidRPr="000F2181" w:rsidRDefault="005515C5" w:rsidP="00521B92">
            <w:pPr>
              <w:pStyle w:val="BulletList"/>
              <w:numPr>
                <w:ilvl w:val="0"/>
                <w:numId w:val="0"/>
              </w:numPr>
              <w:ind w:left="357"/>
            </w:pPr>
            <w:r w:rsidRPr="000F2181">
              <w:t>Signed: ____________________</w:t>
            </w:r>
            <w:r>
              <w:t xml:space="preserve"> </w:t>
            </w:r>
            <w:r w:rsidRPr="000F2181">
              <w:t xml:space="preserve">  Date:______________</w:t>
            </w:r>
          </w:p>
          <w:p w14:paraId="5D4371B3" w14:textId="08DD1C6D" w:rsidR="000F2181" w:rsidRPr="005515C5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Site Operations Delivery Lead (Deputy Chair)</w:t>
            </w:r>
            <w:r w:rsidR="005515C5">
              <w:rPr>
                <w:b/>
                <w:bCs/>
              </w:rPr>
              <w:t>:</w:t>
            </w:r>
          </w:p>
          <w:p w14:paraId="6BFBF2EE" w14:textId="77777777" w:rsidR="005515C5" w:rsidRPr="000F2181" w:rsidRDefault="005515C5" w:rsidP="005515C5">
            <w:pPr>
              <w:pStyle w:val="BulletList"/>
              <w:numPr>
                <w:ilvl w:val="0"/>
                <w:numId w:val="0"/>
              </w:numPr>
              <w:ind w:left="360"/>
            </w:pPr>
            <w:r w:rsidRPr="000F2181">
              <w:t>Signed: ____________________</w:t>
            </w:r>
            <w:r>
              <w:t xml:space="preserve"> </w:t>
            </w:r>
            <w:r w:rsidRPr="000F2181">
              <w:t xml:space="preserve">  Date:______________</w:t>
            </w:r>
          </w:p>
          <w:p w14:paraId="7B06C221" w14:textId="3D78EF7F" w:rsidR="000F2181" w:rsidRPr="005515C5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Head of Site Compliance</w:t>
            </w:r>
            <w:r w:rsidR="005515C5">
              <w:rPr>
                <w:b/>
                <w:bCs/>
              </w:rPr>
              <w:t>:</w:t>
            </w:r>
          </w:p>
          <w:p w14:paraId="0D03F583" w14:textId="77777777" w:rsidR="005515C5" w:rsidRPr="000F2181" w:rsidRDefault="005515C5" w:rsidP="005515C5">
            <w:pPr>
              <w:pStyle w:val="BulletList"/>
              <w:numPr>
                <w:ilvl w:val="0"/>
                <w:numId w:val="0"/>
              </w:numPr>
              <w:ind w:left="360"/>
            </w:pPr>
            <w:r w:rsidRPr="000F2181">
              <w:t>Signed: ____________________</w:t>
            </w:r>
            <w:r>
              <w:t xml:space="preserve"> </w:t>
            </w:r>
            <w:r w:rsidRPr="000F2181">
              <w:t xml:space="preserve">  Date:______________</w:t>
            </w:r>
          </w:p>
          <w:p w14:paraId="3D8B71A2" w14:textId="488C88A1" w:rsidR="000F2181" w:rsidRPr="005515C5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Freight &amp; Logistics Service Manager</w:t>
            </w:r>
            <w:r w:rsidR="005515C5">
              <w:rPr>
                <w:b/>
                <w:bCs/>
              </w:rPr>
              <w:t>:</w:t>
            </w:r>
          </w:p>
          <w:p w14:paraId="319F3964" w14:textId="32E3A544" w:rsidR="005515C5" w:rsidRPr="005C3704" w:rsidRDefault="005515C5" w:rsidP="005515C5">
            <w:pPr>
              <w:pStyle w:val="BulletList"/>
              <w:numPr>
                <w:ilvl w:val="0"/>
                <w:numId w:val="0"/>
              </w:numPr>
              <w:ind w:left="360"/>
              <w:rPr>
                <w:lang w:val="fr-FR"/>
              </w:rPr>
            </w:pPr>
            <w:proofErr w:type="spellStart"/>
            <w:r w:rsidRPr="005C3704">
              <w:rPr>
                <w:lang w:val="fr-FR"/>
              </w:rPr>
              <w:t>Signe</w:t>
            </w:r>
            <w:r w:rsidR="00491B77">
              <w:rPr>
                <w:lang w:val="fr-FR"/>
              </w:rPr>
              <w:t>d</w:t>
            </w:r>
            <w:proofErr w:type="spellEnd"/>
            <w:r w:rsidR="00491B77">
              <w:rPr>
                <w:lang w:val="fr-FR"/>
              </w:rPr>
              <w:t> :</w:t>
            </w:r>
            <w:r w:rsidRPr="005C3704">
              <w:rPr>
                <w:lang w:val="fr-FR"/>
              </w:rPr>
              <w:t xml:space="preserve"> ____________________   Date:______________</w:t>
            </w:r>
          </w:p>
          <w:p w14:paraId="61686591" w14:textId="6A01A811" w:rsidR="000F2181" w:rsidRPr="005C3704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  <w:lang w:val="fr-FR"/>
              </w:rPr>
            </w:pPr>
            <w:r w:rsidRPr="005C3704">
              <w:rPr>
                <w:b/>
                <w:bCs/>
                <w:lang w:val="fr-FR"/>
              </w:rPr>
              <w:t xml:space="preserve">Marine </w:t>
            </w:r>
            <w:r w:rsidR="00491B77" w:rsidRPr="005C3704">
              <w:rPr>
                <w:b/>
                <w:bCs/>
                <w:lang w:val="fr-FR"/>
              </w:rPr>
              <w:t>Environnent</w:t>
            </w:r>
            <w:r w:rsidRPr="005C3704">
              <w:rPr>
                <w:b/>
                <w:bCs/>
                <w:lang w:val="fr-FR"/>
              </w:rPr>
              <w:t xml:space="preserve"> Manager</w:t>
            </w:r>
            <w:r w:rsidR="005515C5" w:rsidRPr="005C3704">
              <w:rPr>
                <w:b/>
                <w:bCs/>
                <w:lang w:val="fr-FR"/>
              </w:rPr>
              <w:t>:</w:t>
            </w:r>
          </w:p>
          <w:p w14:paraId="1FC205A8" w14:textId="77777777" w:rsidR="005515C5" w:rsidRPr="00350E3C" w:rsidRDefault="005515C5" w:rsidP="005515C5">
            <w:pPr>
              <w:pStyle w:val="BulletList"/>
              <w:numPr>
                <w:ilvl w:val="0"/>
                <w:numId w:val="0"/>
              </w:numPr>
              <w:ind w:left="360"/>
            </w:pPr>
            <w:r w:rsidRPr="00041B5A">
              <w:t>Signed: ____________________</w:t>
            </w:r>
            <w:r w:rsidRPr="00350E3C">
              <w:t xml:space="preserve">   Date:______________</w:t>
            </w:r>
          </w:p>
          <w:p w14:paraId="60AF6A04" w14:textId="4AE9879F" w:rsidR="000F2181" w:rsidRPr="005515C5" w:rsidRDefault="000F2181" w:rsidP="005515C5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5515C5">
              <w:rPr>
                <w:b/>
                <w:bCs/>
              </w:rPr>
              <w:t>Head of Site, Health, Safety &amp; Wellbeing</w:t>
            </w:r>
            <w:r w:rsidR="005515C5">
              <w:rPr>
                <w:b/>
                <w:bCs/>
              </w:rPr>
              <w:t>:</w:t>
            </w:r>
          </w:p>
          <w:p w14:paraId="03A7662C" w14:textId="77777777" w:rsidR="005515C5" w:rsidRDefault="005515C5" w:rsidP="005515C5">
            <w:pPr>
              <w:pStyle w:val="BulletList"/>
              <w:numPr>
                <w:ilvl w:val="0"/>
                <w:numId w:val="0"/>
              </w:numPr>
              <w:ind w:left="360"/>
            </w:pPr>
            <w:r w:rsidRPr="000F2181">
              <w:t>Signed: ____________________</w:t>
            </w:r>
            <w:r>
              <w:t xml:space="preserve"> </w:t>
            </w:r>
            <w:r w:rsidRPr="000F2181">
              <w:t xml:space="preserve">  Date:______________</w:t>
            </w:r>
          </w:p>
          <w:p w14:paraId="48591707" w14:textId="00AC68A8" w:rsidR="0051290D" w:rsidRPr="00DB1A3D" w:rsidRDefault="00DB1A3D" w:rsidP="00DB1A3D">
            <w:pPr>
              <w:pStyle w:val="BulletList"/>
              <w:numPr>
                <w:ilvl w:val="0"/>
                <w:numId w:val="0"/>
              </w:numPr>
              <w:rPr>
                <w:b/>
                <w:bCs/>
              </w:rPr>
            </w:pPr>
            <w:r w:rsidRPr="00DB1A3D">
              <w:rPr>
                <w:b/>
                <w:bCs/>
              </w:rPr>
              <w:t>Marine Operations Manager:</w:t>
            </w:r>
          </w:p>
          <w:p w14:paraId="4EC7EA42" w14:textId="77777777" w:rsidR="00DB1A3D" w:rsidRDefault="00DB1A3D" w:rsidP="00DB1A3D">
            <w:pPr>
              <w:pStyle w:val="BulletList"/>
              <w:numPr>
                <w:ilvl w:val="0"/>
                <w:numId w:val="0"/>
              </w:numPr>
              <w:ind w:left="360"/>
            </w:pPr>
            <w:r w:rsidRPr="000F2181">
              <w:lastRenderedPageBreak/>
              <w:t>Signed: ____________________</w:t>
            </w:r>
            <w:r>
              <w:t xml:space="preserve"> </w:t>
            </w:r>
            <w:r w:rsidRPr="000F2181">
              <w:t xml:space="preserve">  Date:______________</w:t>
            </w:r>
          </w:p>
          <w:p w14:paraId="3A545421" w14:textId="77777777" w:rsidR="0051290D" w:rsidRPr="000F2181" w:rsidRDefault="0051290D" w:rsidP="005515C5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1EA98B85" w14:textId="734EB1AB" w:rsidR="006A0D00" w:rsidRDefault="000F2181" w:rsidP="005515C5">
            <w:pPr>
              <w:pStyle w:val="BulletList"/>
              <w:numPr>
                <w:ilvl w:val="0"/>
                <w:numId w:val="0"/>
              </w:numPr>
              <w:ind w:left="35"/>
            </w:pPr>
            <w:r w:rsidRPr="005515C5">
              <w:rPr>
                <w:color w:val="808080" w:themeColor="background1" w:themeShade="80"/>
                <w:sz w:val="18"/>
                <w:szCs w:val="18"/>
              </w:rPr>
              <w:t>Harbour Board Approval requires a minimum 2 x Harbour Board signatories plus SZCHA Harbour Master</w:t>
            </w:r>
          </w:p>
        </w:tc>
      </w:tr>
      <w:tr w:rsidR="00255B85" w14:paraId="767B850A" w14:textId="77777777" w:rsidTr="000F2181">
        <w:trPr>
          <w:trHeight w:val="3102"/>
        </w:trPr>
        <w:tc>
          <w:tcPr>
            <w:tcW w:w="4390" w:type="dxa"/>
          </w:tcPr>
          <w:p w14:paraId="5F4990F7" w14:textId="0CF61212" w:rsidR="00255B85" w:rsidRDefault="00255B85" w:rsidP="008C45D3">
            <w:pPr>
              <w:rPr>
                <w:b/>
                <w:bCs/>
                <w:sz w:val="18"/>
                <w:szCs w:val="18"/>
              </w:rPr>
            </w:pPr>
            <w:r w:rsidRPr="003020D3">
              <w:rPr>
                <w:b/>
                <w:bCs/>
                <w:color w:val="006090"/>
                <w:sz w:val="18"/>
                <w:szCs w:val="18"/>
              </w:rPr>
              <w:lastRenderedPageBreak/>
              <w:t>SZC Marine induction</w:t>
            </w:r>
            <w:r w:rsidR="00F424AD" w:rsidRPr="003020D3">
              <w:rPr>
                <w:b/>
                <w:bCs/>
                <w:color w:val="006090"/>
                <w:sz w:val="18"/>
                <w:szCs w:val="18"/>
              </w:rPr>
              <w:t xml:space="preserve"> &amp; </w:t>
            </w:r>
            <w:r w:rsidR="00AD28EB" w:rsidRPr="003020D3">
              <w:rPr>
                <w:b/>
                <w:bCs/>
                <w:color w:val="006090"/>
                <w:sz w:val="18"/>
                <w:szCs w:val="18"/>
              </w:rPr>
              <w:t>‘Feedback session’ on completion</w:t>
            </w:r>
            <w:r w:rsidR="00525DC1" w:rsidRPr="003020D3">
              <w:rPr>
                <w:b/>
                <w:bCs/>
                <w:color w:val="006090"/>
                <w:sz w:val="18"/>
                <w:szCs w:val="18"/>
              </w:rPr>
              <w:t xml:space="preserve"> of works / de</w:t>
            </w:r>
            <w:r w:rsidR="00E6081A" w:rsidRPr="003020D3">
              <w:rPr>
                <w:b/>
                <w:bCs/>
                <w:color w:val="006090"/>
                <w:sz w:val="18"/>
                <w:szCs w:val="18"/>
              </w:rPr>
              <w:t>-</w:t>
            </w:r>
            <w:r w:rsidR="00525DC1" w:rsidRPr="003020D3">
              <w:rPr>
                <w:b/>
                <w:bCs/>
                <w:color w:val="006090"/>
                <w:sz w:val="18"/>
                <w:szCs w:val="18"/>
              </w:rPr>
              <w:t>mobil</w:t>
            </w:r>
            <w:r w:rsidR="00472320" w:rsidRPr="003020D3">
              <w:rPr>
                <w:b/>
                <w:bCs/>
                <w:color w:val="006090"/>
                <w:sz w:val="18"/>
                <w:szCs w:val="18"/>
              </w:rPr>
              <w:t>i</w:t>
            </w:r>
            <w:r w:rsidR="00525DC1" w:rsidRPr="003020D3">
              <w:rPr>
                <w:b/>
                <w:bCs/>
                <w:color w:val="006090"/>
                <w:sz w:val="18"/>
                <w:szCs w:val="18"/>
              </w:rPr>
              <w:t>s</w:t>
            </w:r>
            <w:r w:rsidR="00472320" w:rsidRPr="003020D3">
              <w:rPr>
                <w:b/>
                <w:bCs/>
                <w:color w:val="006090"/>
                <w:sz w:val="18"/>
                <w:szCs w:val="18"/>
              </w:rPr>
              <w:t>at</w:t>
            </w:r>
            <w:r w:rsidR="00525DC1" w:rsidRPr="003020D3">
              <w:rPr>
                <w:b/>
                <w:bCs/>
                <w:color w:val="006090"/>
                <w:sz w:val="18"/>
                <w:szCs w:val="18"/>
              </w:rPr>
              <w:t>ion</w:t>
            </w:r>
          </w:p>
        </w:tc>
        <w:tc>
          <w:tcPr>
            <w:tcW w:w="5915" w:type="dxa"/>
            <w:gridSpan w:val="2"/>
          </w:tcPr>
          <w:p w14:paraId="775B1A09" w14:textId="77777777" w:rsidR="00255B85" w:rsidRPr="00B218CE" w:rsidRDefault="00255B85" w:rsidP="008C45D3">
            <w:pPr>
              <w:rPr>
                <w:i/>
                <w:iCs/>
                <w:color w:val="666666"/>
              </w:rPr>
            </w:pPr>
            <w:r w:rsidRPr="00B218CE">
              <w:rPr>
                <w:i/>
                <w:iCs/>
                <w:color w:val="666666"/>
              </w:rPr>
              <w:t xml:space="preserve">Date / Time / Personnel </w:t>
            </w:r>
            <w:r w:rsidR="007D1406" w:rsidRPr="00B218CE">
              <w:rPr>
                <w:i/>
                <w:iCs/>
                <w:color w:val="666666"/>
              </w:rPr>
              <w:t>have conducted SZC marine induction.</w:t>
            </w:r>
          </w:p>
          <w:sdt>
            <w:sdtPr>
              <w:rPr>
                <w:rStyle w:val="BoxTextApplicant"/>
              </w:rPr>
              <w:id w:val="856079021"/>
              <w:lock w:val="sdtLocked"/>
              <w:placeholder>
                <w:docPart w:val="3A690097E66E49668B84514E53D23C33"/>
              </w:placeholder>
              <w:showingPlcHdr/>
              <w15:color w:val="FF6600"/>
            </w:sdtPr>
            <w:sdtEndPr>
              <w:rPr>
                <w:rStyle w:val="DefaultParagraphFont"/>
                <w:color w:val="D0CECE"/>
              </w:rPr>
            </w:sdtEndPr>
            <w:sdtContent>
              <w:p w14:paraId="6EAC59A1" w14:textId="73891E0F" w:rsidR="00525DC1" w:rsidRPr="00CF0826" w:rsidRDefault="00CF0826" w:rsidP="004B1574">
                <w:pPr>
                  <w:rPr>
                    <w:color w:val="D0CECE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AFD5F3" w14:textId="77777777" w:rsidR="00525DC1" w:rsidRDefault="00525DC1" w:rsidP="008C45D3">
            <w:pPr>
              <w:rPr>
                <w:i/>
                <w:iCs/>
                <w:color w:val="D0CECE"/>
              </w:rPr>
            </w:pPr>
          </w:p>
          <w:p w14:paraId="2D45BED1" w14:textId="77777777" w:rsidR="00525DC1" w:rsidRDefault="00525DC1" w:rsidP="008C45D3">
            <w:pPr>
              <w:rPr>
                <w:i/>
                <w:iCs/>
                <w:color w:val="D0CECE"/>
              </w:rPr>
            </w:pPr>
          </w:p>
          <w:p w14:paraId="443F8094" w14:textId="77777777" w:rsidR="00525DC1" w:rsidRPr="00B218CE" w:rsidRDefault="00525DC1" w:rsidP="008C45D3">
            <w:pPr>
              <w:rPr>
                <w:color w:val="666666"/>
              </w:rPr>
            </w:pPr>
            <w:r w:rsidRPr="00B218CE">
              <w:rPr>
                <w:i/>
                <w:iCs/>
                <w:color w:val="666666"/>
              </w:rPr>
              <w:t xml:space="preserve">Date / Time / Personnel have conducted </w:t>
            </w:r>
            <w:r w:rsidR="00E6081A" w:rsidRPr="00B218CE">
              <w:rPr>
                <w:i/>
                <w:iCs/>
                <w:color w:val="666666"/>
              </w:rPr>
              <w:t>feedback session on completion of works / de-mobilisation</w:t>
            </w:r>
            <w:r w:rsidR="001E5CAC" w:rsidRPr="00B218CE">
              <w:rPr>
                <w:color w:val="666666"/>
              </w:rPr>
              <w:t>.</w:t>
            </w:r>
          </w:p>
          <w:sdt>
            <w:sdtPr>
              <w:rPr>
                <w:rStyle w:val="BoxTextApplicant"/>
              </w:rPr>
              <w:id w:val="-59946415"/>
              <w:lock w:val="sdtLocked"/>
              <w:placeholder>
                <w:docPart w:val="F950EADC6BEC45A69E3F9619D0B88FD7"/>
              </w:placeholder>
              <w:showingPlcHdr/>
              <w15:color w:val="FF6600"/>
            </w:sdtPr>
            <w:sdtEndPr>
              <w:rPr>
                <w:rStyle w:val="DefaultParagraphFont"/>
                <w:color w:val="D0CECE"/>
              </w:rPr>
            </w:sdtEndPr>
            <w:sdtContent>
              <w:p w14:paraId="244B43FA" w14:textId="362F8A71" w:rsidR="001E5CAC" w:rsidRPr="001E5CAC" w:rsidRDefault="001E5CAC" w:rsidP="004B1574">
                <w:pPr>
                  <w:rPr>
                    <w:color w:val="D0CECE"/>
                  </w:rPr>
                </w:pPr>
                <w:r w:rsidRPr="00B72FF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937CAD1" w14:textId="77777777" w:rsidR="00F643BA" w:rsidRDefault="00F643BA" w:rsidP="00F7122C">
      <w:pPr>
        <w:tabs>
          <w:tab w:val="left" w:pos="4065"/>
        </w:tabs>
      </w:pPr>
    </w:p>
    <w:sectPr w:rsidR="00F643BA" w:rsidSect="002075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320" w:right="995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6A24" w14:textId="77777777" w:rsidR="00806DDA" w:rsidRDefault="00806DDA" w:rsidP="008703E5">
      <w:pPr>
        <w:spacing w:before="0" w:after="0" w:line="240" w:lineRule="auto"/>
      </w:pPr>
      <w:r>
        <w:separator/>
      </w:r>
    </w:p>
  </w:endnote>
  <w:endnote w:type="continuationSeparator" w:id="0">
    <w:p w14:paraId="61752119" w14:textId="77777777" w:rsidR="00806DDA" w:rsidRDefault="00806DDA" w:rsidP="008703E5">
      <w:pPr>
        <w:spacing w:before="0" w:after="0" w:line="240" w:lineRule="auto"/>
      </w:pPr>
      <w:r>
        <w:continuationSeparator/>
      </w:r>
    </w:p>
  </w:endnote>
  <w:endnote w:type="continuationNotice" w:id="1">
    <w:p w14:paraId="03ED527B" w14:textId="77777777" w:rsidR="00806DDA" w:rsidRDefault="00806DD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45 Light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21A" w14:textId="77777777" w:rsidR="008703E5" w:rsidRDefault="008703E5" w:rsidP="008703E5">
    <w:pPr>
      <w:pStyle w:val="Footer"/>
    </w:pPr>
  </w:p>
  <w:p w14:paraId="7181D109" w14:textId="77777777" w:rsidR="008703E5" w:rsidRPr="008703E5" w:rsidRDefault="008703E5" w:rsidP="00870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3A43" w14:textId="7FF9403D" w:rsidR="008703E5" w:rsidRDefault="00806DDA" w:rsidP="008703E5">
    <w:pPr>
      <w:pStyle w:val="Footer"/>
      <w:jc w:val="right"/>
    </w:pPr>
    <w:sdt>
      <w:sdtPr>
        <w:id w:val="11260484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703E5">
              <w:rPr>
                <w:sz w:val="16"/>
                <w:szCs w:val="16"/>
              </w:rPr>
              <w:t xml:space="preserve">Page </w:t>
            </w:r>
            <w:r w:rsidR="008703E5">
              <w:rPr>
                <w:sz w:val="16"/>
                <w:szCs w:val="16"/>
              </w:rPr>
              <w:fldChar w:fldCharType="begin"/>
            </w:r>
            <w:r w:rsidR="008703E5">
              <w:rPr>
                <w:sz w:val="16"/>
                <w:szCs w:val="16"/>
              </w:rPr>
              <w:instrText xml:space="preserve"> PAGE </w:instrText>
            </w:r>
            <w:r w:rsidR="008703E5">
              <w:rPr>
                <w:sz w:val="16"/>
                <w:szCs w:val="16"/>
              </w:rPr>
              <w:fldChar w:fldCharType="separate"/>
            </w:r>
            <w:r w:rsidR="008703E5">
              <w:rPr>
                <w:sz w:val="16"/>
                <w:szCs w:val="16"/>
              </w:rPr>
              <w:t>1</w:t>
            </w:r>
            <w:r w:rsidR="008703E5">
              <w:rPr>
                <w:sz w:val="16"/>
                <w:szCs w:val="16"/>
              </w:rPr>
              <w:fldChar w:fldCharType="end"/>
            </w:r>
            <w:r w:rsidR="008703E5">
              <w:rPr>
                <w:sz w:val="16"/>
                <w:szCs w:val="16"/>
              </w:rPr>
              <w:t xml:space="preserve"> of </w:t>
            </w:r>
            <w:r w:rsidR="008703E5">
              <w:rPr>
                <w:sz w:val="16"/>
                <w:szCs w:val="16"/>
              </w:rPr>
              <w:fldChar w:fldCharType="begin"/>
            </w:r>
            <w:r w:rsidR="008703E5">
              <w:rPr>
                <w:sz w:val="16"/>
                <w:szCs w:val="16"/>
              </w:rPr>
              <w:instrText xml:space="preserve"> NUMPAGES  </w:instrText>
            </w:r>
            <w:r w:rsidR="008703E5">
              <w:rPr>
                <w:sz w:val="16"/>
                <w:szCs w:val="16"/>
              </w:rPr>
              <w:fldChar w:fldCharType="separate"/>
            </w:r>
            <w:r w:rsidR="008703E5">
              <w:rPr>
                <w:sz w:val="16"/>
                <w:szCs w:val="16"/>
              </w:rPr>
              <w:t>1</w:t>
            </w:r>
            <w:r w:rsidR="008703E5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14:paraId="6C9BFE0B" w14:textId="49F17104" w:rsidR="008703E5" w:rsidRDefault="008703E5" w:rsidP="008703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45711C7" wp14:editId="733EC3FB">
              <wp:simplePos x="0" y="0"/>
              <wp:positionH relativeFrom="page">
                <wp:posOffset>247015</wp:posOffset>
              </wp:positionH>
              <wp:positionV relativeFrom="page">
                <wp:posOffset>9829800</wp:posOffset>
              </wp:positionV>
              <wp:extent cx="6418580" cy="19431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185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FD407" w14:textId="2527B45B" w:rsidR="008703E5" w:rsidRDefault="008703E5" w:rsidP="008703E5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Sizewell C Limited. Registered in England and Wales. Registered No. 09284825. Registered Office: </w:t>
                          </w:r>
                          <w:r w:rsidR="00070FA6">
                            <w:rPr>
                              <w:bCs/>
                              <w:sz w:val="14"/>
                              <w:szCs w:val="14"/>
                            </w:rPr>
                            <w:t xml:space="preserve">25 </w:t>
                          </w:r>
                          <w:proofErr w:type="spellStart"/>
                          <w:r w:rsidR="00070FA6">
                            <w:rPr>
                              <w:bCs/>
                              <w:sz w:val="14"/>
                              <w:szCs w:val="14"/>
                            </w:rPr>
                            <w:t>Copthall</w:t>
                          </w:r>
                          <w:proofErr w:type="spellEnd"/>
                          <w:r w:rsidR="00070FA6">
                            <w:rPr>
                              <w:bCs/>
                              <w:sz w:val="14"/>
                              <w:szCs w:val="14"/>
                            </w:rPr>
                            <w:t xml:space="preserve"> Avenue, London EC2R 7BP</w:t>
                          </w:r>
                        </w:p>
                        <w:p w14:paraId="0775C2D3" w14:textId="77777777" w:rsidR="008703E5" w:rsidRDefault="008703E5" w:rsidP="008703E5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BBFC78F" w14:textId="77777777" w:rsidR="008703E5" w:rsidRDefault="008703E5" w:rsidP="008703E5">
                          <w:pPr>
                            <w:pStyle w:val="Footer"/>
                            <w:spacing w:line="250" w:lineRule="exac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711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.45pt;margin-top:774pt;width:505.4pt;height:15.3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" filled="f" stroked="f">
              <v:textbox inset="0,,0">
                <w:txbxContent>
                  <w:p w14:paraId="0EFFD407" w14:textId="2527B45B" w:rsidR="008703E5" w:rsidRDefault="008703E5" w:rsidP="008703E5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Sizewell C Limited. Registered in England and Wales. Registered No. 09284825. Registered Office: </w:t>
                    </w:r>
                    <w:r w:rsidR="00070FA6">
                      <w:rPr>
                        <w:bCs/>
                        <w:sz w:val="14"/>
                        <w:szCs w:val="14"/>
                      </w:rPr>
                      <w:t xml:space="preserve">25 </w:t>
                    </w:r>
                    <w:proofErr w:type="spellStart"/>
                    <w:r w:rsidR="00070FA6">
                      <w:rPr>
                        <w:bCs/>
                        <w:sz w:val="14"/>
                        <w:szCs w:val="14"/>
                      </w:rPr>
                      <w:t>Copthall</w:t>
                    </w:r>
                    <w:proofErr w:type="spellEnd"/>
                    <w:r w:rsidR="00070FA6">
                      <w:rPr>
                        <w:bCs/>
                        <w:sz w:val="14"/>
                        <w:szCs w:val="14"/>
                      </w:rPr>
                      <w:t xml:space="preserve"> Avenue, London EC2R 7BP</w:t>
                    </w:r>
                  </w:p>
                  <w:p w14:paraId="0775C2D3" w14:textId="77777777" w:rsidR="008703E5" w:rsidRDefault="008703E5" w:rsidP="008703E5">
                    <w:pPr>
                      <w:pStyle w:val="Footer"/>
                      <w:rPr>
                        <w:sz w:val="14"/>
                        <w:szCs w:val="14"/>
                      </w:rPr>
                    </w:pPr>
                  </w:p>
                  <w:p w14:paraId="4BBFC78F" w14:textId="77777777" w:rsidR="008703E5" w:rsidRDefault="008703E5" w:rsidP="008703E5">
                    <w:pPr>
                      <w:pStyle w:val="Footer"/>
                      <w:spacing w:line="250" w:lineRule="exac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B51DE88" wp14:editId="163512C9">
              <wp:simplePos x="0" y="0"/>
              <wp:positionH relativeFrom="margin">
                <wp:align>center</wp:align>
              </wp:positionH>
              <wp:positionV relativeFrom="page">
                <wp:posOffset>10012680</wp:posOffset>
              </wp:positionV>
              <wp:extent cx="2954655" cy="5562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54655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3F7F475" w14:textId="77777777" w:rsidR="008703E5" w:rsidRDefault="008703E5" w:rsidP="008703E5">
                          <w:pPr>
                            <w:jc w:val="center"/>
                            <w:rPr>
                              <w:rStyle w:val="PageNumber"/>
                              <w:b/>
                              <w:caps/>
                            </w:rPr>
                          </w:pPr>
                          <w:r>
                            <w:t>UNCONTROLLED WHEN PRINTED</w:t>
                          </w:r>
                        </w:p>
                        <w:p w14:paraId="2A69E3E1" w14:textId="72D9353A" w:rsidR="008703E5" w:rsidRDefault="00BF7697" w:rsidP="008703E5">
                          <w:pPr>
                            <w:jc w:val="center"/>
                          </w:pPr>
                          <w:r>
                            <w:rPr>
                              <w:b/>
                              <w:caps/>
                              <w:sz w:val="28"/>
                              <w:szCs w:val="28"/>
                            </w:rPr>
                            <w:t>NOT PROTECTIVELY MARKED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1DE88" id="Text Box 2" o:spid="_x0000_s1027" type="#_x0000_t202" style="position:absolute;margin-left:0;margin-top:788.4pt;width:232.65pt;height:43.8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" filled="f" stroked="f">
              <v:textbox>
                <w:txbxContent>
                  <w:p w14:paraId="13F7F475" w14:textId="77777777" w:rsidR="008703E5" w:rsidRDefault="008703E5" w:rsidP="008703E5">
                    <w:pPr>
                      <w:jc w:val="center"/>
                      <w:rPr>
                        <w:rStyle w:val="PageNumber"/>
                        <w:b/>
                        <w:caps/>
                      </w:rPr>
                    </w:pPr>
                    <w:r>
                      <w:t>UNCONTROLLED WHEN PRINTED</w:t>
                    </w:r>
                  </w:p>
                  <w:p w14:paraId="2A69E3E1" w14:textId="72D9353A" w:rsidR="008703E5" w:rsidRDefault="00BF7697" w:rsidP="008703E5">
                    <w:pPr>
                      <w:jc w:val="center"/>
                    </w:pPr>
                    <w:r>
                      <w:rPr>
                        <w:b/>
                        <w:caps/>
                        <w:sz w:val="28"/>
                        <w:szCs w:val="28"/>
                      </w:rPr>
                      <w:t>NOT PROTECTIVELY MARKED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4ABAE60" w14:textId="77777777" w:rsidR="008703E5" w:rsidRPr="008703E5" w:rsidRDefault="008703E5" w:rsidP="008703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AA68" w14:textId="77777777" w:rsidR="008703E5" w:rsidRDefault="008703E5" w:rsidP="008703E5">
    <w:pPr>
      <w:pStyle w:val="Footer"/>
    </w:pPr>
  </w:p>
  <w:p w14:paraId="7093296E" w14:textId="77777777" w:rsidR="008703E5" w:rsidRPr="008703E5" w:rsidRDefault="008703E5" w:rsidP="00870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31A7" w14:textId="77777777" w:rsidR="00806DDA" w:rsidRDefault="00806DDA" w:rsidP="008703E5">
      <w:pPr>
        <w:spacing w:before="0" w:after="0" w:line="240" w:lineRule="auto"/>
      </w:pPr>
      <w:r>
        <w:separator/>
      </w:r>
    </w:p>
  </w:footnote>
  <w:footnote w:type="continuationSeparator" w:id="0">
    <w:p w14:paraId="76A70192" w14:textId="77777777" w:rsidR="00806DDA" w:rsidRDefault="00806DDA" w:rsidP="008703E5">
      <w:pPr>
        <w:spacing w:before="0" w:after="0" w:line="240" w:lineRule="auto"/>
      </w:pPr>
      <w:r>
        <w:continuationSeparator/>
      </w:r>
    </w:p>
  </w:footnote>
  <w:footnote w:type="continuationNotice" w:id="1">
    <w:p w14:paraId="57E223D2" w14:textId="77777777" w:rsidR="00806DDA" w:rsidRDefault="00806DD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FD0A" w14:textId="77777777" w:rsidR="008703E5" w:rsidRDefault="008703E5" w:rsidP="008703E5">
    <w:pPr>
      <w:pStyle w:val="Header"/>
    </w:pPr>
  </w:p>
  <w:p w14:paraId="1540FC7D" w14:textId="77777777" w:rsidR="008703E5" w:rsidRPr="008703E5" w:rsidRDefault="008703E5" w:rsidP="0087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9E73" w14:textId="11DBF054" w:rsidR="008703E5" w:rsidRDefault="00F7122C" w:rsidP="00BF7697">
    <w:pPr>
      <w:pStyle w:val="Header"/>
      <w:tabs>
        <w:tab w:val="clear" w:pos="4513"/>
        <w:tab w:val="right" w:pos="9180"/>
      </w:tabs>
      <w:jc w:val="center"/>
      <w:rPr>
        <w:rStyle w:val="PageNumber"/>
        <w:color w:val="666666"/>
      </w:rPr>
    </w:pPr>
    <w:r w:rsidRPr="00C17EC4">
      <w:rPr>
        <w:noProof/>
        <w:color w:val="BFBFBF" w:themeColor="background1" w:themeShade="BF"/>
      </w:rPr>
      <w:drawing>
        <wp:anchor distT="0" distB="0" distL="114300" distR="114300" simplePos="0" relativeHeight="251658240" behindDoc="1" locked="0" layoutInCell="1" allowOverlap="1" wp14:anchorId="6BE6D6DC" wp14:editId="3DFF3F66">
          <wp:simplePos x="0" y="0"/>
          <wp:positionH relativeFrom="margin">
            <wp:align>right</wp:align>
          </wp:positionH>
          <wp:positionV relativeFrom="page">
            <wp:posOffset>375313</wp:posOffset>
          </wp:positionV>
          <wp:extent cx="1875050" cy="764275"/>
          <wp:effectExtent l="0" t="0" r="0" b="0"/>
          <wp:wrapNone/>
          <wp:docPr id="308369938" name="Picture 1" descr="A logo with blu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A logo with blue text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050" cy="76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2C" w:rsidRPr="0033042C">
      <w:rPr>
        <w:b/>
        <w:caps/>
        <w:sz w:val="28"/>
        <w:szCs w:val="28"/>
      </w:rPr>
      <w:t>not protectively marked</w:t>
    </w:r>
  </w:p>
  <w:p w14:paraId="1844643E" w14:textId="53A32223" w:rsidR="008703E5" w:rsidRDefault="006E57A3" w:rsidP="006E57A3">
    <w:pPr>
      <w:pStyle w:val="Header"/>
      <w:tabs>
        <w:tab w:val="clear" w:pos="4513"/>
        <w:tab w:val="left" w:pos="9026"/>
      </w:tabs>
      <w:rPr>
        <w:rStyle w:val="PageNumber"/>
        <w:rFonts w:ascii="Frutiger LT 55 Roman" w:hAnsi="Frutiger LT 55 Roman"/>
        <w:color w:val="666666"/>
      </w:rPr>
    </w:pPr>
    <w:r>
      <w:rPr>
        <w:rStyle w:val="PageNumber"/>
        <w:rFonts w:ascii="Frutiger LT 55 Roman" w:hAnsi="Frutiger LT 55 Roman"/>
        <w:color w:val="666666"/>
      </w:rPr>
      <w:tab/>
    </w:r>
  </w:p>
  <w:p w14:paraId="12C6566C" w14:textId="0B255830" w:rsidR="008703E5" w:rsidRPr="00C17EC4" w:rsidRDefault="00E64189" w:rsidP="00844414">
    <w:pPr>
      <w:tabs>
        <w:tab w:val="left" w:pos="6690"/>
      </w:tabs>
      <w:spacing w:before="0"/>
      <w:rPr>
        <w:rStyle w:val="PageNumber"/>
        <w:color w:val="BFBFBF" w:themeColor="background1" w:themeShade="BF"/>
        <w:sz w:val="18"/>
        <w:szCs w:val="18"/>
      </w:rPr>
    </w:pPr>
    <w:r w:rsidRPr="00E64189">
      <w:rPr>
        <w:rStyle w:val="PageNumber"/>
        <w:color w:val="BFBFBF" w:themeColor="background1" w:themeShade="BF"/>
        <w:sz w:val="18"/>
        <w:szCs w:val="18"/>
      </w:rPr>
      <w:t>101453347</w:t>
    </w:r>
    <w:r>
      <w:rPr>
        <w:rStyle w:val="PageNumber"/>
        <w:color w:val="BFBFBF" w:themeColor="background1" w:themeShade="BF"/>
        <w:sz w:val="18"/>
        <w:szCs w:val="18"/>
      </w:rPr>
      <w:t xml:space="preserve"> </w:t>
    </w:r>
    <w:r w:rsidR="007A3D45">
      <w:rPr>
        <w:rStyle w:val="PageNumber"/>
        <w:color w:val="BFBFBF" w:themeColor="background1" w:themeShade="BF"/>
        <w:sz w:val="18"/>
        <w:szCs w:val="18"/>
      </w:rPr>
      <w:t>Marine Works Approval M</w:t>
    </w:r>
    <w:r w:rsidR="00932A0C">
      <w:rPr>
        <w:rStyle w:val="PageNumber"/>
        <w:color w:val="BFBFBF" w:themeColor="background1" w:themeShade="BF"/>
        <w:sz w:val="18"/>
        <w:szCs w:val="18"/>
      </w:rPr>
      <w:t>aster</w:t>
    </w:r>
    <w:r w:rsidR="00844414">
      <w:rPr>
        <w:rStyle w:val="PageNumber"/>
        <w:color w:val="BFBFBF" w:themeColor="background1" w:themeShade="BF"/>
        <w:sz w:val="18"/>
        <w:szCs w:val="18"/>
      </w:rPr>
      <w:tab/>
    </w:r>
  </w:p>
  <w:p w14:paraId="5DEE340A" w14:textId="56E9502C" w:rsidR="008703E5" w:rsidRPr="00C17EC4" w:rsidRDefault="008703E5" w:rsidP="00E45768">
    <w:pPr>
      <w:rPr>
        <w:color w:val="BFBFBF" w:themeColor="background1" w:themeShade="BF"/>
      </w:rPr>
    </w:pPr>
    <w:r w:rsidRPr="00C17EC4">
      <w:rPr>
        <w:rStyle w:val="PageNumber"/>
        <w:color w:val="BFBFBF" w:themeColor="background1" w:themeShade="BF"/>
        <w:sz w:val="18"/>
        <w:szCs w:val="18"/>
      </w:rPr>
      <w:t xml:space="preserve">Revision </w:t>
    </w:r>
    <w:r w:rsidR="00E45768">
      <w:rPr>
        <w:rStyle w:val="PageNumber"/>
        <w:color w:val="BFBFBF" w:themeColor="background1" w:themeShade="BF"/>
        <w:sz w:val="18"/>
        <w:szCs w:val="18"/>
      </w:rPr>
      <w:t>R</w:t>
    </w:r>
    <w:r w:rsidR="00E64189">
      <w:rPr>
        <w:rStyle w:val="PageNumber"/>
        <w:color w:val="BFBFBF" w:themeColor="background1" w:themeShade="BF"/>
        <w:sz w:val="18"/>
        <w:szCs w:val="18"/>
      </w:rPr>
      <w:t>1</w:t>
    </w:r>
    <w:r w:rsidR="00FD7EAB">
      <w:rPr>
        <w:rStyle w:val="PageNumber"/>
        <w:color w:val="BFBFBF" w:themeColor="background1" w:themeShade="BF"/>
        <w:sz w:val="18"/>
        <w:szCs w:val="18"/>
      </w:rPr>
      <w:t>2</w:t>
    </w:r>
  </w:p>
  <w:p w14:paraId="164F566D" w14:textId="77777777" w:rsidR="008703E5" w:rsidRDefault="008703E5" w:rsidP="008703E5">
    <w:pPr>
      <w:pStyle w:val="Header"/>
      <w:spacing w:line="200" w:lineRule="exact"/>
      <w:rPr>
        <w:color w:val="666666"/>
        <w:sz w:val="14"/>
      </w:rPr>
    </w:pPr>
  </w:p>
  <w:p w14:paraId="502A6F2D" w14:textId="77777777" w:rsidR="008703E5" w:rsidRPr="008703E5" w:rsidRDefault="008703E5" w:rsidP="00870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61BF" w14:textId="77777777" w:rsidR="008703E5" w:rsidRDefault="008703E5" w:rsidP="008703E5">
    <w:pPr>
      <w:pStyle w:val="Header"/>
    </w:pPr>
  </w:p>
  <w:p w14:paraId="2F38D9FC" w14:textId="77777777" w:rsidR="008703E5" w:rsidRPr="008703E5" w:rsidRDefault="008703E5" w:rsidP="00870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A3A7554"/>
    <w:lvl w:ilvl="0">
      <w:start w:val="1"/>
      <w:numFmt w:val="bullet"/>
      <w:pStyle w:val="BulletLis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</w:rPr>
    </w:lvl>
  </w:abstractNum>
  <w:abstractNum w:abstractNumId="1" w15:restartNumberingAfterBreak="0">
    <w:nsid w:val="13490F54"/>
    <w:multiLevelType w:val="hybridMultilevel"/>
    <w:tmpl w:val="BF662C52"/>
    <w:lvl w:ilvl="0" w:tplc="B6766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09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0ADF"/>
    <w:multiLevelType w:val="hybridMultilevel"/>
    <w:tmpl w:val="56BC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52E3"/>
    <w:multiLevelType w:val="hybridMultilevel"/>
    <w:tmpl w:val="15FCB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321"/>
    <w:multiLevelType w:val="hybridMultilevel"/>
    <w:tmpl w:val="ED3E0DFE"/>
    <w:lvl w:ilvl="0" w:tplc="82A0D52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630C"/>
    <w:multiLevelType w:val="multilevel"/>
    <w:tmpl w:val="5E58A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%2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4C00ABB"/>
    <w:multiLevelType w:val="hybridMultilevel"/>
    <w:tmpl w:val="9AC4B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C6B6D"/>
    <w:multiLevelType w:val="hybridMultilevel"/>
    <w:tmpl w:val="396EB25C"/>
    <w:lvl w:ilvl="0" w:tplc="5026517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21892"/>
    <w:multiLevelType w:val="hybridMultilevel"/>
    <w:tmpl w:val="B2DE8CD6"/>
    <w:lvl w:ilvl="0" w:tplc="E772BFA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71E70"/>
    <w:multiLevelType w:val="hybridMultilevel"/>
    <w:tmpl w:val="D1A08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D0E82"/>
    <w:multiLevelType w:val="hybridMultilevel"/>
    <w:tmpl w:val="7C80C76C"/>
    <w:lvl w:ilvl="0" w:tplc="D786D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F27"/>
    <w:multiLevelType w:val="multilevel"/>
    <w:tmpl w:val="9BD02406"/>
    <w:lvl w:ilvl="0">
      <w:start w:val="1"/>
      <w:numFmt w:val="non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7926983"/>
    <w:multiLevelType w:val="hybridMultilevel"/>
    <w:tmpl w:val="5616F696"/>
    <w:lvl w:ilvl="0" w:tplc="E772BFA2">
      <w:numFmt w:val="bullet"/>
      <w:lvlText w:val="•"/>
      <w:lvlJc w:val="left"/>
      <w:pPr>
        <w:ind w:left="360" w:hanging="360"/>
      </w:pPr>
      <w:rPr>
        <w:rFonts w:hint="default"/>
        <w:color w:val="00609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19392E"/>
    <w:multiLevelType w:val="hybridMultilevel"/>
    <w:tmpl w:val="CDD63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C0621"/>
    <w:multiLevelType w:val="hybridMultilevel"/>
    <w:tmpl w:val="9DBA8858"/>
    <w:lvl w:ilvl="0" w:tplc="1F58EA0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772BFA2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5CA0F1BE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894838E6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4" w:tplc="324E311A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5" w:tplc="0A4AFFA8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55D67912"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7" w:tplc="43A0D984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327AC004">
      <w:numFmt w:val="bullet"/>
      <w:lvlText w:val="•"/>
      <w:lvlJc w:val="left"/>
      <w:pPr>
        <w:ind w:left="866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D1440BD"/>
    <w:multiLevelType w:val="hybridMultilevel"/>
    <w:tmpl w:val="C30C3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366BA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684021D1"/>
    <w:multiLevelType w:val="hybridMultilevel"/>
    <w:tmpl w:val="CF0EDE44"/>
    <w:lvl w:ilvl="0" w:tplc="59E8AF3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E619D"/>
    <w:multiLevelType w:val="hybridMultilevel"/>
    <w:tmpl w:val="BA0E35AA"/>
    <w:lvl w:ilvl="0" w:tplc="465A4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609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D231AB"/>
    <w:multiLevelType w:val="multilevel"/>
    <w:tmpl w:val="36E0B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78356B18"/>
    <w:multiLevelType w:val="hybridMultilevel"/>
    <w:tmpl w:val="67D4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F1F8C"/>
    <w:multiLevelType w:val="multilevel"/>
    <w:tmpl w:val="A886A1C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10512789">
    <w:abstractNumId w:val="14"/>
  </w:num>
  <w:num w:numId="2" w16cid:durableId="255401361">
    <w:abstractNumId w:val="0"/>
  </w:num>
  <w:num w:numId="3" w16cid:durableId="1209994106">
    <w:abstractNumId w:val="20"/>
  </w:num>
  <w:num w:numId="4" w16cid:durableId="243225335">
    <w:abstractNumId w:val="6"/>
  </w:num>
  <w:num w:numId="5" w16cid:durableId="1364943146">
    <w:abstractNumId w:val="13"/>
  </w:num>
  <w:num w:numId="6" w16cid:durableId="900363282">
    <w:abstractNumId w:val="5"/>
  </w:num>
  <w:num w:numId="7" w16cid:durableId="202330072">
    <w:abstractNumId w:val="17"/>
  </w:num>
  <w:num w:numId="8" w16cid:durableId="825173343">
    <w:abstractNumId w:val="16"/>
  </w:num>
  <w:num w:numId="9" w16cid:durableId="1217349560">
    <w:abstractNumId w:val="10"/>
  </w:num>
  <w:num w:numId="10" w16cid:durableId="1496652588">
    <w:abstractNumId w:val="4"/>
  </w:num>
  <w:num w:numId="11" w16cid:durableId="1520046688">
    <w:abstractNumId w:val="7"/>
  </w:num>
  <w:num w:numId="12" w16cid:durableId="867837199">
    <w:abstractNumId w:val="19"/>
  </w:num>
  <w:num w:numId="13" w16cid:durableId="1130981447">
    <w:abstractNumId w:val="11"/>
  </w:num>
  <w:num w:numId="14" w16cid:durableId="2035767768">
    <w:abstractNumId w:val="21"/>
  </w:num>
  <w:num w:numId="15" w16cid:durableId="1811703896">
    <w:abstractNumId w:val="15"/>
  </w:num>
  <w:num w:numId="16" w16cid:durableId="1297837414">
    <w:abstractNumId w:val="9"/>
  </w:num>
  <w:num w:numId="17" w16cid:durableId="961115798">
    <w:abstractNumId w:val="3"/>
  </w:num>
  <w:num w:numId="18" w16cid:durableId="744954975">
    <w:abstractNumId w:val="1"/>
  </w:num>
  <w:num w:numId="19" w16cid:durableId="1408961980">
    <w:abstractNumId w:val="8"/>
  </w:num>
  <w:num w:numId="20" w16cid:durableId="256643533">
    <w:abstractNumId w:val="12"/>
  </w:num>
  <w:num w:numId="21" w16cid:durableId="242422752">
    <w:abstractNumId w:val="18"/>
  </w:num>
  <w:num w:numId="22" w16cid:durableId="359084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linkStyl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E0"/>
    <w:rsid w:val="00000AF4"/>
    <w:rsid w:val="000034D4"/>
    <w:rsid w:val="00005149"/>
    <w:rsid w:val="00007142"/>
    <w:rsid w:val="0001373E"/>
    <w:rsid w:val="00013A5E"/>
    <w:rsid w:val="00016480"/>
    <w:rsid w:val="00021E47"/>
    <w:rsid w:val="0002458C"/>
    <w:rsid w:val="000272E9"/>
    <w:rsid w:val="00027706"/>
    <w:rsid w:val="00035BED"/>
    <w:rsid w:val="00041B5A"/>
    <w:rsid w:val="00042E69"/>
    <w:rsid w:val="00050496"/>
    <w:rsid w:val="00054891"/>
    <w:rsid w:val="00055A9D"/>
    <w:rsid w:val="00056922"/>
    <w:rsid w:val="00056A40"/>
    <w:rsid w:val="00056DEF"/>
    <w:rsid w:val="000610D9"/>
    <w:rsid w:val="00065830"/>
    <w:rsid w:val="00065B6D"/>
    <w:rsid w:val="0006737D"/>
    <w:rsid w:val="000706AD"/>
    <w:rsid w:val="00070FA6"/>
    <w:rsid w:val="0007363B"/>
    <w:rsid w:val="00074BB2"/>
    <w:rsid w:val="00074C75"/>
    <w:rsid w:val="00074E7E"/>
    <w:rsid w:val="00081309"/>
    <w:rsid w:val="0008706A"/>
    <w:rsid w:val="00087FD5"/>
    <w:rsid w:val="000916F8"/>
    <w:rsid w:val="00091C48"/>
    <w:rsid w:val="0009297B"/>
    <w:rsid w:val="000946A2"/>
    <w:rsid w:val="00095997"/>
    <w:rsid w:val="0009654C"/>
    <w:rsid w:val="00096903"/>
    <w:rsid w:val="000A0432"/>
    <w:rsid w:val="000A2A52"/>
    <w:rsid w:val="000A40E3"/>
    <w:rsid w:val="000A4827"/>
    <w:rsid w:val="000A5A19"/>
    <w:rsid w:val="000A5C59"/>
    <w:rsid w:val="000A6686"/>
    <w:rsid w:val="000B1232"/>
    <w:rsid w:val="000B4087"/>
    <w:rsid w:val="000B5FFC"/>
    <w:rsid w:val="000B7F41"/>
    <w:rsid w:val="000D57E1"/>
    <w:rsid w:val="000E0D91"/>
    <w:rsid w:val="000E10B3"/>
    <w:rsid w:val="000E59E3"/>
    <w:rsid w:val="000E5F61"/>
    <w:rsid w:val="000F12EB"/>
    <w:rsid w:val="000F2181"/>
    <w:rsid w:val="000F39C6"/>
    <w:rsid w:val="000F492E"/>
    <w:rsid w:val="000F6306"/>
    <w:rsid w:val="00111AF9"/>
    <w:rsid w:val="00111FE9"/>
    <w:rsid w:val="00112E75"/>
    <w:rsid w:val="001152C9"/>
    <w:rsid w:val="001163AB"/>
    <w:rsid w:val="00121854"/>
    <w:rsid w:val="00122A2B"/>
    <w:rsid w:val="00126D11"/>
    <w:rsid w:val="00127AEB"/>
    <w:rsid w:val="001324FB"/>
    <w:rsid w:val="00133EF1"/>
    <w:rsid w:val="00134AFF"/>
    <w:rsid w:val="00137A78"/>
    <w:rsid w:val="00141329"/>
    <w:rsid w:val="00141612"/>
    <w:rsid w:val="00142F4D"/>
    <w:rsid w:val="00143B7D"/>
    <w:rsid w:val="00145F35"/>
    <w:rsid w:val="00146BA1"/>
    <w:rsid w:val="00146C5A"/>
    <w:rsid w:val="00150676"/>
    <w:rsid w:val="0015149B"/>
    <w:rsid w:val="00151944"/>
    <w:rsid w:val="0015771B"/>
    <w:rsid w:val="00163A44"/>
    <w:rsid w:val="00166D35"/>
    <w:rsid w:val="0017017F"/>
    <w:rsid w:val="00172C42"/>
    <w:rsid w:val="00172D45"/>
    <w:rsid w:val="0017367F"/>
    <w:rsid w:val="001755C7"/>
    <w:rsid w:val="0017645F"/>
    <w:rsid w:val="0018079C"/>
    <w:rsid w:val="00180B02"/>
    <w:rsid w:val="0018155B"/>
    <w:rsid w:val="0018191C"/>
    <w:rsid w:val="00183441"/>
    <w:rsid w:val="00184B8E"/>
    <w:rsid w:val="0019134A"/>
    <w:rsid w:val="001A3642"/>
    <w:rsid w:val="001A36C9"/>
    <w:rsid w:val="001A4E54"/>
    <w:rsid w:val="001A5BFD"/>
    <w:rsid w:val="001A66F9"/>
    <w:rsid w:val="001B7A08"/>
    <w:rsid w:val="001B7D1E"/>
    <w:rsid w:val="001C0E0A"/>
    <w:rsid w:val="001C5728"/>
    <w:rsid w:val="001D7AD0"/>
    <w:rsid w:val="001E37F9"/>
    <w:rsid w:val="001E5CAC"/>
    <w:rsid w:val="001F2AD4"/>
    <w:rsid w:val="002026B1"/>
    <w:rsid w:val="00205150"/>
    <w:rsid w:val="0020758C"/>
    <w:rsid w:val="00213B2C"/>
    <w:rsid w:val="00214A94"/>
    <w:rsid w:val="00214BF7"/>
    <w:rsid w:val="00221822"/>
    <w:rsid w:val="002266F3"/>
    <w:rsid w:val="0022698C"/>
    <w:rsid w:val="0023487F"/>
    <w:rsid w:val="0023605B"/>
    <w:rsid w:val="00236F90"/>
    <w:rsid w:val="00240135"/>
    <w:rsid w:val="002430E1"/>
    <w:rsid w:val="002527BB"/>
    <w:rsid w:val="00254535"/>
    <w:rsid w:val="002558A3"/>
    <w:rsid w:val="00255B85"/>
    <w:rsid w:val="002603EB"/>
    <w:rsid w:val="00260BCC"/>
    <w:rsid w:val="002636F0"/>
    <w:rsid w:val="00264648"/>
    <w:rsid w:val="00266924"/>
    <w:rsid w:val="00271954"/>
    <w:rsid w:val="00274608"/>
    <w:rsid w:val="00281E46"/>
    <w:rsid w:val="0028791C"/>
    <w:rsid w:val="0029075A"/>
    <w:rsid w:val="002910B8"/>
    <w:rsid w:val="002936BC"/>
    <w:rsid w:val="00295314"/>
    <w:rsid w:val="002A0951"/>
    <w:rsid w:val="002A5402"/>
    <w:rsid w:val="002B0209"/>
    <w:rsid w:val="002B1B31"/>
    <w:rsid w:val="002B5FC4"/>
    <w:rsid w:val="002B7138"/>
    <w:rsid w:val="002C76DC"/>
    <w:rsid w:val="002D1A74"/>
    <w:rsid w:val="002D24AD"/>
    <w:rsid w:val="002D3A29"/>
    <w:rsid w:val="002D3C1F"/>
    <w:rsid w:val="002D7E05"/>
    <w:rsid w:val="002E23F9"/>
    <w:rsid w:val="002E5624"/>
    <w:rsid w:val="002E5E7F"/>
    <w:rsid w:val="002E67B9"/>
    <w:rsid w:val="002F0813"/>
    <w:rsid w:val="002F3E81"/>
    <w:rsid w:val="002F4C65"/>
    <w:rsid w:val="003020D3"/>
    <w:rsid w:val="003033CC"/>
    <w:rsid w:val="003048B0"/>
    <w:rsid w:val="003051DD"/>
    <w:rsid w:val="00307723"/>
    <w:rsid w:val="00311117"/>
    <w:rsid w:val="003119DD"/>
    <w:rsid w:val="00312CDA"/>
    <w:rsid w:val="0031399C"/>
    <w:rsid w:val="003157CB"/>
    <w:rsid w:val="00317EB9"/>
    <w:rsid w:val="00317EF7"/>
    <w:rsid w:val="00320FE0"/>
    <w:rsid w:val="0032224A"/>
    <w:rsid w:val="00323BE9"/>
    <w:rsid w:val="00324DCE"/>
    <w:rsid w:val="00326339"/>
    <w:rsid w:val="0033042C"/>
    <w:rsid w:val="003315C2"/>
    <w:rsid w:val="00331F0D"/>
    <w:rsid w:val="00335761"/>
    <w:rsid w:val="003367B0"/>
    <w:rsid w:val="00341EDC"/>
    <w:rsid w:val="00342106"/>
    <w:rsid w:val="00346345"/>
    <w:rsid w:val="00346B49"/>
    <w:rsid w:val="00350E3C"/>
    <w:rsid w:val="00352421"/>
    <w:rsid w:val="00354331"/>
    <w:rsid w:val="00356073"/>
    <w:rsid w:val="00362878"/>
    <w:rsid w:val="0036592F"/>
    <w:rsid w:val="00370BFF"/>
    <w:rsid w:val="00376E38"/>
    <w:rsid w:val="00382F6A"/>
    <w:rsid w:val="0038796D"/>
    <w:rsid w:val="0039539A"/>
    <w:rsid w:val="00396C40"/>
    <w:rsid w:val="00397510"/>
    <w:rsid w:val="003A4141"/>
    <w:rsid w:val="003B3484"/>
    <w:rsid w:val="003B39E8"/>
    <w:rsid w:val="003C3090"/>
    <w:rsid w:val="003C33A0"/>
    <w:rsid w:val="003C70F2"/>
    <w:rsid w:val="003D128E"/>
    <w:rsid w:val="003D23EA"/>
    <w:rsid w:val="003D25C6"/>
    <w:rsid w:val="003D6042"/>
    <w:rsid w:val="003D632F"/>
    <w:rsid w:val="003D7278"/>
    <w:rsid w:val="003D7AA8"/>
    <w:rsid w:val="003E04AD"/>
    <w:rsid w:val="003E0CD2"/>
    <w:rsid w:val="003E45BF"/>
    <w:rsid w:val="003E65BE"/>
    <w:rsid w:val="003F2819"/>
    <w:rsid w:val="003F3C5B"/>
    <w:rsid w:val="003F40B1"/>
    <w:rsid w:val="003F44CC"/>
    <w:rsid w:val="003F45C7"/>
    <w:rsid w:val="003F50B8"/>
    <w:rsid w:val="00401AC7"/>
    <w:rsid w:val="00402B40"/>
    <w:rsid w:val="00404CC5"/>
    <w:rsid w:val="00407361"/>
    <w:rsid w:val="0041122D"/>
    <w:rsid w:val="0041282F"/>
    <w:rsid w:val="00413CBA"/>
    <w:rsid w:val="0041518B"/>
    <w:rsid w:val="00415E00"/>
    <w:rsid w:val="004174A2"/>
    <w:rsid w:val="004248D9"/>
    <w:rsid w:val="00425823"/>
    <w:rsid w:val="00430ADC"/>
    <w:rsid w:val="00432D97"/>
    <w:rsid w:val="00433278"/>
    <w:rsid w:val="00442F84"/>
    <w:rsid w:val="00442FA2"/>
    <w:rsid w:val="00443679"/>
    <w:rsid w:val="004442A3"/>
    <w:rsid w:val="00445C63"/>
    <w:rsid w:val="004468AD"/>
    <w:rsid w:val="004471E6"/>
    <w:rsid w:val="00452B37"/>
    <w:rsid w:val="0045631C"/>
    <w:rsid w:val="0046330C"/>
    <w:rsid w:val="00463A22"/>
    <w:rsid w:val="00463C89"/>
    <w:rsid w:val="00465643"/>
    <w:rsid w:val="004658BA"/>
    <w:rsid w:val="0047032F"/>
    <w:rsid w:val="00472320"/>
    <w:rsid w:val="00474A5C"/>
    <w:rsid w:val="00487560"/>
    <w:rsid w:val="00491B77"/>
    <w:rsid w:val="004972A3"/>
    <w:rsid w:val="004974D4"/>
    <w:rsid w:val="004A2201"/>
    <w:rsid w:val="004A41CD"/>
    <w:rsid w:val="004B1574"/>
    <w:rsid w:val="004B3AC8"/>
    <w:rsid w:val="004B3FA8"/>
    <w:rsid w:val="004B421A"/>
    <w:rsid w:val="004B5A3B"/>
    <w:rsid w:val="004B62A3"/>
    <w:rsid w:val="004B68B1"/>
    <w:rsid w:val="004C10A2"/>
    <w:rsid w:val="004C3A98"/>
    <w:rsid w:val="004C500C"/>
    <w:rsid w:val="004D0529"/>
    <w:rsid w:val="004D3021"/>
    <w:rsid w:val="004D4596"/>
    <w:rsid w:val="004D46A2"/>
    <w:rsid w:val="004D55E9"/>
    <w:rsid w:val="004D5EE8"/>
    <w:rsid w:val="004E13BA"/>
    <w:rsid w:val="004E2B8C"/>
    <w:rsid w:val="004E36F4"/>
    <w:rsid w:val="004F1FB5"/>
    <w:rsid w:val="004F39CF"/>
    <w:rsid w:val="004F4000"/>
    <w:rsid w:val="004F501F"/>
    <w:rsid w:val="00502E29"/>
    <w:rsid w:val="00504537"/>
    <w:rsid w:val="00504717"/>
    <w:rsid w:val="00505F8F"/>
    <w:rsid w:val="0051290D"/>
    <w:rsid w:val="005155FA"/>
    <w:rsid w:val="00516208"/>
    <w:rsid w:val="00521B92"/>
    <w:rsid w:val="00521D84"/>
    <w:rsid w:val="00522737"/>
    <w:rsid w:val="00525DC1"/>
    <w:rsid w:val="00526E65"/>
    <w:rsid w:val="00533BAB"/>
    <w:rsid w:val="005408DE"/>
    <w:rsid w:val="00542C28"/>
    <w:rsid w:val="005515C5"/>
    <w:rsid w:val="00552100"/>
    <w:rsid w:val="0055752E"/>
    <w:rsid w:val="005632F6"/>
    <w:rsid w:val="00563DDC"/>
    <w:rsid w:val="005703C8"/>
    <w:rsid w:val="005708C7"/>
    <w:rsid w:val="00574914"/>
    <w:rsid w:val="005773D0"/>
    <w:rsid w:val="0058160C"/>
    <w:rsid w:val="00581A79"/>
    <w:rsid w:val="0058378D"/>
    <w:rsid w:val="00583D2F"/>
    <w:rsid w:val="00586E37"/>
    <w:rsid w:val="00590FF7"/>
    <w:rsid w:val="00592914"/>
    <w:rsid w:val="00592A4F"/>
    <w:rsid w:val="00594B4A"/>
    <w:rsid w:val="00597288"/>
    <w:rsid w:val="005A0EFE"/>
    <w:rsid w:val="005B389B"/>
    <w:rsid w:val="005B52E3"/>
    <w:rsid w:val="005C2832"/>
    <w:rsid w:val="005C3704"/>
    <w:rsid w:val="005C3CE9"/>
    <w:rsid w:val="005C4D48"/>
    <w:rsid w:val="005C5858"/>
    <w:rsid w:val="005C710D"/>
    <w:rsid w:val="005C7297"/>
    <w:rsid w:val="005C7F1B"/>
    <w:rsid w:val="005D2042"/>
    <w:rsid w:val="005D2AB8"/>
    <w:rsid w:val="005D40E1"/>
    <w:rsid w:val="005D46FB"/>
    <w:rsid w:val="005D7278"/>
    <w:rsid w:val="005E7071"/>
    <w:rsid w:val="005F33A8"/>
    <w:rsid w:val="005F3E4F"/>
    <w:rsid w:val="005F41F2"/>
    <w:rsid w:val="005F4240"/>
    <w:rsid w:val="005F4A07"/>
    <w:rsid w:val="005F5B97"/>
    <w:rsid w:val="00600471"/>
    <w:rsid w:val="006016BA"/>
    <w:rsid w:val="006056C3"/>
    <w:rsid w:val="00606DCC"/>
    <w:rsid w:val="006133BF"/>
    <w:rsid w:val="00616A6A"/>
    <w:rsid w:val="00616F90"/>
    <w:rsid w:val="00617332"/>
    <w:rsid w:val="00621877"/>
    <w:rsid w:val="006304BE"/>
    <w:rsid w:val="006345C4"/>
    <w:rsid w:val="00634D7F"/>
    <w:rsid w:val="00636FD0"/>
    <w:rsid w:val="006469ED"/>
    <w:rsid w:val="00646E96"/>
    <w:rsid w:val="00650D42"/>
    <w:rsid w:val="006514E1"/>
    <w:rsid w:val="006527FB"/>
    <w:rsid w:val="00655613"/>
    <w:rsid w:val="006601A0"/>
    <w:rsid w:val="00667C4F"/>
    <w:rsid w:val="00670FEB"/>
    <w:rsid w:val="006736A0"/>
    <w:rsid w:val="006748D8"/>
    <w:rsid w:val="006817C1"/>
    <w:rsid w:val="0068735D"/>
    <w:rsid w:val="00687FB8"/>
    <w:rsid w:val="00690CF3"/>
    <w:rsid w:val="00693370"/>
    <w:rsid w:val="006970A9"/>
    <w:rsid w:val="006A0D00"/>
    <w:rsid w:val="006A3CF2"/>
    <w:rsid w:val="006A6E19"/>
    <w:rsid w:val="006A7082"/>
    <w:rsid w:val="006B3653"/>
    <w:rsid w:val="006B6E3C"/>
    <w:rsid w:val="006B738D"/>
    <w:rsid w:val="006C09FC"/>
    <w:rsid w:val="006C3E53"/>
    <w:rsid w:val="006C69CC"/>
    <w:rsid w:val="006D07EB"/>
    <w:rsid w:val="006D10B6"/>
    <w:rsid w:val="006D1ECD"/>
    <w:rsid w:val="006D3BC6"/>
    <w:rsid w:val="006D4405"/>
    <w:rsid w:val="006D7D1A"/>
    <w:rsid w:val="006E132B"/>
    <w:rsid w:val="006E1757"/>
    <w:rsid w:val="006E3DB5"/>
    <w:rsid w:val="006E526A"/>
    <w:rsid w:val="006E57A3"/>
    <w:rsid w:val="006F6388"/>
    <w:rsid w:val="00703673"/>
    <w:rsid w:val="00706E15"/>
    <w:rsid w:val="00730542"/>
    <w:rsid w:val="00733050"/>
    <w:rsid w:val="00740D9F"/>
    <w:rsid w:val="007441EE"/>
    <w:rsid w:val="007500C7"/>
    <w:rsid w:val="0075661F"/>
    <w:rsid w:val="007569E1"/>
    <w:rsid w:val="00757809"/>
    <w:rsid w:val="00760007"/>
    <w:rsid w:val="00760030"/>
    <w:rsid w:val="0076611B"/>
    <w:rsid w:val="00772845"/>
    <w:rsid w:val="00776E6F"/>
    <w:rsid w:val="007779AF"/>
    <w:rsid w:val="007819FF"/>
    <w:rsid w:val="007821B9"/>
    <w:rsid w:val="00785273"/>
    <w:rsid w:val="00792CE5"/>
    <w:rsid w:val="007950FE"/>
    <w:rsid w:val="007966B8"/>
    <w:rsid w:val="00796D9F"/>
    <w:rsid w:val="0079780E"/>
    <w:rsid w:val="007A059A"/>
    <w:rsid w:val="007A3D45"/>
    <w:rsid w:val="007A5058"/>
    <w:rsid w:val="007A6A80"/>
    <w:rsid w:val="007B5D77"/>
    <w:rsid w:val="007C0E87"/>
    <w:rsid w:val="007C546E"/>
    <w:rsid w:val="007C560C"/>
    <w:rsid w:val="007D1406"/>
    <w:rsid w:val="007D25AF"/>
    <w:rsid w:val="007D2D61"/>
    <w:rsid w:val="007D3C3A"/>
    <w:rsid w:val="007D418A"/>
    <w:rsid w:val="007D44F5"/>
    <w:rsid w:val="007E0307"/>
    <w:rsid w:val="007E15BD"/>
    <w:rsid w:val="007E1993"/>
    <w:rsid w:val="007E3D18"/>
    <w:rsid w:val="007F63D9"/>
    <w:rsid w:val="007F6BCA"/>
    <w:rsid w:val="007F7B95"/>
    <w:rsid w:val="00805F4E"/>
    <w:rsid w:val="00806DDA"/>
    <w:rsid w:val="00810A7E"/>
    <w:rsid w:val="008153C5"/>
    <w:rsid w:val="008167D9"/>
    <w:rsid w:val="00820731"/>
    <w:rsid w:val="008218F3"/>
    <w:rsid w:val="00821BD6"/>
    <w:rsid w:val="00831312"/>
    <w:rsid w:val="008314E2"/>
    <w:rsid w:val="008351F0"/>
    <w:rsid w:val="008360C0"/>
    <w:rsid w:val="00837FEC"/>
    <w:rsid w:val="00842BD1"/>
    <w:rsid w:val="00844414"/>
    <w:rsid w:val="00852019"/>
    <w:rsid w:val="00855B45"/>
    <w:rsid w:val="00855F07"/>
    <w:rsid w:val="0085637D"/>
    <w:rsid w:val="008566FD"/>
    <w:rsid w:val="00857A13"/>
    <w:rsid w:val="00860EEA"/>
    <w:rsid w:val="00861398"/>
    <w:rsid w:val="0086266D"/>
    <w:rsid w:val="0086266F"/>
    <w:rsid w:val="00865E2F"/>
    <w:rsid w:val="00867986"/>
    <w:rsid w:val="008703E5"/>
    <w:rsid w:val="00872F80"/>
    <w:rsid w:val="008745F4"/>
    <w:rsid w:val="008745F8"/>
    <w:rsid w:val="00876A42"/>
    <w:rsid w:val="00882794"/>
    <w:rsid w:val="008867CC"/>
    <w:rsid w:val="0089129A"/>
    <w:rsid w:val="008922B4"/>
    <w:rsid w:val="008A0B8B"/>
    <w:rsid w:val="008A41C8"/>
    <w:rsid w:val="008A5ABB"/>
    <w:rsid w:val="008B1293"/>
    <w:rsid w:val="008B1C42"/>
    <w:rsid w:val="008B28E9"/>
    <w:rsid w:val="008B6984"/>
    <w:rsid w:val="008B7199"/>
    <w:rsid w:val="008C45D3"/>
    <w:rsid w:val="008C6151"/>
    <w:rsid w:val="008D41AE"/>
    <w:rsid w:val="008E148B"/>
    <w:rsid w:val="008E5842"/>
    <w:rsid w:val="008F22C9"/>
    <w:rsid w:val="008F261F"/>
    <w:rsid w:val="008F5DFC"/>
    <w:rsid w:val="00902BBF"/>
    <w:rsid w:val="00903A83"/>
    <w:rsid w:val="00906841"/>
    <w:rsid w:val="00907C03"/>
    <w:rsid w:val="00910FF3"/>
    <w:rsid w:val="00912130"/>
    <w:rsid w:val="00916E56"/>
    <w:rsid w:val="00921A9A"/>
    <w:rsid w:val="009237BB"/>
    <w:rsid w:val="00924682"/>
    <w:rsid w:val="00925A76"/>
    <w:rsid w:val="00927ACF"/>
    <w:rsid w:val="00931AE2"/>
    <w:rsid w:val="00932A0C"/>
    <w:rsid w:val="00932E59"/>
    <w:rsid w:val="00933C94"/>
    <w:rsid w:val="0093685C"/>
    <w:rsid w:val="00937B5D"/>
    <w:rsid w:val="00941455"/>
    <w:rsid w:val="00943655"/>
    <w:rsid w:val="00947127"/>
    <w:rsid w:val="00947E31"/>
    <w:rsid w:val="00950ED5"/>
    <w:rsid w:val="00954498"/>
    <w:rsid w:val="0095770B"/>
    <w:rsid w:val="00962434"/>
    <w:rsid w:val="00971119"/>
    <w:rsid w:val="00971453"/>
    <w:rsid w:val="00972314"/>
    <w:rsid w:val="009750B4"/>
    <w:rsid w:val="00975978"/>
    <w:rsid w:val="009768D9"/>
    <w:rsid w:val="00981A99"/>
    <w:rsid w:val="009838F2"/>
    <w:rsid w:val="009852D7"/>
    <w:rsid w:val="009878B8"/>
    <w:rsid w:val="00992601"/>
    <w:rsid w:val="009A2F9B"/>
    <w:rsid w:val="009A69D9"/>
    <w:rsid w:val="009A6B9B"/>
    <w:rsid w:val="009B1E64"/>
    <w:rsid w:val="009B3221"/>
    <w:rsid w:val="009B35F8"/>
    <w:rsid w:val="009B363E"/>
    <w:rsid w:val="009B3D0B"/>
    <w:rsid w:val="009B563E"/>
    <w:rsid w:val="009B6A1B"/>
    <w:rsid w:val="009B7FF7"/>
    <w:rsid w:val="009C1E29"/>
    <w:rsid w:val="009C4F5D"/>
    <w:rsid w:val="009C6D24"/>
    <w:rsid w:val="009D1F56"/>
    <w:rsid w:val="009D253E"/>
    <w:rsid w:val="009D265C"/>
    <w:rsid w:val="009D3D6D"/>
    <w:rsid w:val="009E0890"/>
    <w:rsid w:val="009E3CB6"/>
    <w:rsid w:val="009E5D0D"/>
    <w:rsid w:val="009E73D9"/>
    <w:rsid w:val="009E7E84"/>
    <w:rsid w:val="009F1AE2"/>
    <w:rsid w:val="009F2115"/>
    <w:rsid w:val="009F2E8D"/>
    <w:rsid w:val="009F2FF8"/>
    <w:rsid w:val="009F3692"/>
    <w:rsid w:val="009F4025"/>
    <w:rsid w:val="009F7ADD"/>
    <w:rsid w:val="00A01FDA"/>
    <w:rsid w:val="00A131DC"/>
    <w:rsid w:val="00A13CFB"/>
    <w:rsid w:val="00A15AFD"/>
    <w:rsid w:val="00A163A9"/>
    <w:rsid w:val="00A17E54"/>
    <w:rsid w:val="00A26754"/>
    <w:rsid w:val="00A307E9"/>
    <w:rsid w:val="00A313F2"/>
    <w:rsid w:val="00A4020F"/>
    <w:rsid w:val="00A514E6"/>
    <w:rsid w:val="00A51A6D"/>
    <w:rsid w:val="00A53563"/>
    <w:rsid w:val="00A5378C"/>
    <w:rsid w:val="00A5486B"/>
    <w:rsid w:val="00A62A08"/>
    <w:rsid w:val="00A630C6"/>
    <w:rsid w:val="00A71B1B"/>
    <w:rsid w:val="00A71D7D"/>
    <w:rsid w:val="00A74D29"/>
    <w:rsid w:val="00A752E7"/>
    <w:rsid w:val="00A83C80"/>
    <w:rsid w:val="00A8447B"/>
    <w:rsid w:val="00A844EC"/>
    <w:rsid w:val="00A912A0"/>
    <w:rsid w:val="00A9566F"/>
    <w:rsid w:val="00AA3215"/>
    <w:rsid w:val="00AB697D"/>
    <w:rsid w:val="00AC1673"/>
    <w:rsid w:val="00AC42C6"/>
    <w:rsid w:val="00AC7468"/>
    <w:rsid w:val="00AC7CF5"/>
    <w:rsid w:val="00AD0EA4"/>
    <w:rsid w:val="00AD28EB"/>
    <w:rsid w:val="00AD4032"/>
    <w:rsid w:val="00AD5886"/>
    <w:rsid w:val="00AD7499"/>
    <w:rsid w:val="00AE305D"/>
    <w:rsid w:val="00AE37E9"/>
    <w:rsid w:val="00AE5D6A"/>
    <w:rsid w:val="00AE7551"/>
    <w:rsid w:val="00AF2305"/>
    <w:rsid w:val="00AF4BA1"/>
    <w:rsid w:val="00AF4D8D"/>
    <w:rsid w:val="00AF5B31"/>
    <w:rsid w:val="00AF6C02"/>
    <w:rsid w:val="00B032E3"/>
    <w:rsid w:val="00B04C69"/>
    <w:rsid w:val="00B05EBA"/>
    <w:rsid w:val="00B07DA4"/>
    <w:rsid w:val="00B11637"/>
    <w:rsid w:val="00B1585D"/>
    <w:rsid w:val="00B1628C"/>
    <w:rsid w:val="00B203B6"/>
    <w:rsid w:val="00B20E86"/>
    <w:rsid w:val="00B218CE"/>
    <w:rsid w:val="00B21CE5"/>
    <w:rsid w:val="00B348D9"/>
    <w:rsid w:val="00B34E1F"/>
    <w:rsid w:val="00B3671D"/>
    <w:rsid w:val="00B42E7F"/>
    <w:rsid w:val="00B44D3A"/>
    <w:rsid w:val="00B45FC4"/>
    <w:rsid w:val="00B527B0"/>
    <w:rsid w:val="00B52C72"/>
    <w:rsid w:val="00B52F54"/>
    <w:rsid w:val="00B530E4"/>
    <w:rsid w:val="00B53B82"/>
    <w:rsid w:val="00B5455E"/>
    <w:rsid w:val="00B558BA"/>
    <w:rsid w:val="00B55E30"/>
    <w:rsid w:val="00B56E42"/>
    <w:rsid w:val="00B61E58"/>
    <w:rsid w:val="00B6340F"/>
    <w:rsid w:val="00B63831"/>
    <w:rsid w:val="00B661B2"/>
    <w:rsid w:val="00B77284"/>
    <w:rsid w:val="00B774A6"/>
    <w:rsid w:val="00B90DEF"/>
    <w:rsid w:val="00B93B0D"/>
    <w:rsid w:val="00B9528C"/>
    <w:rsid w:val="00B9759E"/>
    <w:rsid w:val="00B978EB"/>
    <w:rsid w:val="00BA074A"/>
    <w:rsid w:val="00BA0CBF"/>
    <w:rsid w:val="00BA17D1"/>
    <w:rsid w:val="00BA2E6D"/>
    <w:rsid w:val="00BA4D3C"/>
    <w:rsid w:val="00BA6DA8"/>
    <w:rsid w:val="00BB0425"/>
    <w:rsid w:val="00BB04F2"/>
    <w:rsid w:val="00BB1877"/>
    <w:rsid w:val="00BB34BC"/>
    <w:rsid w:val="00BB7FFB"/>
    <w:rsid w:val="00BC1497"/>
    <w:rsid w:val="00BC414A"/>
    <w:rsid w:val="00BC7D0F"/>
    <w:rsid w:val="00BD00FE"/>
    <w:rsid w:val="00BD1E8C"/>
    <w:rsid w:val="00BD20CA"/>
    <w:rsid w:val="00BD329F"/>
    <w:rsid w:val="00BD40F8"/>
    <w:rsid w:val="00BD56CA"/>
    <w:rsid w:val="00BD5811"/>
    <w:rsid w:val="00BD7AC9"/>
    <w:rsid w:val="00BD7B3A"/>
    <w:rsid w:val="00BE0D04"/>
    <w:rsid w:val="00BE266B"/>
    <w:rsid w:val="00BE396D"/>
    <w:rsid w:val="00BF06A2"/>
    <w:rsid w:val="00BF2913"/>
    <w:rsid w:val="00BF2D26"/>
    <w:rsid w:val="00BF3E7D"/>
    <w:rsid w:val="00BF7697"/>
    <w:rsid w:val="00C03FAC"/>
    <w:rsid w:val="00C04669"/>
    <w:rsid w:val="00C07952"/>
    <w:rsid w:val="00C12F46"/>
    <w:rsid w:val="00C151F9"/>
    <w:rsid w:val="00C15F35"/>
    <w:rsid w:val="00C163A7"/>
    <w:rsid w:val="00C171B5"/>
    <w:rsid w:val="00C1728C"/>
    <w:rsid w:val="00C17EC4"/>
    <w:rsid w:val="00C2418D"/>
    <w:rsid w:val="00C24374"/>
    <w:rsid w:val="00C24FF5"/>
    <w:rsid w:val="00C25202"/>
    <w:rsid w:val="00C25F8A"/>
    <w:rsid w:val="00C3012C"/>
    <w:rsid w:val="00C337DA"/>
    <w:rsid w:val="00C34F7E"/>
    <w:rsid w:val="00C416C5"/>
    <w:rsid w:val="00C44B48"/>
    <w:rsid w:val="00C47F00"/>
    <w:rsid w:val="00C50993"/>
    <w:rsid w:val="00C5351B"/>
    <w:rsid w:val="00C566D2"/>
    <w:rsid w:val="00C644F6"/>
    <w:rsid w:val="00C67A00"/>
    <w:rsid w:val="00C71012"/>
    <w:rsid w:val="00C72D56"/>
    <w:rsid w:val="00C743F4"/>
    <w:rsid w:val="00C761E3"/>
    <w:rsid w:val="00C80BF7"/>
    <w:rsid w:val="00C81DBF"/>
    <w:rsid w:val="00C824F5"/>
    <w:rsid w:val="00C828A5"/>
    <w:rsid w:val="00C84307"/>
    <w:rsid w:val="00C871C7"/>
    <w:rsid w:val="00C877FB"/>
    <w:rsid w:val="00C912B4"/>
    <w:rsid w:val="00C932F4"/>
    <w:rsid w:val="00C955FC"/>
    <w:rsid w:val="00C962E4"/>
    <w:rsid w:val="00CA115E"/>
    <w:rsid w:val="00CA6091"/>
    <w:rsid w:val="00CB08CA"/>
    <w:rsid w:val="00CB25B7"/>
    <w:rsid w:val="00CB7F85"/>
    <w:rsid w:val="00CC4C93"/>
    <w:rsid w:val="00CD53A1"/>
    <w:rsid w:val="00CE394B"/>
    <w:rsid w:val="00CE3DAA"/>
    <w:rsid w:val="00CF0300"/>
    <w:rsid w:val="00CF0826"/>
    <w:rsid w:val="00CF1BC2"/>
    <w:rsid w:val="00CF1F68"/>
    <w:rsid w:val="00CF3CAB"/>
    <w:rsid w:val="00CF4E84"/>
    <w:rsid w:val="00D01572"/>
    <w:rsid w:val="00D03926"/>
    <w:rsid w:val="00D04B23"/>
    <w:rsid w:val="00D05317"/>
    <w:rsid w:val="00D0622E"/>
    <w:rsid w:val="00D14F29"/>
    <w:rsid w:val="00D167EC"/>
    <w:rsid w:val="00D1685E"/>
    <w:rsid w:val="00D16CE0"/>
    <w:rsid w:val="00D204F1"/>
    <w:rsid w:val="00D24C09"/>
    <w:rsid w:val="00D3503D"/>
    <w:rsid w:val="00D40D3F"/>
    <w:rsid w:val="00D40E40"/>
    <w:rsid w:val="00D432DC"/>
    <w:rsid w:val="00D46493"/>
    <w:rsid w:val="00D468DE"/>
    <w:rsid w:val="00D52063"/>
    <w:rsid w:val="00D54662"/>
    <w:rsid w:val="00D55DE9"/>
    <w:rsid w:val="00D6071B"/>
    <w:rsid w:val="00D64874"/>
    <w:rsid w:val="00D65169"/>
    <w:rsid w:val="00D6548D"/>
    <w:rsid w:val="00D656AC"/>
    <w:rsid w:val="00D65A15"/>
    <w:rsid w:val="00D6621F"/>
    <w:rsid w:val="00D733F1"/>
    <w:rsid w:val="00D74845"/>
    <w:rsid w:val="00D77B43"/>
    <w:rsid w:val="00D83958"/>
    <w:rsid w:val="00D853A3"/>
    <w:rsid w:val="00D87DD7"/>
    <w:rsid w:val="00D96ADA"/>
    <w:rsid w:val="00D96EB4"/>
    <w:rsid w:val="00DA0571"/>
    <w:rsid w:val="00DA3500"/>
    <w:rsid w:val="00DA69F3"/>
    <w:rsid w:val="00DB1A3D"/>
    <w:rsid w:val="00DB4069"/>
    <w:rsid w:val="00DC0D1E"/>
    <w:rsid w:val="00DC61E5"/>
    <w:rsid w:val="00DD187E"/>
    <w:rsid w:val="00DE2F4D"/>
    <w:rsid w:val="00DE4485"/>
    <w:rsid w:val="00DE5D61"/>
    <w:rsid w:val="00DE61B6"/>
    <w:rsid w:val="00DE71A6"/>
    <w:rsid w:val="00DF0ACE"/>
    <w:rsid w:val="00DF3013"/>
    <w:rsid w:val="00DF6A1A"/>
    <w:rsid w:val="00E0032F"/>
    <w:rsid w:val="00E0219C"/>
    <w:rsid w:val="00E0383E"/>
    <w:rsid w:val="00E03DFA"/>
    <w:rsid w:val="00E04EB1"/>
    <w:rsid w:val="00E057A6"/>
    <w:rsid w:val="00E162D4"/>
    <w:rsid w:val="00E1742E"/>
    <w:rsid w:val="00E20E63"/>
    <w:rsid w:val="00E20EC3"/>
    <w:rsid w:val="00E21DA9"/>
    <w:rsid w:val="00E26764"/>
    <w:rsid w:val="00E27A1C"/>
    <w:rsid w:val="00E31586"/>
    <w:rsid w:val="00E31AAE"/>
    <w:rsid w:val="00E34C72"/>
    <w:rsid w:val="00E40B28"/>
    <w:rsid w:val="00E45768"/>
    <w:rsid w:val="00E5480B"/>
    <w:rsid w:val="00E55277"/>
    <w:rsid w:val="00E558B5"/>
    <w:rsid w:val="00E6081A"/>
    <w:rsid w:val="00E61019"/>
    <w:rsid w:val="00E64189"/>
    <w:rsid w:val="00E67DD6"/>
    <w:rsid w:val="00E67F7A"/>
    <w:rsid w:val="00E71E53"/>
    <w:rsid w:val="00E7492B"/>
    <w:rsid w:val="00E776DC"/>
    <w:rsid w:val="00E83BFF"/>
    <w:rsid w:val="00E95A5C"/>
    <w:rsid w:val="00EA2F4C"/>
    <w:rsid w:val="00EA3D66"/>
    <w:rsid w:val="00EA5199"/>
    <w:rsid w:val="00EA743C"/>
    <w:rsid w:val="00EA7AB3"/>
    <w:rsid w:val="00EA7C69"/>
    <w:rsid w:val="00EB39C2"/>
    <w:rsid w:val="00EB3B63"/>
    <w:rsid w:val="00EB42F6"/>
    <w:rsid w:val="00EB4EB2"/>
    <w:rsid w:val="00EB7A66"/>
    <w:rsid w:val="00EC1DEF"/>
    <w:rsid w:val="00ED4887"/>
    <w:rsid w:val="00ED5AF9"/>
    <w:rsid w:val="00EE7031"/>
    <w:rsid w:val="00EE72F4"/>
    <w:rsid w:val="00EF1193"/>
    <w:rsid w:val="00EF2654"/>
    <w:rsid w:val="00EF6A8F"/>
    <w:rsid w:val="00EF75B3"/>
    <w:rsid w:val="00F0007C"/>
    <w:rsid w:val="00F0007F"/>
    <w:rsid w:val="00F04927"/>
    <w:rsid w:val="00F069F5"/>
    <w:rsid w:val="00F16A5E"/>
    <w:rsid w:val="00F16B45"/>
    <w:rsid w:val="00F1760F"/>
    <w:rsid w:val="00F21E98"/>
    <w:rsid w:val="00F235A8"/>
    <w:rsid w:val="00F26C88"/>
    <w:rsid w:val="00F36230"/>
    <w:rsid w:val="00F40CB2"/>
    <w:rsid w:val="00F424AD"/>
    <w:rsid w:val="00F451D3"/>
    <w:rsid w:val="00F46D33"/>
    <w:rsid w:val="00F549DC"/>
    <w:rsid w:val="00F554B3"/>
    <w:rsid w:val="00F56570"/>
    <w:rsid w:val="00F63AA2"/>
    <w:rsid w:val="00F643BA"/>
    <w:rsid w:val="00F7122C"/>
    <w:rsid w:val="00F73F60"/>
    <w:rsid w:val="00F75CDE"/>
    <w:rsid w:val="00F81CDE"/>
    <w:rsid w:val="00F84014"/>
    <w:rsid w:val="00F841CF"/>
    <w:rsid w:val="00F85323"/>
    <w:rsid w:val="00F8722B"/>
    <w:rsid w:val="00F909A1"/>
    <w:rsid w:val="00F93027"/>
    <w:rsid w:val="00F93651"/>
    <w:rsid w:val="00F964DC"/>
    <w:rsid w:val="00FA2655"/>
    <w:rsid w:val="00FA26C6"/>
    <w:rsid w:val="00FA32C2"/>
    <w:rsid w:val="00FA374F"/>
    <w:rsid w:val="00FA3DFC"/>
    <w:rsid w:val="00FA7B41"/>
    <w:rsid w:val="00FB7486"/>
    <w:rsid w:val="00FC334F"/>
    <w:rsid w:val="00FD0C8B"/>
    <w:rsid w:val="00FD19FB"/>
    <w:rsid w:val="00FD204A"/>
    <w:rsid w:val="00FD2264"/>
    <w:rsid w:val="00FD55EB"/>
    <w:rsid w:val="00FD7EAB"/>
    <w:rsid w:val="00FE1081"/>
    <w:rsid w:val="00FE4FBA"/>
    <w:rsid w:val="00FE5CA9"/>
    <w:rsid w:val="00FE5DAA"/>
    <w:rsid w:val="00FE5F60"/>
    <w:rsid w:val="00FF0E92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1CEB53"/>
  <w15:docId w15:val="{FF42858F-C5AA-4AAE-8E24-B1508BB5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189"/>
    <w:pPr>
      <w:widowControl/>
      <w:autoSpaceDE/>
      <w:autoSpaceDN/>
      <w:spacing w:before="60" w:after="60" w:line="276" w:lineRule="auto"/>
    </w:pPr>
    <w:rPr>
      <w:rFonts w:ascii="Arial" w:eastAsiaTheme="minorEastAsia" w:hAnsi="Arial" w:cs="Arial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0571"/>
    <w:pPr>
      <w:keepNext/>
      <w:keepLines/>
      <w:numPr>
        <w:numId w:val="14"/>
      </w:numPr>
      <w:spacing w:before="360" w:after="80"/>
      <w:outlineLvl w:val="0"/>
    </w:pPr>
    <w:rPr>
      <w:rFonts w:eastAsiaTheme="majorEastAsia"/>
      <w:color w:val="00609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F4D"/>
    <w:pPr>
      <w:keepNext/>
      <w:keepLines/>
      <w:numPr>
        <w:ilvl w:val="1"/>
        <w:numId w:val="14"/>
      </w:numPr>
      <w:spacing w:before="160" w:after="80"/>
      <w:outlineLvl w:val="1"/>
    </w:pPr>
    <w:rPr>
      <w:rFonts w:eastAsiaTheme="majorEastAsia" w:cstheme="majorBidi"/>
      <w:color w:val="00609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F4D"/>
    <w:pPr>
      <w:keepNext/>
      <w:keepLines/>
      <w:numPr>
        <w:ilvl w:val="2"/>
        <w:numId w:val="14"/>
      </w:numPr>
      <w:spacing w:before="160" w:after="80"/>
      <w:outlineLvl w:val="2"/>
    </w:pPr>
    <w:rPr>
      <w:rFonts w:eastAsiaTheme="majorEastAsia" w:cstheme="majorBidi"/>
      <w:color w:val="00609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42F4D"/>
    <w:pPr>
      <w:keepNext/>
      <w:keepLines/>
      <w:numPr>
        <w:ilvl w:val="3"/>
        <w:numId w:val="14"/>
      </w:numPr>
      <w:spacing w:before="80" w:after="40"/>
      <w:outlineLvl w:val="3"/>
    </w:pPr>
    <w:rPr>
      <w:rFonts w:eastAsiaTheme="majorEastAsia" w:cstheme="majorBidi"/>
      <w:i/>
      <w:iCs/>
      <w:color w:val="00609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2F4D"/>
    <w:pPr>
      <w:keepNext/>
      <w:keepLines/>
      <w:numPr>
        <w:ilvl w:val="4"/>
        <w:numId w:val="14"/>
      </w:numPr>
      <w:spacing w:before="80" w:after="40"/>
      <w:outlineLvl w:val="4"/>
    </w:pPr>
    <w:rPr>
      <w:rFonts w:eastAsiaTheme="majorEastAsia" w:cstheme="majorBidi"/>
      <w:i/>
      <w:color w:val="00609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F4D"/>
    <w:pPr>
      <w:keepNext/>
      <w:keepLines/>
      <w:numPr>
        <w:ilvl w:val="5"/>
        <w:numId w:val="1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F4D"/>
    <w:pPr>
      <w:keepNext/>
      <w:keepLines/>
      <w:numPr>
        <w:ilvl w:val="6"/>
        <w:numId w:val="1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F4D"/>
    <w:pPr>
      <w:keepNext/>
      <w:keepLines/>
      <w:numPr>
        <w:ilvl w:val="7"/>
        <w:numId w:val="1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F4D"/>
    <w:pPr>
      <w:keepNext/>
      <w:keepLines/>
      <w:numPr>
        <w:ilvl w:val="8"/>
        <w:numId w:val="1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1"/>
      <w:szCs w:val="21"/>
    </w:rPr>
  </w:style>
  <w:style w:type="paragraph" w:styleId="ListParagraph">
    <w:name w:val="List Paragraph"/>
    <w:basedOn w:val="Normal"/>
    <w:uiPriority w:val="34"/>
    <w:qFormat/>
    <w:rsid w:val="00142F4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4D46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6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42F4D"/>
    <w:rPr>
      <w:rFonts w:ascii="Arial" w:eastAsiaTheme="majorEastAsia" w:hAnsi="Arial" w:cstheme="majorBidi"/>
      <w:color w:val="006090"/>
      <w:sz w:val="28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42F4D"/>
    <w:rPr>
      <w:rFonts w:ascii="Arial" w:eastAsiaTheme="majorEastAsia" w:hAnsi="Arial" w:cstheme="majorBidi"/>
      <w:color w:val="006090"/>
      <w:sz w:val="2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42F4D"/>
    <w:rPr>
      <w:rFonts w:ascii="Arial" w:eastAsiaTheme="majorEastAsia" w:hAnsi="Arial" w:cstheme="majorBidi"/>
      <w:i/>
      <w:iCs/>
      <w:color w:val="00609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42F4D"/>
    <w:rPr>
      <w:rFonts w:ascii="Arial" w:eastAsiaTheme="majorEastAsia" w:hAnsi="Arial" w:cstheme="majorBidi"/>
      <w:i/>
      <w:color w:val="006090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F4D"/>
    <w:rPr>
      <w:rFonts w:ascii="Arial" w:eastAsiaTheme="majorEastAsia" w:hAnsi="Arial" w:cstheme="majorBidi"/>
      <w:i/>
      <w:iCs/>
      <w:color w:val="595959" w:themeColor="text1" w:themeTint="A6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F4D"/>
    <w:rPr>
      <w:rFonts w:ascii="Arial" w:eastAsiaTheme="majorEastAsia" w:hAnsi="Arial" w:cstheme="majorBidi"/>
      <w:color w:val="595959" w:themeColor="text1" w:themeTint="A6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F4D"/>
    <w:rPr>
      <w:rFonts w:ascii="Arial" w:eastAsiaTheme="majorEastAsia" w:hAnsi="Arial" w:cstheme="majorBidi"/>
      <w:i/>
      <w:iCs/>
      <w:color w:val="272727" w:themeColor="text1" w:themeTint="D8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F4D"/>
    <w:rPr>
      <w:rFonts w:ascii="Arial" w:eastAsiaTheme="majorEastAsia" w:hAnsi="Arial" w:cstheme="majorBidi"/>
      <w:color w:val="272727" w:themeColor="text1" w:themeTint="D8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42F4D"/>
    <w:rPr>
      <w:rFonts w:ascii="Arial" w:eastAsiaTheme="majorEastAsia" w:hAnsi="Arial" w:cs="Arial"/>
      <w:color w:val="006090"/>
      <w:sz w:val="32"/>
      <w:szCs w:val="2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42F4D"/>
    <w:pPr>
      <w:spacing w:after="80" w:line="240" w:lineRule="auto"/>
      <w:contextualSpacing/>
    </w:pPr>
    <w:rPr>
      <w:rFonts w:eastAsiaTheme="majorEastAsia" w:cstheme="majorBidi"/>
      <w:color w:val="00609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F4D"/>
    <w:rPr>
      <w:rFonts w:ascii="Arial" w:eastAsiaTheme="majorEastAsia" w:hAnsi="Arial" w:cstheme="majorBidi"/>
      <w:color w:val="006090"/>
      <w:spacing w:val="-10"/>
      <w:kern w:val="28"/>
      <w:sz w:val="48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F4D"/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4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F4D"/>
    <w:rPr>
      <w:rFonts w:ascii="Arial" w:eastAsiaTheme="minorEastAsia" w:hAnsi="Arial" w:cs="Arial"/>
      <w:i/>
      <w:iCs/>
      <w:color w:val="404040" w:themeColor="text1" w:themeTint="BF"/>
      <w:sz w:val="20"/>
      <w:szCs w:val="20"/>
      <w:lang w:val="en-GB"/>
    </w:rPr>
  </w:style>
  <w:style w:type="character" w:styleId="IntenseEmphasis">
    <w:name w:val="Intense Emphasis"/>
    <w:basedOn w:val="DefaultParagraphFont"/>
    <w:uiPriority w:val="21"/>
    <w:qFormat/>
    <w:rsid w:val="00142F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F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F4D"/>
    <w:rPr>
      <w:rFonts w:ascii="Arial" w:eastAsiaTheme="minorEastAsia" w:hAnsi="Arial" w:cs="Arial"/>
      <w:i/>
      <w:iCs/>
      <w:color w:val="365F91" w:themeColor="accent1" w:themeShade="BF"/>
      <w:sz w:val="20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142F4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142F4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42F4D"/>
    <w:rPr>
      <w:rFonts w:ascii="Arial" w:eastAsiaTheme="minorEastAsia" w:hAnsi="Arial" w:cs="Arial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2F4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F4D"/>
    <w:rPr>
      <w:rFonts w:ascii="Arial" w:eastAsiaTheme="minorEastAsia" w:hAnsi="Arial" w:cs="Arial"/>
      <w:sz w:val="20"/>
      <w:szCs w:val="20"/>
      <w:lang w:val="en-GB"/>
    </w:rPr>
  </w:style>
  <w:style w:type="paragraph" w:styleId="ListBullet">
    <w:name w:val="List Bullet"/>
    <w:basedOn w:val="Normal"/>
    <w:uiPriority w:val="99"/>
    <w:rsid w:val="00D656AC"/>
    <w:pPr>
      <w:tabs>
        <w:tab w:val="num" w:pos="360"/>
      </w:tabs>
      <w:ind w:left="360" w:hanging="360"/>
      <w:contextualSpacing/>
    </w:pPr>
  </w:style>
  <w:style w:type="paragraph" w:customStyle="1" w:styleId="BulletList">
    <w:name w:val="Bullet List"/>
    <w:basedOn w:val="Normal"/>
    <w:qFormat/>
    <w:rsid w:val="00DA0571"/>
    <w:pPr>
      <w:numPr>
        <w:numId w:val="2"/>
      </w:numPr>
      <w:spacing w:after="120" w:line="360" w:lineRule="auto"/>
      <w:ind w:left="720"/>
    </w:pPr>
    <w:rPr>
      <w:rFonts w:eastAsia="Times New Roman"/>
      <w:color w:val="000000" w:themeColor="text1"/>
    </w:rPr>
  </w:style>
  <w:style w:type="table" w:customStyle="1" w:styleId="NASHTable1">
    <w:name w:val="NASH Table 1"/>
    <w:basedOn w:val="TableGrid"/>
    <w:uiPriority w:val="99"/>
    <w:rsid w:val="00DA0571"/>
    <w:rPr>
      <w:rFonts w:ascii="Arial" w:eastAsia="Times New Roman" w:hAnsi="Arial"/>
      <w:color w:val="000000" w:themeColor="text1"/>
      <w:sz w:val="18"/>
      <w:szCs w:val="20"/>
      <w:lang w:val="en-GB" w:eastAsia="en-GB"/>
    </w:rPr>
    <w:tblPr/>
    <w:tcPr>
      <w:shd w:val="clear" w:color="auto" w:fill="auto"/>
    </w:tcPr>
    <w:tblStylePr w:type="firstRow">
      <w:rPr>
        <w:rFonts w:ascii="Arial" w:hAnsi="Arial"/>
        <w:b/>
        <w:bCs/>
        <w:color w:val="DDD9C3" w:themeColor="background2" w:themeShade="E6"/>
        <w:sz w:val="22"/>
      </w:rPr>
      <w:tblPr/>
      <w:tcPr>
        <w:shd w:val="clear" w:color="auto" w:fill="DDD9C3" w:themeFill="background2" w:themeFillShade="E6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firstCol">
      <w:rPr>
        <w:rFonts w:ascii="Arial" w:hAnsi="Arial"/>
        <w:b w:val="0"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band1Vert">
      <w:tblPr/>
      <w:tcPr>
        <w:tc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cBorders>
        <w:shd w:val="clear" w:color="auto" w:fill="auto"/>
      </w:tcPr>
    </w:tblStylePr>
    <w:tblStylePr w:type="band2Vert">
      <w:tblPr/>
      <w:tcPr>
        <w:tc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cBorders>
        <w:shd w:val="clear" w:color="auto" w:fill="auto"/>
      </w:tcPr>
    </w:tblStylePr>
    <w:tblStylePr w:type="band1Horz">
      <w:tblPr/>
      <w:tcPr>
        <w:tc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cBorders>
        <w:shd w:val="clear" w:color="auto" w:fill="auto"/>
      </w:tcPr>
    </w:tblStylePr>
    <w:tblStylePr w:type="band2Horz">
      <w:tblPr/>
      <w:tcPr>
        <w:tc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cBorders>
        <w:shd w:val="clear" w:color="auto" w:fill="auto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swCell">
      <w:rPr>
        <w:rFonts w:ascii="Arial" w:hAnsi="Arial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styleId="ListTable3-Accent2">
    <w:name w:val="List Table 3 Accent 2"/>
    <w:basedOn w:val="TableNormal"/>
    <w:uiPriority w:val="48"/>
    <w:rsid w:val="00142F4D"/>
    <w:pPr>
      <w:widowControl/>
      <w:autoSpaceDE/>
      <w:autoSpaceDN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142F4D"/>
    <w:pPr>
      <w:keepNext/>
      <w:keepLines/>
      <w:spacing w:before="120" w:after="120" w:line="300" w:lineRule="exact"/>
      <w:ind w:left="702" w:hanging="612"/>
      <w:jc w:val="both"/>
      <w:outlineLvl w:val="2"/>
    </w:pPr>
    <w:rPr>
      <w:rFonts w:eastAsiaTheme="majorEastAsia"/>
      <w:color w:val="006090"/>
      <w:szCs w:val="24"/>
    </w:rPr>
  </w:style>
  <w:style w:type="paragraph" w:customStyle="1" w:styleId="TableText">
    <w:name w:val="Table Text"/>
    <w:basedOn w:val="Normal"/>
    <w:link w:val="TableTextChar"/>
    <w:autoRedefine/>
    <w:qFormat/>
    <w:rsid w:val="003119DD"/>
    <w:rPr>
      <w:color w:val="006090"/>
      <w:kern w:val="2"/>
      <w:sz w:val="22"/>
      <w:szCs w:val="22"/>
      <w:lang w:eastAsia="en-GB"/>
      <w14:ligatures w14:val="standardContextual"/>
    </w:rPr>
  </w:style>
  <w:style w:type="character" w:customStyle="1" w:styleId="TableTextChar">
    <w:name w:val="Table Text Char"/>
    <w:basedOn w:val="DefaultParagraphFont"/>
    <w:link w:val="TableText"/>
    <w:rsid w:val="003119DD"/>
    <w:rPr>
      <w:rFonts w:ascii="Arial" w:eastAsiaTheme="minorEastAsia" w:hAnsi="Arial" w:cs="Arial"/>
      <w:color w:val="006090"/>
      <w:kern w:val="2"/>
      <w:lang w:val="en-GB" w:eastAsia="en-GB"/>
      <w14:ligatures w14:val="standardContextual"/>
    </w:rPr>
  </w:style>
  <w:style w:type="paragraph" w:customStyle="1" w:styleId="HeadingSmall">
    <w:name w:val="Heading Small"/>
    <w:basedOn w:val="Normal"/>
    <w:link w:val="HeadingSmallChar"/>
    <w:qFormat/>
    <w:rsid w:val="00142F4D"/>
    <w:rPr>
      <w:i/>
      <w:iCs/>
      <w:color w:val="006090"/>
      <w:sz w:val="24"/>
      <w:szCs w:val="24"/>
    </w:rPr>
  </w:style>
  <w:style w:type="character" w:customStyle="1" w:styleId="HeadingSmallChar">
    <w:name w:val="Heading Small Char"/>
    <w:basedOn w:val="DefaultParagraphFont"/>
    <w:link w:val="HeadingSmall"/>
    <w:rsid w:val="00142F4D"/>
    <w:rPr>
      <w:rFonts w:ascii="Arial" w:eastAsiaTheme="minorEastAsia" w:hAnsi="Arial" w:cs="Arial"/>
      <w:i/>
      <w:iCs/>
      <w:color w:val="00609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142F4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142F4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rsid w:val="00142F4D"/>
    <w:rPr>
      <w:sz w:val="14"/>
    </w:rPr>
  </w:style>
  <w:style w:type="paragraph" w:customStyle="1" w:styleId="PageNumbering">
    <w:name w:val="Page Numbering"/>
    <w:semiHidden/>
    <w:rsid w:val="00142F4D"/>
    <w:pPr>
      <w:widowControl/>
      <w:autoSpaceDE/>
      <w:autoSpaceDN/>
      <w:jc w:val="right"/>
    </w:pPr>
    <w:rPr>
      <w:rFonts w:ascii="Frutiger LT 45 Light" w:eastAsia="Times New Roman" w:hAnsi="Frutiger LT 45 Light" w:cs="Arial"/>
      <w:sz w:val="14"/>
      <w:szCs w:val="12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4132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0E3C"/>
    <w:rPr>
      <w:color w:val="666666"/>
    </w:rPr>
  </w:style>
  <w:style w:type="character" w:customStyle="1" w:styleId="BoxTextApplicant">
    <w:name w:val="Box Text Applicant"/>
    <w:basedOn w:val="DefaultParagraphFont"/>
    <w:uiPriority w:val="1"/>
    <w:rsid w:val="005D40E1"/>
    <w:rPr>
      <w:rFonts w:ascii="Arial" w:hAnsi="Arial"/>
      <w:color w:val="auto"/>
      <w:sz w:val="20"/>
    </w:rPr>
  </w:style>
  <w:style w:type="character" w:customStyle="1" w:styleId="Style2">
    <w:name w:val="Style2"/>
    <w:basedOn w:val="DefaultParagraphFont"/>
    <w:uiPriority w:val="1"/>
    <w:rsid w:val="0015149B"/>
    <w:rPr>
      <w:sz w:val="20"/>
    </w:rPr>
  </w:style>
  <w:style w:type="paragraph" w:styleId="Revision">
    <w:name w:val="Revision"/>
    <w:hidden/>
    <w:uiPriority w:val="99"/>
    <w:semiHidden/>
    <w:rsid w:val="0020758C"/>
    <w:pPr>
      <w:widowControl/>
      <w:autoSpaceDE/>
      <w:autoSpaceDN/>
    </w:pPr>
    <w:rPr>
      <w:rFonts w:ascii="Arial" w:eastAsiaTheme="minorEastAsia" w:hAnsi="Arial" w:cs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0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D3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40D3F"/>
    <w:rPr>
      <w:rFonts w:ascii="Arial" w:eastAsiaTheme="minorEastAsia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D3F"/>
    <w:rPr>
      <w:rFonts w:ascii="Arial" w:eastAsiaTheme="minorEastAsia" w:hAnsi="Arial" w:cs="Arial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D40D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e.centnere@sizewellc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kate.centnere@sizewell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rbour.Master@sizewellc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anorScott\Nash%20Maritime\NASH%20Maritime%20-%20Documents\1.NASH_Projects\1.Projects\AC23-NASH-0380_SizewellC_Marine_Services\2.ProjectTasks\2.Task1_Achieve%20Compliance\SMS\0380_SZC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5956872D3744619BD580EF9CF0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F4DFC-99C2-40FF-B2B7-93AA0884B2C5}"/>
      </w:docPartPr>
      <w:docPartBody>
        <w:p w:rsidR="008C4842" w:rsidRDefault="00C144E6" w:rsidP="00C144E6">
          <w:pPr>
            <w:pStyle w:val="845956872D3744619BD580EF9CF0C6B9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32CC2124048EBA4E666024C3FC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9AF6-17E4-4159-911A-6605FD1D04FD}"/>
      </w:docPartPr>
      <w:docPartBody>
        <w:p w:rsidR="008C4842" w:rsidRDefault="00C144E6" w:rsidP="00C144E6">
          <w:pPr>
            <w:pStyle w:val="18332CC2124048EBA4E666024C3FC8DB3"/>
          </w:pPr>
          <w:r w:rsidRPr="00821BD6">
            <w:rPr>
              <w:rStyle w:val="BoxTextApplicant"/>
              <w:color w:val="666666"/>
            </w:rPr>
            <w:t>Cli</w:t>
          </w:r>
          <w:r w:rsidRPr="00821BD6">
            <w:rPr>
              <w:rStyle w:val="PlaceholderText"/>
            </w:rPr>
            <w:t>ck</w:t>
          </w:r>
          <w:r w:rsidRPr="00B72FF6">
            <w:rPr>
              <w:rStyle w:val="PlaceholderText"/>
            </w:rPr>
            <w:t xml:space="preserve"> or </w:t>
          </w:r>
          <w:r w:rsidRPr="00821BD6">
            <w:rPr>
              <w:rStyle w:val="PlaceholderText"/>
            </w:rPr>
            <w:t>ta</w:t>
          </w:r>
          <w:r w:rsidRPr="00B72FF6">
            <w:rPr>
              <w:rStyle w:val="PlaceholderText"/>
            </w:rPr>
            <w:t>p here to enter text.</w:t>
          </w:r>
        </w:p>
      </w:docPartBody>
    </w:docPart>
    <w:docPart>
      <w:docPartPr>
        <w:name w:val="3A690097E66E49668B84514E53D23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BA41-84BD-4216-A688-64745C868A31}"/>
      </w:docPartPr>
      <w:docPartBody>
        <w:p w:rsidR="008C4842" w:rsidRDefault="00C144E6" w:rsidP="00C144E6">
          <w:pPr>
            <w:pStyle w:val="3A690097E66E49668B84514E53D23C33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0EADC6BEC45A69E3F9619D0B8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3294E-D19B-4DC6-9C4F-01A50E9F59D8}"/>
      </w:docPartPr>
      <w:docPartBody>
        <w:p w:rsidR="008C4842" w:rsidRDefault="00C144E6" w:rsidP="00C144E6">
          <w:pPr>
            <w:pStyle w:val="F950EADC6BEC45A69E3F9619D0B88FD7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1460175BD439E8EA954629AB1E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7EF5-F71F-4777-A135-BABDB53FD243}"/>
      </w:docPartPr>
      <w:docPartBody>
        <w:p w:rsidR="00B1475F" w:rsidRDefault="00C144E6" w:rsidP="00C144E6">
          <w:pPr>
            <w:pStyle w:val="9731460175BD439E8EA954629AB1EA103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5DD9BFDF65034FE3AC70DB5448DE6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D4723-4F27-43BD-8DF8-881769D28C88}"/>
      </w:docPartPr>
      <w:docPartBody>
        <w:p w:rsidR="00B1475F" w:rsidRDefault="00C144E6" w:rsidP="00C144E6">
          <w:pPr>
            <w:pStyle w:val="5DD9BFDF65034FE3AC70DB5448DE6D043"/>
          </w:pPr>
          <w:r w:rsidRPr="009C04EA">
            <w:rPr>
              <w:rStyle w:val="PlaceholderText"/>
            </w:rPr>
            <w:t>*</w:t>
          </w:r>
        </w:p>
      </w:docPartBody>
    </w:docPart>
    <w:docPart>
      <w:docPartPr>
        <w:name w:val="EA3805C34162462981B64C0723152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4C1AF-3B7A-4DEC-8EB0-1FA2748A0B45}"/>
      </w:docPartPr>
      <w:docPartBody>
        <w:p w:rsidR="00B1475F" w:rsidRDefault="00C144E6" w:rsidP="00C144E6">
          <w:pPr>
            <w:pStyle w:val="EA3805C34162462981B64C0723152EC53"/>
          </w:pPr>
          <w:r w:rsidRPr="009C04EA">
            <w:rPr>
              <w:rStyle w:val="PlaceholderText"/>
            </w:rPr>
            <w:t>*</w:t>
          </w:r>
        </w:p>
      </w:docPartBody>
    </w:docPart>
    <w:docPart>
      <w:docPartPr>
        <w:name w:val="B0E1C819B7384FFAA203ED7317AA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156D5-F676-40E4-8552-0E30F66F2727}"/>
      </w:docPartPr>
      <w:docPartBody>
        <w:p w:rsidR="00B1475F" w:rsidRDefault="00C144E6" w:rsidP="00C144E6">
          <w:pPr>
            <w:pStyle w:val="B0E1C819B7384FFAA203ED7317AAD4A93"/>
          </w:pPr>
          <w:r>
            <w:rPr>
              <w:rStyle w:val="PlaceholderText"/>
            </w:rPr>
            <w:t>Provide details of communications with FLO here</w:t>
          </w:r>
          <w:r w:rsidRPr="00B72FF6">
            <w:rPr>
              <w:rStyle w:val="PlaceholderText"/>
            </w:rPr>
            <w:t>.</w:t>
          </w:r>
        </w:p>
      </w:docPartBody>
    </w:docPart>
    <w:docPart>
      <w:docPartPr>
        <w:name w:val="C46A89E2F6F9420B8E78F0C337EB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6D2B4-D30D-4DC9-9512-93931F9B0CE5}"/>
      </w:docPartPr>
      <w:docPartBody>
        <w:p w:rsidR="00B1475F" w:rsidRDefault="00C144E6" w:rsidP="00C144E6">
          <w:pPr>
            <w:pStyle w:val="C46A89E2F6F9420B8E78F0C337EBCC4A3"/>
          </w:pPr>
          <w:r w:rsidRPr="005A4043">
            <w:rPr>
              <w:rStyle w:val="PlaceholderText"/>
              <w:rFonts w:ascii="Tahoma" w:hAnsi="Tahoma" w:cs="Tahoma"/>
            </w:rPr>
            <w:t>Click to enter a date.</w:t>
          </w:r>
        </w:p>
      </w:docPartBody>
    </w:docPart>
    <w:docPart>
      <w:docPartPr>
        <w:name w:val="81213111345444CEBFAFF4EF6AB47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5EB54-F92B-46EE-B2DE-026FF868FC18}"/>
      </w:docPartPr>
      <w:docPartBody>
        <w:p w:rsidR="00B1475F" w:rsidRDefault="00C144E6" w:rsidP="00C144E6">
          <w:pPr>
            <w:pStyle w:val="81213111345444CEBFAFF4EF6AB473943"/>
          </w:pPr>
          <w:r w:rsidRPr="005A4043">
            <w:rPr>
              <w:rStyle w:val="PlaceholderText"/>
              <w:rFonts w:ascii="Tahoma" w:hAnsi="Tahoma" w:cs="Tahoma"/>
            </w:rPr>
            <w:t>Click to enter a date.</w:t>
          </w:r>
        </w:p>
      </w:docPartBody>
    </w:docPart>
    <w:docPart>
      <w:docPartPr>
        <w:name w:val="FD731600F45447F8AC5B85C69A73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21FC0-9C78-4E0C-9AC8-BF6566F64FF7}"/>
      </w:docPartPr>
      <w:docPartBody>
        <w:p w:rsidR="00B1475F" w:rsidRDefault="00C144E6" w:rsidP="00C144E6">
          <w:pPr>
            <w:pStyle w:val="FD731600F45447F8AC5B85C69A73F6463"/>
          </w:pPr>
          <w:r w:rsidRPr="005A4043">
            <w:rPr>
              <w:rStyle w:val="PlaceholderText"/>
              <w:rFonts w:ascii="Tahoma" w:hAnsi="Tahoma" w:cs="Tahoma"/>
            </w:rPr>
            <w:t>*</w:t>
          </w:r>
        </w:p>
      </w:docPartBody>
    </w:docPart>
    <w:docPart>
      <w:docPartPr>
        <w:name w:val="2EFC3BD690034D1EAD0CC76E640CE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FB74-8882-48F7-8481-A4F853DCB5B1}"/>
      </w:docPartPr>
      <w:docPartBody>
        <w:p w:rsidR="00B1475F" w:rsidRDefault="00C144E6" w:rsidP="00C144E6">
          <w:pPr>
            <w:pStyle w:val="2EFC3BD690034D1EAD0CC76E640CE8B03"/>
          </w:pPr>
          <w:r w:rsidRPr="005A4043">
            <w:rPr>
              <w:rStyle w:val="PlaceholderText"/>
              <w:rFonts w:ascii="Tahoma" w:hAnsi="Tahoma" w:cs="Tahoma"/>
            </w:rPr>
            <w:t>*</w:t>
          </w:r>
        </w:p>
      </w:docPartBody>
    </w:docPart>
    <w:docPart>
      <w:docPartPr>
        <w:name w:val="22337CC2A3A24EE7BE149C026CC2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C3590-A829-4B6F-9EC7-591C53F5DA2C}"/>
      </w:docPartPr>
      <w:docPartBody>
        <w:p w:rsidR="00B1475F" w:rsidRDefault="00C144E6" w:rsidP="00C144E6">
          <w:pPr>
            <w:pStyle w:val="22337CC2A3A24EE7BE149C026CC23BCF3"/>
          </w:pPr>
          <w:r w:rsidRPr="005A4043">
            <w:rPr>
              <w:rStyle w:val="PlaceholderText"/>
              <w:rFonts w:ascii="Tahoma" w:hAnsi="Tahoma" w:cs="Tahoma"/>
            </w:rPr>
            <w:t>*</w:t>
          </w:r>
        </w:p>
      </w:docPartBody>
    </w:docPart>
    <w:docPart>
      <w:docPartPr>
        <w:name w:val="44727B29C7504DE4BA141699FB811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FA561-CBB8-4B75-9E1B-61A62EAE9B68}"/>
      </w:docPartPr>
      <w:docPartBody>
        <w:p w:rsidR="00B1475F" w:rsidRDefault="00C144E6" w:rsidP="00C144E6">
          <w:pPr>
            <w:pStyle w:val="44727B29C7504DE4BA141699FB811CBC3"/>
          </w:pPr>
          <w:r w:rsidRPr="005A4043">
            <w:rPr>
              <w:rStyle w:val="PlaceholderText"/>
              <w:rFonts w:ascii="Tahoma" w:hAnsi="Tahoma" w:cs="Tahoma"/>
            </w:rPr>
            <w:t>*</w:t>
          </w:r>
        </w:p>
      </w:docPartBody>
    </w:docPart>
    <w:docPart>
      <w:docPartPr>
        <w:name w:val="569E3BE459C04FE0BC44BAAC55DB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87C80-EFAF-452A-8F35-D894C21DFDD1}"/>
      </w:docPartPr>
      <w:docPartBody>
        <w:p w:rsidR="00B1475F" w:rsidRDefault="00C144E6" w:rsidP="00C144E6">
          <w:pPr>
            <w:pStyle w:val="569E3BE459C04FE0BC44BAAC55DB324D3"/>
          </w:pPr>
          <w:r w:rsidRPr="00054891">
            <w:rPr>
              <w:rStyle w:val="PlaceholderText"/>
              <w:rFonts w:asciiTheme="minorBidi" w:hAnsiTheme="minorBidi" w:cstheme="minorBidi"/>
            </w:rPr>
            <w:t>Enter details</w:t>
          </w:r>
        </w:p>
      </w:docPartBody>
    </w:docPart>
    <w:docPart>
      <w:docPartPr>
        <w:name w:val="391675F40E8942788C9956BBDF07F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E01F-564F-4248-9896-699AC093542D}"/>
      </w:docPartPr>
      <w:docPartBody>
        <w:p w:rsidR="00B1475F" w:rsidRDefault="00C144E6" w:rsidP="00C144E6">
          <w:pPr>
            <w:pStyle w:val="391675F40E8942788C9956BBDF07F7DE3"/>
          </w:pPr>
          <w:r w:rsidRPr="00054891">
            <w:rPr>
              <w:rStyle w:val="PlaceholderText"/>
              <w:rFonts w:asciiTheme="minorBidi" w:hAnsiTheme="minorBidi" w:cstheme="minorBidi"/>
            </w:rPr>
            <w:t>*</w:t>
          </w:r>
        </w:p>
      </w:docPartBody>
    </w:docPart>
    <w:docPart>
      <w:docPartPr>
        <w:name w:val="350886C9B4944C57AD9EC4E8CE30F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6D268-A003-46CD-A89E-FA8D46FB345F}"/>
      </w:docPartPr>
      <w:docPartBody>
        <w:p w:rsidR="00B1475F" w:rsidRDefault="00C144E6" w:rsidP="00C144E6">
          <w:pPr>
            <w:pStyle w:val="350886C9B4944C57AD9EC4E8CE30FBFE3"/>
          </w:pPr>
          <w:r w:rsidRPr="00054891">
            <w:rPr>
              <w:rStyle w:val="PlaceholderText"/>
              <w:rFonts w:asciiTheme="minorBidi" w:hAnsiTheme="minorBidi" w:cstheme="minorBidi"/>
            </w:rPr>
            <w:t>*</w:t>
          </w:r>
        </w:p>
      </w:docPartBody>
    </w:docPart>
    <w:docPart>
      <w:docPartPr>
        <w:name w:val="BAB93BFF10274BD7909F6887A8867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54E3-1019-45F9-9472-54AE96905740}"/>
      </w:docPartPr>
      <w:docPartBody>
        <w:p w:rsidR="00B1475F" w:rsidRDefault="00C144E6" w:rsidP="00C144E6">
          <w:pPr>
            <w:pStyle w:val="BAB93BFF10274BD7909F6887A8867FA3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70973950640F1929D7708A84A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D6783-5067-43AB-9BDA-3DF27FC158A4}"/>
      </w:docPartPr>
      <w:docPartBody>
        <w:p w:rsidR="00B1475F" w:rsidRDefault="00C144E6" w:rsidP="00C144E6">
          <w:pPr>
            <w:pStyle w:val="0BC70973950640F1929D7708A84A859D3"/>
          </w:pPr>
          <w:r w:rsidRPr="00B72FF6">
            <w:rPr>
              <w:rStyle w:val="PlaceholderText"/>
            </w:rPr>
            <w:t>Choose an item.</w:t>
          </w:r>
        </w:p>
      </w:docPartBody>
    </w:docPart>
    <w:docPart>
      <w:docPartPr>
        <w:name w:val="1324B6A2477341A9A996DE96EB66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6D74-0718-4357-9727-91DD7791D3B9}"/>
      </w:docPartPr>
      <w:docPartBody>
        <w:p w:rsidR="00B1475F" w:rsidRDefault="002B04C7" w:rsidP="002B04C7">
          <w:pPr>
            <w:pStyle w:val="1324B6A2477341A9A996DE96EB66D767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28CCC0308488EADA447970945A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9C4AA-A924-42FD-824E-CBD8645F0566}"/>
      </w:docPartPr>
      <w:docPartBody>
        <w:p w:rsidR="00B1475F" w:rsidRDefault="00C144E6" w:rsidP="00C144E6">
          <w:pPr>
            <w:pStyle w:val="3CE28CCC0308488EADA447970945A9F5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E39095FF34F18B95532E7783DB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72920-4A26-43F5-8B16-7F2EE532CDEA}"/>
      </w:docPartPr>
      <w:docPartBody>
        <w:p w:rsidR="00B1475F" w:rsidRDefault="00C144E6" w:rsidP="00C144E6">
          <w:pPr>
            <w:pStyle w:val="E81E39095FF34F18B95532E7783DB109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02D2DC5E049638AB17E5B36FEB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AA24F-3111-4778-A108-2C4F96D2017B}"/>
      </w:docPartPr>
      <w:docPartBody>
        <w:p w:rsidR="000D3AB2" w:rsidRDefault="00C144E6" w:rsidP="00C144E6">
          <w:pPr>
            <w:pStyle w:val="A3B02D2DC5E049638AB17E5B36FEBD783"/>
          </w:pPr>
          <w:r w:rsidRPr="00B72FF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towage details.</w:t>
          </w:r>
        </w:p>
      </w:docPartBody>
    </w:docPart>
    <w:docPart>
      <w:docPartPr>
        <w:name w:val="C0776F446CA4490B934A98DA87E0C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0A3A-8AA6-45F8-A1D0-82137A6D4534}"/>
      </w:docPartPr>
      <w:docPartBody>
        <w:p w:rsidR="0072618A" w:rsidRDefault="00C144E6" w:rsidP="00C144E6">
          <w:pPr>
            <w:pStyle w:val="C0776F446CA4490B934A98DA87E0C939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C706514CB4D8EAD955EC1431A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B8B14-72F1-4738-9841-80578624B313}"/>
      </w:docPartPr>
      <w:docPartBody>
        <w:p w:rsidR="0072618A" w:rsidRDefault="00C144E6" w:rsidP="00C144E6">
          <w:pPr>
            <w:pStyle w:val="C1CC706514CB4D8EAD955EC1431A8BB8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8FB0487BB4E74BF304AC497FE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1449-49D7-421E-A678-9FD861670353}"/>
      </w:docPartPr>
      <w:docPartBody>
        <w:p w:rsidR="0072618A" w:rsidRDefault="00C144E6" w:rsidP="00C144E6">
          <w:pPr>
            <w:pStyle w:val="4DD8FB0487BB4E74BF304AC497FEB8FD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9F4A8EB4942D9BEE0ABA5428C7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AE6E-DB3A-49F5-BF3B-F2FEAC121CAF}"/>
      </w:docPartPr>
      <w:docPartBody>
        <w:p w:rsidR="0072618A" w:rsidRDefault="00C144E6" w:rsidP="00C144E6">
          <w:pPr>
            <w:pStyle w:val="D329F4A8EB4942D9BEE0ABA5428C797E3"/>
          </w:pPr>
          <w:r w:rsidRPr="002237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522045FD4345F3B2DC79D3FCC44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C51D-673E-46C1-ADCD-2B7A70674D64}"/>
      </w:docPartPr>
      <w:docPartBody>
        <w:p w:rsidR="00056E39" w:rsidRDefault="00C144E6" w:rsidP="00C144E6">
          <w:pPr>
            <w:pStyle w:val="04522045FD4345F3B2DC79D3FCC440F73"/>
          </w:pPr>
          <w:r>
            <w:rPr>
              <w:rStyle w:val="PlaceholderText"/>
            </w:rPr>
            <w:t>Provide decimal degrees format</w:t>
          </w:r>
          <w:r w:rsidRPr="001324FB">
            <w:rPr>
              <w:rStyle w:val="PlaceholderText"/>
            </w:rPr>
            <w:t xml:space="preserve"> text.</w:t>
          </w:r>
        </w:p>
      </w:docPartBody>
    </w:docPart>
    <w:docPart>
      <w:docPartPr>
        <w:name w:val="94CB33A0AE6B4E29945C6DFCE443C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6386E-5D93-4321-BE00-3250E0BA84C0}"/>
      </w:docPartPr>
      <w:docPartBody>
        <w:p w:rsidR="00056E39" w:rsidRDefault="00C144E6" w:rsidP="00C144E6">
          <w:pPr>
            <w:pStyle w:val="94CB33A0AE6B4E29945C6DFCE443C1FE3"/>
          </w:pPr>
          <w:r>
            <w:rPr>
              <w:rStyle w:val="PlaceholderText"/>
            </w:rPr>
            <w:t>Provide decimal degrees format</w:t>
          </w:r>
          <w:r w:rsidRPr="00B72FF6">
            <w:rPr>
              <w:rStyle w:val="PlaceholderText"/>
            </w:rPr>
            <w:t xml:space="preserve"> text.</w:t>
          </w:r>
        </w:p>
      </w:docPartBody>
    </w:docPart>
    <w:docPart>
      <w:docPartPr>
        <w:name w:val="8791D948569A4BAB82C9C64F329AB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7BEB-9F76-463B-994D-2EEFF49474DC}"/>
      </w:docPartPr>
      <w:docPartBody>
        <w:p w:rsidR="00056E39" w:rsidRDefault="00C144E6" w:rsidP="00C144E6">
          <w:pPr>
            <w:pStyle w:val="8791D948569A4BAB82C9C64F329AB7813"/>
          </w:pPr>
          <w:r>
            <w:rPr>
              <w:rStyle w:val="PlaceholderText"/>
            </w:rPr>
            <w:t>If no, or N/A, provide commentary here</w:t>
          </w:r>
          <w:r w:rsidRPr="00B72FF6">
            <w:rPr>
              <w:rStyle w:val="PlaceholderText"/>
            </w:rPr>
            <w:t>.</w:t>
          </w:r>
        </w:p>
      </w:docPartBody>
    </w:docPart>
    <w:docPart>
      <w:docPartPr>
        <w:name w:val="27F81C83AD304B698450BB3B087E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55095-C4B9-4A34-A807-B3730ED819D7}"/>
      </w:docPartPr>
      <w:docPartBody>
        <w:p w:rsidR="00056E39" w:rsidRDefault="00C144E6" w:rsidP="00C144E6">
          <w:pPr>
            <w:pStyle w:val="27F81C83AD304B698450BB3B087E9E403"/>
          </w:pPr>
          <w:r w:rsidRPr="00B158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7FD7DBF874E2FB185F840CC761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13010-4456-4893-943A-ABF0A8729B40}"/>
      </w:docPartPr>
      <w:docPartBody>
        <w:p w:rsidR="00516684" w:rsidRDefault="00C144E6" w:rsidP="00C144E6">
          <w:pPr>
            <w:pStyle w:val="7D07FD7DBF874E2FB185F840CC761B20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7CDE7A96F4784B7B5C5D009B4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60FD-7503-49A2-A36B-085643940870}"/>
      </w:docPartPr>
      <w:docPartBody>
        <w:p w:rsidR="005F52B7" w:rsidRDefault="00C144E6" w:rsidP="00C144E6">
          <w:pPr>
            <w:pStyle w:val="8C57CDE7A96F4784B7B5C5D009B4B5C63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629F4E9251444DFBB46EDEA55B4D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90FB-FF5C-4147-9DAE-8E3F594F2B23}"/>
      </w:docPartPr>
      <w:docPartBody>
        <w:p w:rsidR="005F52B7" w:rsidRDefault="00C144E6" w:rsidP="00C144E6">
          <w:pPr>
            <w:pStyle w:val="629F4E9251444DFBB46EDEA55B4D24C73"/>
          </w:pPr>
          <w:r w:rsidRPr="009C04EA">
            <w:rPr>
              <w:rStyle w:val="PlaceholderText"/>
            </w:rPr>
            <w:t>*</w:t>
          </w:r>
        </w:p>
      </w:docPartBody>
    </w:docPart>
    <w:docPart>
      <w:docPartPr>
        <w:name w:val="798F5BE51ABD49C99CF4D6FE5D74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E16A-DE7F-456A-B883-F02793403F3E}"/>
      </w:docPartPr>
      <w:docPartBody>
        <w:p w:rsidR="005F52B7" w:rsidRDefault="00C144E6" w:rsidP="00C144E6">
          <w:pPr>
            <w:pStyle w:val="798F5BE51ABD49C99CF4D6FE5D7425E6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BE633F7B9A43D1889600E457C4E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890C8-3420-42D3-95B9-0078A3F1FF75}"/>
      </w:docPartPr>
      <w:docPartBody>
        <w:p w:rsidR="00D2362C" w:rsidRDefault="00C144E6" w:rsidP="00C144E6">
          <w:pPr>
            <w:pStyle w:val="54BE633F7B9A43D1889600E457C4E3A1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EC628261943ACB938436525B5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0D193-3E18-4FA5-AA0E-9F6E31CEC33C}"/>
      </w:docPartPr>
      <w:docPartBody>
        <w:p w:rsidR="00D2362C" w:rsidRDefault="00C144E6" w:rsidP="00C144E6">
          <w:pPr>
            <w:pStyle w:val="B96EC628261943ACB938436525B566C0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CA0B6A7E04A1E8C1558F375675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A260-6AFC-4457-B7BE-BDF4D7BF0995}"/>
      </w:docPartPr>
      <w:docPartBody>
        <w:p w:rsidR="00D2362C" w:rsidRDefault="00C144E6" w:rsidP="00C144E6">
          <w:pPr>
            <w:pStyle w:val="3B5CA0B6A7E04A1E8C1558F37567599A3"/>
          </w:pPr>
          <w:r w:rsidRPr="00B72F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1307E3F2A4B6B9E96BF16DF32F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11C0-E39D-423E-9189-3006BDA86858}"/>
      </w:docPartPr>
      <w:docPartBody>
        <w:p w:rsidR="004B6F16" w:rsidRDefault="00C144E6" w:rsidP="00C144E6">
          <w:pPr>
            <w:pStyle w:val="5D51307E3F2A4B6B9E96BF16DF32FFBB2"/>
          </w:pPr>
          <w:r w:rsidRPr="00121854">
            <w:rPr>
              <w:rFonts w:ascii="Tahoma" w:eastAsia="Times New Roman" w:hAnsi="Tahoma" w:cs="Tahoma"/>
              <w:color w:val="808080" w:themeColor="background1" w:themeShade="80"/>
              <w:sz w:val="22"/>
              <w:szCs w:val="22"/>
              <w:lang w:eastAsia="en-GB"/>
            </w:rPr>
            <w:t>SZC SHA to assign MWA reference.</w:t>
          </w:r>
        </w:p>
      </w:docPartBody>
    </w:docPart>
    <w:docPart>
      <w:docPartPr>
        <w:name w:val="37C42FB8640344ABA4FE3CC891B09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63DA9-6271-4465-A585-6C9AAE9C1FC0}"/>
      </w:docPartPr>
      <w:docPartBody>
        <w:p w:rsidR="007C0302" w:rsidRDefault="00C144E6" w:rsidP="00C144E6">
          <w:pPr>
            <w:pStyle w:val="37C42FB8640344ABA4FE3CC891B09B632"/>
          </w:pPr>
          <w:r w:rsidRPr="00F21E9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6859A14E924AC981D3F44024C6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060D3-5421-46B0-9F3C-5FC10DAE17B2}"/>
      </w:docPartPr>
      <w:docPartBody>
        <w:p w:rsidR="007C0302" w:rsidRDefault="00C144E6" w:rsidP="00C144E6">
          <w:pPr>
            <w:pStyle w:val="886859A14E924AC981D3F44024C6D2352"/>
          </w:pPr>
          <w:r>
            <w:rPr>
              <w:rStyle w:val="PlaceholderText"/>
            </w:rPr>
            <w:t>SZC SHA Signature</w:t>
          </w:r>
        </w:p>
      </w:docPartBody>
    </w:docPart>
    <w:docPart>
      <w:docPartPr>
        <w:name w:val="F1D433CB45B847879FA0E1EE3523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6B4CA-96EC-423E-A5E8-349BEE7C078F}"/>
      </w:docPartPr>
      <w:docPartBody>
        <w:p w:rsidR="007C0302" w:rsidRDefault="00C144E6" w:rsidP="00C144E6">
          <w:pPr>
            <w:pStyle w:val="F1D433CB45B847879FA0E1EE352392303"/>
          </w:pPr>
          <w:r w:rsidRPr="00F21E9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FF2C96E92A4C4888AEF7A962BD3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F83A8-D597-4493-A8CA-1EFC4F67CFF2}"/>
      </w:docPartPr>
      <w:docPartBody>
        <w:p w:rsidR="007C0302" w:rsidRDefault="00C144E6" w:rsidP="00C144E6">
          <w:pPr>
            <w:pStyle w:val="F7FF2C96E92A4C4888AEF7A962BD3EA23"/>
          </w:pPr>
          <w:r>
            <w:rPr>
              <w:rStyle w:val="PlaceholderText"/>
            </w:rPr>
            <w:t>Obstructive</w:t>
          </w:r>
          <w:r w:rsidRPr="005C710D">
            <w:rPr>
              <w:rStyle w:val="PlaceholderText"/>
            </w:rPr>
            <w:t>/Non-</w:t>
          </w:r>
          <w:r>
            <w:rPr>
              <w:rStyle w:val="PlaceholderText"/>
            </w:rPr>
            <w:t>Obstructive</w:t>
          </w:r>
        </w:p>
      </w:docPartBody>
    </w:docPart>
    <w:docPart>
      <w:docPartPr>
        <w:name w:val="0DE6F8EC6C174FCA8198AF0180ECA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78DD-0114-4B06-ABFA-8EE763457598}"/>
      </w:docPartPr>
      <w:docPartBody>
        <w:p w:rsidR="00AC4166" w:rsidRDefault="00C144E6" w:rsidP="00C144E6">
          <w:pPr>
            <w:pStyle w:val="0DE6F8EC6C174FCA8198AF0180ECA1812"/>
          </w:pPr>
          <w:r>
            <w:rPr>
              <w:rStyle w:val="PlaceholderText"/>
            </w:rPr>
            <w:t>If no, or N/A, provide commentary here</w:t>
          </w:r>
          <w:r w:rsidRPr="00B72FF6">
            <w:rPr>
              <w:rStyle w:val="PlaceholderText"/>
            </w:rPr>
            <w:t>.</w:t>
          </w:r>
        </w:p>
      </w:docPartBody>
    </w:docPart>
    <w:docPart>
      <w:docPartPr>
        <w:name w:val="1C8EB104BFB843EDAC249D1A893FA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90912-E533-495B-9BD8-0A5797DAE7DC}"/>
      </w:docPartPr>
      <w:docPartBody>
        <w:p w:rsidR="00C144E6" w:rsidRDefault="00C144E6" w:rsidP="00C144E6">
          <w:pPr>
            <w:pStyle w:val="1C8EB104BFB843EDAC249D1A893FA124"/>
          </w:pPr>
          <w:r>
            <w:rPr>
              <w:rStyle w:val="PlaceholderText"/>
            </w:rPr>
            <w:t>Crew Member Name</w:t>
          </w:r>
          <w:r w:rsidRPr="007464FC">
            <w:rPr>
              <w:rStyle w:val="PlaceholderText"/>
            </w:rPr>
            <w:t>.</w:t>
          </w:r>
        </w:p>
      </w:docPartBody>
    </w:docPart>
    <w:docPart>
      <w:docPartPr>
        <w:name w:val="F0F0C483BD224B2C80AD56D46462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DB7D8-CC04-490B-A43E-D5126DF14D38}"/>
      </w:docPartPr>
      <w:docPartBody>
        <w:p w:rsidR="00C144E6" w:rsidRDefault="00C144E6" w:rsidP="00C144E6">
          <w:pPr>
            <w:pStyle w:val="F0F0C483BD224B2C80AD56D46462E74F"/>
          </w:pPr>
          <w:r>
            <w:rPr>
              <w:rStyle w:val="PlaceholderText"/>
            </w:rPr>
            <w:t>Crew Member Name</w:t>
          </w:r>
          <w:r w:rsidRPr="007464FC">
            <w:rPr>
              <w:rStyle w:val="PlaceholderText"/>
            </w:rPr>
            <w:t>.</w:t>
          </w:r>
        </w:p>
      </w:docPartBody>
    </w:docPart>
    <w:docPart>
      <w:docPartPr>
        <w:name w:val="DAF40E592EF840C58D055D9D7E103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94691-F438-41B0-808A-5CD5F297F8F9}"/>
      </w:docPartPr>
      <w:docPartBody>
        <w:p w:rsidR="00C144E6" w:rsidRDefault="00C144E6" w:rsidP="00C144E6">
          <w:pPr>
            <w:pStyle w:val="DAF40E592EF840C58D055D9D7E103122"/>
          </w:pPr>
          <w:r>
            <w:rPr>
              <w:rStyle w:val="PlaceholderText"/>
            </w:rPr>
            <w:t>Crew Member Name</w:t>
          </w:r>
          <w:r w:rsidRPr="007464FC">
            <w:rPr>
              <w:rStyle w:val="PlaceholderText"/>
            </w:rPr>
            <w:t>.</w:t>
          </w:r>
        </w:p>
      </w:docPartBody>
    </w:docPart>
    <w:docPart>
      <w:docPartPr>
        <w:name w:val="E0C6708FD2574FE7A2B4B4D1E3026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C2D3C-D0FF-4D6B-A19B-E8B1053D5B72}"/>
      </w:docPartPr>
      <w:docPartBody>
        <w:p w:rsidR="00C144E6" w:rsidRDefault="00C144E6" w:rsidP="00C144E6">
          <w:pPr>
            <w:pStyle w:val="E0C6708FD2574FE7A2B4B4D1E3026BEB"/>
          </w:pPr>
          <w:r>
            <w:rPr>
              <w:rStyle w:val="PlaceholderText"/>
            </w:rPr>
            <w:t>Crew Member Name</w:t>
          </w:r>
          <w:r w:rsidRPr="007464F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45 Light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6A"/>
    <w:rsid w:val="00044ADF"/>
    <w:rsid w:val="00056E39"/>
    <w:rsid w:val="00074BB2"/>
    <w:rsid w:val="000A6686"/>
    <w:rsid w:val="000D3AB2"/>
    <w:rsid w:val="000E59E3"/>
    <w:rsid w:val="00133035"/>
    <w:rsid w:val="00146C5A"/>
    <w:rsid w:val="00150676"/>
    <w:rsid w:val="00183E93"/>
    <w:rsid w:val="00184B8E"/>
    <w:rsid w:val="00196C91"/>
    <w:rsid w:val="001B7A08"/>
    <w:rsid w:val="001F760E"/>
    <w:rsid w:val="0029075A"/>
    <w:rsid w:val="0029296F"/>
    <w:rsid w:val="002B04C7"/>
    <w:rsid w:val="002D24AD"/>
    <w:rsid w:val="0038327F"/>
    <w:rsid w:val="003A272D"/>
    <w:rsid w:val="003A6972"/>
    <w:rsid w:val="003D632F"/>
    <w:rsid w:val="003F77A8"/>
    <w:rsid w:val="00432D97"/>
    <w:rsid w:val="00436D6A"/>
    <w:rsid w:val="00445F53"/>
    <w:rsid w:val="00480FE5"/>
    <w:rsid w:val="004B0418"/>
    <w:rsid w:val="004B6F16"/>
    <w:rsid w:val="00516684"/>
    <w:rsid w:val="00552100"/>
    <w:rsid w:val="0057273B"/>
    <w:rsid w:val="005B6BDA"/>
    <w:rsid w:val="005F52B7"/>
    <w:rsid w:val="0061682C"/>
    <w:rsid w:val="006370E9"/>
    <w:rsid w:val="00646E96"/>
    <w:rsid w:val="006514E1"/>
    <w:rsid w:val="006817C1"/>
    <w:rsid w:val="006C08A2"/>
    <w:rsid w:val="006E1757"/>
    <w:rsid w:val="0072618A"/>
    <w:rsid w:val="007C0302"/>
    <w:rsid w:val="007E1993"/>
    <w:rsid w:val="008167D9"/>
    <w:rsid w:val="008218F3"/>
    <w:rsid w:val="008276FD"/>
    <w:rsid w:val="008311FF"/>
    <w:rsid w:val="008710C9"/>
    <w:rsid w:val="00875854"/>
    <w:rsid w:val="008A41C8"/>
    <w:rsid w:val="008B1293"/>
    <w:rsid w:val="008B1C42"/>
    <w:rsid w:val="008C4842"/>
    <w:rsid w:val="00910FF3"/>
    <w:rsid w:val="009237BB"/>
    <w:rsid w:val="00A0416F"/>
    <w:rsid w:val="00A71D7D"/>
    <w:rsid w:val="00A8397F"/>
    <w:rsid w:val="00AC4166"/>
    <w:rsid w:val="00AD2888"/>
    <w:rsid w:val="00AF6C02"/>
    <w:rsid w:val="00B1475F"/>
    <w:rsid w:val="00B77284"/>
    <w:rsid w:val="00BB7A07"/>
    <w:rsid w:val="00BD20CA"/>
    <w:rsid w:val="00C144E6"/>
    <w:rsid w:val="00C300D4"/>
    <w:rsid w:val="00CB3217"/>
    <w:rsid w:val="00CB4249"/>
    <w:rsid w:val="00CF620F"/>
    <w:rsid w:val="00D2362C"/>
    <w:rsid w:val="00D41653"/>
    <w:rsid w:val="00D552D9"/>
    <w:rsid w:val="00D64874"/>
    <w:rsid w:val="00D838BA"/>
    <w:rsid w:val="00D92D16"/>
    <w:rsid w:val="00DE61B6"/>
    <w:rsid w:val="00E24FFC"/>
    <w:rsid w:val="00E26764"/>
    <w:rsid w:val="00E95A5C"/>
    <w:rsid w:val="00EE72F4"/>
    <w:rsid w:val="00F16A5E"/>
    <w:rsid w:val="00F16B45"/>
    <w:rsid w:val="00F410F0"/>
    <w:rsid w:val="00F87E55"/>
    <w:rsid w:val="00FA374F"/>
    <w:rsid w:val="00F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4E6"/>
    <w:rPr>
      <w:color w:val="666666"/>
    </w:rPr>
  </w:style>
  <w:style w:type="paragraph" w:customStyle="1" w:styleId="1324B6A2477341A9A996DE96EB66D767">
    <w:name w:val="1324B6A2477341A9A996DE96EB66D767"/>
    <w:rsid w:val="002B04C7"/>
  </w:style>
  <w:style w:type="character" w:customStyle="1" w:styleId="BoxTextApplicant">
    <w:name w:val="Box Text Applicant"/>
    <w:basedOn w:val="DefaultParagraphFont"/>
    <w:uiPriority w:val="1"/>
    <w:rsid w:val="00C144E6"/>
    <w:rPr>
      <w:rFonts w:ascii="Arial" w:hAnsi="Arial"/>
      <w:color w:val="auto"/>
      <w:sz w:val="20"/>
    </w:rPr>
  </w:style>
  <w:style w:type="paragraph" w:customStyle="1" w:styleId="5D51307E3F2A4B6B9E96BF16DF32FFBB2">
    <w:name w:val="5D51307E3F2A4B6B9E96BF16DF32FFBB2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7C42FB8640344ABA4FE3CC891B09B632">
    <w:name w:val="37C42FB8640344ABA4FE3CC891B09B632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86859A14E924AC981D3F44024C6D2352">
    <w:name w:val="886859A14E924AC981D3F44024C6D2352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1D433CB45B847879FA0E1EE352392303">
    <w:name w:val="F1D433CB45B847879FA0E1EE35239230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7FF2C96E92A4C4888AEF7A962BD3EA23">
    <w:name w:val="F7FF2C96E92A4C4888AEF7A962BD3EA2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9731460175BD439E8EA954629AB1EA103">
    <w:name w:val="9731460175BD439E8EA954629AB1EA10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5DD9BFDF65034FE3AC70DB5448DE6D043">
    <w:name w:val="5DD9BFDF65034FE3AC70DB5448DE6D04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C0776F446CA4490B934A98DA87E0C9393">
    <w:name w:val="C0776F446CA4490B934A98DA87E0C939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EA3805C34162462981B64C0723152EC53">
    <w:name w:val="EA3805C34162462981B64C0723152EC5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C1CC706514CB4D8EAD955EC1431A8BB83">
    <w:name w:val="C1CC706514CB4D8EAD955EC1431A8BB8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4DD8FB0487BB4E74BF304AC497FEB8FD3">
    <w:name w:val="4DD8FB0487BB4E74BF304AC497FEB8FD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D329F4A8EB4942D9BEE0ABA5428C797E3">
    <w:name w:val="D329F4A8EB4942D9BEE0ABA5428C797E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C57CDE7A96F4784B7B5C5D009B4B5C63">
    <w:name w:val="8C57CDE7A96F4784B7B5C5D009B4B5C6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629F4E9251444DFBB46EDEA55B4D24C73">
    <w:name w:val="629F4E9251444DFBB46EDEA55B4D24C7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798F5BE51ABD49C99CF4D6FE5D7425E63">
    <w:name w:val="798F5BE51ABD49C99CF4D6FE5D7425E6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54BE633F7B9A43D1889600E457C4E3A13">
    <w:name w:val="54BE633F7B9A43D1889600E457C4E3A1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B96EC628261943ACB938436525B566C03">
    <w:name w:val="B96EC628261943ACB938436525B566C0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C46A89E2F6F9420B8E78F0C337EBCC4A3">
    <w:name w:val="C46A89E2F6F9420B8E78F0C337EBCC4A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1213111345444CEBFAFF4EF6AB473943">
    <w:name w:val="81213111345444CEBFAFF4EF6AB47394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D731600F45447F8AC5B85C69A73F6463">
    <w:name w:val="FD731600F45447F8AC5B85C69A73F646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2EFC3BD690034D1EAD0CC76E640CE8B03">
    <w:name w:val="2EFC3BD690034D1EAD0CC76E640CE8B0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04522045FD4345F3B2DC79D3FCC440F73">
    <w:name w:val="04522045FD4345F3B2DC79D3FCC440F7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94CB33A0AE6B4E29945C6DFCE443C1FE3">
    <w:name w:val="94CB33A0AE6B4E29945C6DFCE443C1FE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22337CC2A3A24EE7BE149C026CC23BCF3">
    <w:name w:val="22337CC2A3A24EE7BE149C026CC23BCF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44727B29C7504DE4BA141699FB811CBC3">
    <w:name w:val="44727B29C7504DE4BA141699FB811CBC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27F81C83AD304B698450BB3B087E9E403">
    <w:name w:val="27F81C83AD304B698450BB3B087E9E403"/>
    <w:rsid w:val="00C144E6"/>
    <w:pPr>
      <w:spacing w:before="60" w:after="60" w:line="276" w:lineRule="auto"/>
    </w:pPr>
    <w:rPr>
      <w:rFonts w:ascii="Arial" w:hAnsi="Arial" w:cs="Arial"/>
      <w:color w:val="006090"/>
      <w:sz w:val="22"/>
      <w:szCs w:val="22"/>
    </w:rPr>
  </w:style>
  <w:style w:type="paragraph" w:customStyle="1" w:styleId="569E3BE459C04FE0BC44BAAC55DB324D3">
    <w:name w:val="569E3BE459C04FE0BC44BAAC55DB324D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91675F40E8942788C9956BBDF07F7DE3">
    <w:name w:val="391675F40E8942788C9956BBDF07F7DE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7D07FD7DBF874E2FB185F840CC761B203">
    <w:name w:val="7D07FD7DBF874E2FB185F840CC761B20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50886C9B4944C57AD9EC4E8CE30FBFE3">
    <w:name w:val="350886C9B4944C57AD9EC4E8CE30FBFE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BAB93BFF10274BD7909F6887A8867FA33">
    <w:name w:val="BAB93BFF10274BD7909F6887A8867FA3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0BC70973950640F1929D7708A84A859D3">
    <w:name w:val="0BC70973950640F1929D7708A84A859D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CE28CCC0308488EADA447970945A9F53">
    <w:name w:val="3CE28CCC0308488EADA447970945A9F5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E81E39095FF34F18B95532E7783DB1093">
    <w:name w:val="E81E39095FF34F18B95532E7783DB109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A3B02D2DC5E049638AB17E5B36FEBD783">
    <w:name w:val="A3B02D2DC5E049638AB17E5B36FEBD78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45956872D3744619BD580EF9CF0C6B93">
    <w:name w:val="845956872D3744619BD580EF9CF0C6B9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18332CC2124048EBA4E666024C3FC8DB3">
    <w:name w:val="18332CC2124048EBA4E666024C3FC8DB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8791D948569A4BAB82C9C64F329AB7813">
    <w:name w:val="8791D948569A4BAB82C9C64F329AB781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0DE6F8EC6C174FCA8198AF0180ECA1812">
    <w:name w:val="0DE6F8EC6C174FCA8198AF0180ECA1812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B0E1C819B7384FFAA203ED7317AAD4A93">
    <w:name w:val="B0E1C819B7384FFAA203ED7317AAD4A9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B5CA0B6A7E04A1E8C1558F37567599A3">
    <w:name w:val="3B5CA0B6A7E04A1E8C1558F37567599A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3A690097E66E49668B84514E53D23C333">
    <w:name w:val="3A690097E66E49668B84514E53D23C33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F950EADC6BEC45A69E3F9619D0B88FD73">
    <w:name w:val="F950EADC6BEC45A69E3F9619D0B88FD73"/>
    <w:rsid w:val="00C144E6"/>
    <w:pPr>
      <w:spacing w:before="60" w:after="60" w:line="276" w:lineRule="auto"/>
    </w:pPr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customStyle="1" w:styleId="1C8EB104BFB843EDAC249D1A893FA124">
    <w:name w:val="1C8EB104BFB843EDAC249D1A893FA124"/>
    <w:rsid w:val="00C144E6"/>
  </w:style>
  <w:style w:type="paragraph" w:customStyle="1" w:styleId="F0F0C483BD224B2C80AD56D46462E74F">
    <w:name w:val="F0F0C483BD224B2C80AD56D46462E74F"/>
    <w:rsid w:val="00C144E6"/>
  </w:style>
  <w:style w:type="paragraph" w:customStyle="1" w:styleId="DAF40E592EF840C58D055D9D7E103122">
    <w:name w:val="DAF40E592EF840C58D055D9D7E103122"/>
    <w:rsid w:val="00C144E6"/>
  </w:style>
  <w:style w:type="paragraph" w:customStyle="1" w:styleId="E0C6708FD2574FE7A2B4B4D1E3026BEB">
    <w:name w:val="E0C6708FD2574FE7A2B4B4D1E3026BEB"/>
    <w:rsid w:val="00C14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90F00387E3540ABCD283702AF02A7" ma:contentTypeVersion="23" ma:contentTypeDescription="Create a new document." ma:contentTypeScope="" ma:versionID="cbf463ce213df0512e8cd7f50cae288b">
  <xsd:schema xmlns:xsd="http://www.w3.org/2001/XMLSchema" xmlns:xs="http://www.w3.org/2001/XMLSchema" xmlns:p="http://schemas.microsoft.com/office/2006/metadata/properties" xmlns:ns2="3cd19c56-e807-4397-935c-f55590b4934b" xmlns:ns3="d321c87d-e6a3-4cc4-86c7-fd6b1661c952" targetNamespace="http://schemas.microsoft.com/office/2006/metadata/properties" ma:root="true" ma:fieldsID="a5f0caba3b7963c3d132a983fe8ee076" ns2:_="" ns3:_="">
    <xsd:import namespace="3cd19c56-e807-4397-935c-f55590b4934b"/>
    <xsd:import namespace="d321c87d-e6a3-4cc4-86c7-fd6b1661c95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19c56-e807-4397-935c-f55590b4934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2a5b0-a73c-4f79-8edf-2043937c9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PermissionLevels" ma:index="25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6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7" nillable="true" ma:displayName="MigrationWizIdSecurityGroups" ma:internalName="MigrationWizIdSecurityGroup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1c87d-e6a3-4cc4-86c7-fd6b1661c95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eeadb1a-cc76-4f9f-8f70-18d9276025fd}" ma:internalName="TaxCatchAll" ma:showField="CatchAllData" ma:web="d321c87d-e6a3-4cc4-86c7-fd6b1661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19c56-e807-4397-935c-f55590b4934b">
      <Terms xmlns="http://schemas.microsoft.com/office/infopath/2007/PartnerControls"/>
    </lcf76f155ced4ddcb4097134ff3c332f>
    <TaxCatchAll xmlns="d321c87d-e6a3-4cc4-86c7-fd6b1661c952" xsi:nil="true"/>
    <MigrationWizIdVersion xmlns="3cd19c56-e807-4397-935c-f55590b4934b">7382e58e-b7fe-4001-8ee9-baa4ea9af283-638489548690000000</MigrationWizIdVersion>
    <lcf76f155ced4ddcb4097134ff3c332f0 xmlns="3cd19c56-e807-4397-935c-f55590b4934b" xsi:nil="true"/>
    <MigrationWizId xmlns="3cd19c56-e807-4397-935c-f55590b4934b">7382e58e-b7fe-4001-8ee9-baa4ea9af283</MigrationWizId>
    <MigrationWizIdPermissions xmlns="3cd19c56-e807-4397-935c-f55590b4934b" xsi:nil="true"/>
    <MigrationWizIdDocumentLibraryPermissions xmlns="3cd19c56-e807-4397-935c-f55590b4934b" xsi:nil="true"/>
    <MigrationWizIdSecurityGroups xmlns="3cd19c56-e807-4397-935c-f55590b4934b" xsi:nil="true"/>
    <MigrationWizIdPermissionLevels xmlns="3cd19c56-e807-4397-935c-f55590b4934b" xsi:nil="true"/>
    <SharedWithUsers xmlns="d321c87d-e6a3-4cc4-86c7-fd6b1661c952">
      <UserInfo>
        <DisplayName>Mark Blackwell</DisplayName>
        <AccountId>50</AccountId>
        <AccountType/>
      </UserInfo>
      <UserInfo>
        <DisplayName>Edward Rogers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05D722-A54F-4B60-B050-EFB73FE9DC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BDF08-BF2B-45CA-AAD2-40F4B008BC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F32296-552D-4739-9FB1-799C265C7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19c56-e807-4397-935c-f55590b4934b"/>
    <ds:schemaRef ds:uri="d321c87d-e6a3-4cc4-86c7-fd6b1661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5DF81-6EBC-4733-AF65-0539C615C817}">
  <ds:schemaRefs>
    <ds:schemaRef ds:uri="http://schemas.microsoft.com/office/2006/metadata/properties"/>
    <ds:schemaRef ds:uri="http://schemas.microsoft.com/office/infopath/2007/PartnerControls"/>
    <ds:schemaRef ds:uri="3cd19c56-e807-4397-935c-f55590b4934b"/>
    <ds:schemaRef ds:uri="d321c87d-e6a3-4cc4-86c7-fd6b1661c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0380_SZC_Template</Template>
  <TotalTime>0</TotalTime>
  <Pages>7</Pages>
  <Words>1445</Words>
  <Characters>8470</Characters>
  <Application>Microsoft Office Word</Application>
  <DocSecurity>0</DocSecurity>
  <Lines>325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mailto:Harbour.Master@sizewellc.com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Tong</dc:creator>
  <cp:keywords>V2.0</cp:keywords>
  <dc:description/>
  <cp:lastModifiedBy>Mark Blackwell</cp:lastModifiedBy>
  <cp:revision>2</cp:revision>
  <dcterms:created xsi:type="dcterms:W3CDTF">2026-03-09T15:16:00Z</dcterms:created>
  <dcterms:modified xsi:type="dcterms:W3CDTF">2026-03-09T15:16:00Z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0x0101006F990F00387E3540ABCD283702AF02A7</vt:lpwstr>
  </property>
  <property fmtid="{D5CDD505-2E9C-101B-9397-08002B2CF9AE}" pid="7" name="MediaServiceImageTags">
    <vt:lpwstr/>
  </property>
  <property fmtid="{D5CDD505-2E9C-101B-9397-08002B2CF9AE}" pid="8" name="MSIP_Label_1a7b25a8-32e9-4044-88bd-391cf0513fa4_Enabled">
    <vt:lpwstr>true</vt:lpwstr>
  </property>
  <property fmtid="{D5CDD505-2E9C-101B-9397-08002B2CF9AE}" pid="9" name="MSIP_Label_1a7b25a8-32e9-4044-88bd-391cf0513fa4_SetDate">
    <vt:lpwstr>2024-04-08T10:38:34Z</vt:lpwstr>
  </property>
  <property fmtid="{D5CDD505-2E9C-101B-9397-08002B2CF9AE}" pid="10" name="MSIP_Label_1a7b25a8-32e9-4044-88bd-391cf0513fa4_Method">
    <vt:lpwstr>Privileged</vt:lpwstr>
  </property>
  <property fmtid="{D5CDD505-2E9C-101B-9397-08002B2CF9AE}" pid="11" name="MSIP_Label_1a7b25a8-32e9-4044-88bd-391cf0513fa4_Name">
    <vt:lpwstr>NOT PROTECTIVELY MARKED</vt:lpwstr>
  </property>
  <property fmtid="{D5CDD505-2E9C-101B-9397-08002B2CF9AE}" pid="12" name="MSIP_Label_1a7b25a8-32e9-4044-88bd-391cf0513fa4_SiteId">
    <vt:lpwstr>1a67444e-6d14-4022-b01c-c225b1c02a3c</vt:lpwstr>
  </property>
  <property fmtid="{D5CDD505-2E9C-101B-9397-08002B2CF9AE}" pid="13" name="MSIP_Label_1a7b25a8-32e9-4044-88bd-391cf0513fa4_ActionId">
    <vt:lpwstr>95d20865-e641-40e3-acaa-f73267422c45</vt:lpwstr>
  </property>
  <property fmtid="{D5CDD505-2E9C-101B-9397-08002B2CF9AE}" pid="14" name="MSIP_Label_1a7b25a8-32e9-4044-88bd-391cf0513fa4_ContentBits">
    <vt:lpwstr>0</vt:lpwstr>
  </property>
</Properties>
</file>